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D615" w14:textId="77777777" w:rsidR="008E21DF" w:rsidRPr="003E0696" w:rsidRDefault="008E21DF" w:rsidP="008E21DF">
      <w:pPr>
        <w:pStyle w:val="LogoImpacct"/>
      </w:pPr>
      <w:r w:rsidRPr="003E0696">
        <w:rPr>
          <w:rStyle w:val="Citation1"/>
          <w:i w:val="0"/>
          <w:iCs w:val="0"/>
        </w:rPr>
        <w:t>IMPACCT</w:t>
      </w:r>
    </w:p>
    <w:p w14:paraId="1F33B5C1" w14:textId="77777777" w:rsidR="008E21DF" w:rsidRPr="003E0696" w:rsidRDefault="008E21DF" w:rsidP="008E21DF">
      <w:pPr>
        <w:pStyle w:val="Sous-titre"/>
      </w:pPr>
      <w:r w:rsidRPr="003E0696">
        <w:t>Bretagne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8611"/>
      </w:tblGrid>
      <w:tr w:rsidR="008E21DF" w14:paraId="54696A0F" w14:textId="77777777" w:rsidTr="00E93438">
        <w:tc>
          <w:tcPr>
            <w:tcW w:w="5949" w:type="dxa"/>
          </w:tcPr>
          <w:p w14:paraId="1DD06397" w14:textId="77777777" w:rsidR="008E21DF" w:rsidRDefault="008E21DF" w:rsidP="00E93438">
            <w:pPr>
              <w:pStyle w:val="Titre"/>
            </w:pPr>
            <w:r>
              <w:t>Boîte à outils</w:t>
            </w:r>
          </w:p>
        </w:tc>
        <w:tc>
          <w:tcPr>
            <w:tcW w:w="8611" w:type="dxa"/>
            <w:vAlign w:val="center"/>
          </w:tcPr>
          <w:p w14:paraId="5E894D5A" w14:textId="65181FA8" w:rsidR="008E21DF" w:rsidRPr="004C5FE7" w:rsidRDefault="008E21DF" w:rsidP="00E93438">
            <w:pPr>
              <w:pStyle w:val="Titrepgannexe"/>
            </w:pPr>
            <w:r w:rsidRPr="004C5FE7">
              <w:rPr>
                <w:rStyle w:val="Sous-titreCar"/>
                <w:b/>
                <w:bCs/>
                <w:sz w:val="36"/>
              </w:rPr>
              <w:t xml:space="preserve">Annexe </w:t>
            </w:r>
            <w:r w:rsidR="000542AE">
              <w:rPr>
                <w:rStyle w:val="Sous-titreCar"/>
                <w:b/>
                <w:bCs/>
                <w:sz w:val="36"/>
              </w:rPr>
              <w:t>8</w:t>
            </w:r>
            <w:r>
              <w:rPr>
                <w:rStyle w:val="Sous-titreCar"/>
                <w:b/>
                <w:bCs/>
                <w:sz w:val="36"/>
              </w:rPr>
              <w:t>.</w:t>
            </w:r>
            <w:r w:rsidRPr="004C5FE7">
              <w:rPr>
                <w:rStyle w:val="Sous-titreCar"/>
                <w:b/>
                <w:bCs/>
                <w:sz w:val="36"/>
              </w:rPr>
              <w:t xml:space="preserve"> </w:t>
            </w:r>
            <w:r>
              <w:rPr>
                <w:rStyle w:val="Sous-titreCar"/>
                <w:b/>
                <w:bCs/>
                <w:sz w:val="36"/>
              </w:rPr>
              <w:t>Déroulé pas à pas des ateliers</w:t>
            </w:r>
          </w:p>
        </w:tc>
      </w:tr>
    </w:tbl>
    <w:p w14:paraId="1668A7F1" w14:textId="77777777" w:rsidR="00030990" w:rsidRPr="00DE5F77" w:rsidRDefault="00030990" w:rsidP="00030990">
      <w:pPr>
        <w:pStyle w:val="Lignehorizontale"/>
        <w:rPr>
          <w:sz w:val="22"/>
          <w:szCs w:val="22"/>
        </w:rPr>
      </w:pPr>
    </w:p>
    <w:tbl>
      <w:tblPr>
        <w:tblW w:w="1393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5"/>
        <w:gridCol w:w="1766"/>
        <w:gridCol w:w="2785"/>
        <w:gridCol w:w="2236"/>
        <w:gridCol w:w="552"/>
        <w:gridCol w:w="2785"/>
        <w:gridCol w:w="2788"/>
      </w:tblGrid>
      <w:tr w:rsidR="00030990" w:rsidRPr="00DE5F77" w14:paraId="75277816" w14:textId="77777777" w:rsidTr="004270D9">
        <w:trPr>
          <w:jc w:val="right"/>
        </w:trPr>
        <w:tc>
          <w:tcPr>
            <w:tcW w:w="7812" w:type="dxa"/>
            <w:gridSpan w:val="4"/>
            <w:shd w:val="clear" w:color="auto" w:fill="DEE7E5"/>
          </w:tcPr>
          <w:p w14:paraId="47FF8AF0" w14:textId="77777777" w:rsidR="00030990" w:rsidRPr="00DE5F77" w:rsidRDefault="00030990" w:rsidP="005076B4">
            <w:pPr>
              <w:rPr>
                <w:sz w:val="22"/>
                <w:szCs w:val="22"/>
              </w:rPr>
            </w:pPr>
            <w:r w:rsidRPr="00DE5F77">
              <w:rPr>
                <w:noProof/>
                <w:sz w:val="22"/>
                <w:szCs w:val="22"/>
              </w:rPr>
              <w:drawing>
                <wp:inline distT="0" distB="0" distL="0" distR="0" wp14:anchorId="0FA11B58" wp14:editId="32A2B538">
                  <wp:extent cx="5070475" cy="1170305"/>
                  <wp:effectExtent l="0" t="0" r="0" b="0"/>
                  <wp:docPr id="1" name="Image 52" descr="Image d'un des ateliers de co-construction pendant l'expériment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2" descr="Image d'un des ateliers de co-construction pendant l'expérimentation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5069880" cy="1169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0" w:type="dxa"/>
            <w:gridSpan w:val="3"/>
            <w:vMerge w:val="restart"/>
            <w:tcBorders>
              <w:bottom w:val="single" w:sz="8" w:space="0" w:color="81ACA6"/>
            </w:tcBorders>
            <w:shd w:val="clear" w:color="auto" w:fill="DEE7E5"/>
          </w:tcPr>
          <w:p w14:paraId="3181F07B" w14:textId="77777777" w:rsidR="00030990" w:rsidRPr="00DE5F77" w:rsidRDefault="00030990" w:rsidP="003E0696">
            <w:pPr>
              <w:pStyle w:val="sous-titre2"/>
            </w:pPr>
            <w:r w:rsidRPr="00DE5F77">
              <w:t>Imaginer les modes de vie des Bretons à horizon 2050</w:t>
            </w:r>
          </w:p>
          <w:p w14:paraId="60F3699C" w14:textId="77777777" w:rsidR="00A80FAC" w:rsidRPr="00DE5F77" w:rsidRDefault="00030990" w:rsidP="0036503F">
            <w:pPr>
              <w:pStyle w:val="sous-titre3"/>
              <w:rPr>
                <w:szCs w:val="22"/>
              </w:rPr>
            </w:pPr>
            <w:r w:rsidRPr="00DE5F77">
              <w:rPr>
                <w:szCs w:val="22"/>
              </w:rPr>
              <w:t>Démarche de prospective IMPACCT sur l’adaptation au changement climatique</w:t>
            </w:r>
          </w:p>
        </w:tc>
      </w:tr>
      <w:tr w:rsidR="00030990" w:rsidRPr="00DE5F77" w14:paraId="34A1AED1" w14:textId="77777777" w:rsidTr="004270D9">
        <w:trPr>
          <w:trHeight w:val="567"/>
          <w:jc w:val="right"/>
        </w:trPr>
        <w:tc>
          <w:tcPr>
            <w:tcW w:w="1025" w:type="dxa"/>
            <w:tcBorders>
              <w:bottom w:val="single" w:sz="8" w:space="0" w:color="81ACA6"/>
            </w:tcBorders>
            <w:shd w:val="clear" w:color="auto" w:fill="DEE7E5"/>
          </w:tcPr>
          <w:p w14:paraId="0636CBD9" w14:textId="77777777" w:rsidR="00030990" w:rsidRPr="00DE5F77" w:rsidRDefault="00030990" w:rsidP="005626FD">
            <w:pPr>
              <w:pStyle w:val="Contenudetableau"/>
            </w:pPr>
            <w:r w:rsidRPr="00DE5F77">
              <w:rPr>
                <w:noProof/>
              </w:rPr>
              <w:drawing>
                <wp:inline distT="0" distB="0" distL="0" distR="0" wp14:anchorId="270EEC4D" wp14:editId="028C2057">
                  <wp:extent cx="596900" cy="76644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  <w:gridSpan w:val="3"/>
            <w:tcBorders>
              <w:bottom w:val="single" w:sz="8" w:space="0" w:color="81ACA6"/>
            </w:tcBorders>
            <w:shd w:val="clear" w:color="auto" w:fill="DEE7E5"/>
            <w:vAlign w:val="center"/>
          </w:tcPr>
          <w:p w14:paraId="7F36EE03" w14:textId="77777777" w:rsidR="00030990" w:rsidRPr="00DE5F77" w:rsidRDefault="0073082D" w:rsidP="005626FD">
            <w:pPr>
              <w:pStyle w:val="Contenudetableau"/>
              <w:rPr>
                <w:sz w:val="22"/>
                <w:szCs w:val="22"/>
                <w:u w:val="single"/>
              </w:rPr>
            </w:pPr>
            <w:hyperlink r:id="rId10">
              <w:r w:rsidR="00030990" w:rsidRPr="00DE5F77">
                <w:rPr>
                  <w:rStyle w:val="LienInternet"/>
                  <w:color w:val="000000"/>
                  <w:sz w:val="22"/>
                  <w:szCs w:val="22"/>
                </w:rPr>
                <w:t>LICENCE OUVERTE</w:t>
              </w:r>
            </w:hyperlink>
          </w:p>
          <w:p w14:paraId="7955F368" w14:textId="77777777" w:rsidR="00030990" w:rsidRPr="00DE5F77" w:rsidRDefault="0073082D" w:rsidP="005626FD">
            <w:pPr>
              <w:pStyle w:val="Contenudetableau"/>
              <w:rPr>
                <w:sz w:val="22"/>
                <w:szCs w:val="22"/>
              </w:rPr>
            </w:pPr>
            <w:hyperlink r:id="rId11">
              <w:r w:rsidR="00030990" w:rsidRPr="00DE5F77">
                <w:rPr>
                  <w:rStyle w:val="LienInternet"/>
                  <w:color w:val="000000"/>
                  <w:sz w:val="22"/>
                  <w:szCs w:val="22"/>
                  <w:u w:val="none"/>
                </w:rPr>
                <w:t>OPEN LICENCE</w:t>
              </w:r>
            </w:hyperlink>
          </w:p>
        </w:tc>
        <w:tc>
          <w:tcPr>
            <w:tcW w:w="6080" w:type="dxa"/>
            <w:gridSpan w:val="3"/>
            <w:vMerge/>
            <w:tcBorders>
              <w:bottom w:val="single" w:sz="8" w:space="0" w:color="81ACA6"/>
            </w:tcBorders>
            <w:shd w:val="clear" w:color="auto" w:fill="DEE7E5"/>
          </w:tcPr>
          <w:p w14:paraId="7167C29B" w14:textId="77777777" w:rsidR="00030990" w:rsidRPr="00DE5F77" w:rsidRDefault="00030990" w:rsidP="005076B4">
            <w:pPr>
              <w:rPr>
                <w:sz w:val="22"/>
                <w:szCs w:val="22"/>
              </w:rPr>
            </w:pPr>
          </w:p>
        </w:tc>
      </w:tr>
      <w:tr w:rsidR="00030990" w:rsidRPr="00DE5F77" w14:paraId="1C945035" w14:textId="77777777" w:rsidTr="00802753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/>
        </w:trPr>
        <w:tc>
          <w:tcPr>
            <w:tcW w:w="2791" w:type="dxa"/>
            <w:gridSpan w:val="2"/>
            <w:vAlign w:val="center"/>
          </w:tcPr>
          <w:p w14:paraId="39BC612B" w14:textId="77777777" w:rsidR="00030990" w:rsidRPr="00DE5F77" w:rsidRDefault="0096427D" w:rsidP="005626FD">
            <w:pPr>
              <w:pStyle w:val="Contenudetableau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C15F54" wp14:editId="1972FC6D">
                  <wp:extent cx="891779" cy="838739"/>
                  <wp:effectExtent l="0" t="0" r="3810" b="0"/>
                  <wp:docPr id="591" name="Image 591" descr="CEREMA (assistant maîtrise d'ouvrag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Image 591" descr="CEREMA (assistant maîtrise d'ouvrage)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765" cy="84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vAlign w:val="center"/>
          </w:tcPr>
          <w:p w14:paraId="0AE86EEA" w14:textId="77777777" w:rsidR="00030990" w:rsidRPr="00DE5F77" w:rsidRDefault="0096427D" w:rsidP="005626FD">
            <w:pPr>
              <w:pStyle w:val="Contenudetableau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50080" behindDoc="0" locked="0" layoutInCell="1" allowOverlap="1" wp14:anchorId="6B4AA315" wp14:editId="295F5364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-27940</wp:posOffset>
                  </wp:positionV>
                  <wp:extent cx="861695" cy="741045"/>
                  <wp:effectExtent l="0" t="0" r="0" b="0"/>
                  <wp:wrapNone/>
                  <wp:docPr id="459" name="Graphique 16" descr="Auray Quiberon terre Atlantique, collectivité partenaire de l'expériment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Graphique 16" descr="Auray Quiberon terre Atlantique, collectivité partenaire de l'expérimentation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86169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8" w:type="dxa"/>
            <w:gridSpan w:val="2"/>
            <w:vAlign w:val="center"/>
          </w:tcPr>
          <w:p w14:paraId="11F3B4A4" w14:textId="77777777" w:rsidR="00030990" w:rsidRPr="00DE5F77" w:rsidRDefault="0096427D" w:rsidP="005626FD">
            <w:pPr>
              <w:pStyle w:val="Contenudetableau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52128" behindDoc="0" locked="0" layoutInCell="1" allowOverlap="1" wp14:anchorId="490EF96C" wp14:editId="5E8372C2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-119380</wp:posOffset>
                  </wp:positionV>
                  <wp:extent cx="910590" cy="443865"/>
                  <wp:effectExtent l="0" t="0" r="0" b="0"/>
                  <wp:wrapNone/>
                  <wp:docPr id="460" name="Image 460" descr="Dinan agglomération collectivité partenaire de l'expériment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 460" descr="Dinan agglomération collectivité partenaire de l'expérimentation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910590" cy="44386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5" w:type="dxa"/>
            <w:vAlign w:val="center"/>
          </w:tcPr>
          <w:p w14:paraId="4D65C2CE" w14:textId="77777777" w:rsidR="00030990" w:rsidRPr="00DE5F77" w:rsidRDefault="0096427D" w:rsidP="005626FD">
            <w:pPr>
              <w:pStyle w:val="Contenudetableau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54176" behindDoc="0" locked="0" layoutInCell="1" allowOverlap="1" wp14:anchorId="73D66419" wp14:editId="02CB1B4E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28575</wp:posOffset>
                  </wp:positionV>
                  <wp:extent cx="1170305" cy="575310"/>
                  <wp:effectExtent l="0" t="0" r="0" b="0"/>
                  <wp:wrapNone/>
                  <wp:docPr id="461" name="Image 461" descr="Presqu'île de Crozon Aulne Maritime collectivité partenaire de l'expériment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Image 461" descr="Presqu'île de Crozon Aulne Maritime collectivité partenaire de l'expérimentation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1170305" cy="5753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8" w:type="dxa"/>
            <w:vAlign w:val="center"/>
          </w:tcPr>
          <w:p w14:paraId="53EF40C3" w14:textId="77777777" w:rsidR="00030990" w:rsidRPr="00DE5F77" w:rsidRDefault="0096427D" w:rsidP="005626FD">
            <w:pPr>
              <w:pStyle w:val="Contenudetableau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E33B81" wp14:editId="5C6E983C">
                  <wp:extent cx="1423358" cy="293044"/>
                  <wp:effectExtent l="0" t="0" r="5715" b="0"/>
                  <wp:docPr id="592" name="Image 592" descr="Onepoint bureau d'études accompagnant l'expérim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age 592" descr="Onepoint bureau d'études accompagnant l'expérimentation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86" cy="295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5D328" w14:textId="77777777" w:rsidR="00030990" w:rsidRPr="00DE5F77" w:rsidRDefault="00030990" w:rsidP="00030990">
      <w:pPr>
        <w:rPr>
          <w:sz w:val="22"/>
          <w:szCs w:val="22"/>
        </w:rPr>
        <w:sectPr w:rsidR="00030990" w:rsidRPr="00DE5F77">
          <w:headerReference w:type="first" r:id="rId17"/>
          <w:pgSz w:w="16838" w:h="11906" w:orient="landscape"/>
          <w:pgMar w:top="3118" w:right="1134" w:bottom="567" w:left="1134" w:header="567" w:footer="0" w:gutter="0"/>
          <w:cols w:space="720"/>
          <w:formProt w:val="0"/>
          <w:titlePg/>
          <w:docGrid w:linePitch="312" w:charSpace="-6145"/>
        </w:sectPr>
      </w:pPr>
    </w:p>
    <w:p w14:paraId="52EA1D63" w14:textId="5EA218E6" w:rsidR="00907747" w:rsidRDefault="00907747" w:rsidP="00030990">
      <w:pPr>
        <w:rPr>
          <w:sz w:val="22"/>
          <w:szCs w:val="22"/>
        </w:rPr>
      </w:pPr>
      <w:r w:rsidRPr="00907747">
        <w:rPr>
          <w:sz w:val="22"/>
          <w:szCs w:val="22"/>
        </w:rPr>
        <w:lastRenderedPageBreak/>
        <w:t>Icônes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 xml:space="preserve">: </w:t>
      </w:r>
      <w:hyperlink r:id="rId18" w:history="1">
        <w:r w:rsidRPr="00907747">
          <w:rPr>
            <w:rStyle w:val="Lienhypertexte"/>
          </w:rPr>
          <w:t>https://icones8.fr/icons</w:t>
        </w:r>
      </w:hyperlink>
      <w:r>
        <w:rPr>
          <w:sz w:val="22"/>
          <w:szCs w:val="22"/>
        </w:rPr>
        <w:t xml:space="preserve"> </w:t>
      </w:r>
    </w:p>
    <w:p w14:paraId="575510E4" w14:textId="77777777" w:rsidR="00C324E9" w:rsidRDefault="00C324E9">
      <w:pPr>
        <w:jc w:val="left"/>
      </w:pPr>
      <w:r>
        <w:br w:type="page"/>
      </w:r>
    </w:p>
    <w:p w14:paraId="13FD6708" w14:textId="4782FD24" w:rsidR="005A030C" w:rsidRDefault="005A030C" w:rsidP="005A030C">
      <w:pPr>
        <w:pStyle w:val="Titre1"/>
      </w:pPr>
      <w:r w:rsidRPr="005A030C">
        <w:lastRenderedPageBreak/>
        <w:t>Déroulé pas à pas de l’atelier#1</w:t>
      </w:r>
    </w:p>
    <w:p w14:paraId="07363628" w14:textId="77777777" w:rsidR="005A030C" w:rsidRDefault="005A030C">
      <w:pPr>
        <w:jc w:val="left"/>
        <w:rPr>
          <w:b/>
          <w:bCs/>
          <w:sz w:val="72"/>
          <w:szCs w:val="44"/>
        </w:rPr>
      </w:pPr>
      <w:r>
        <w:br w:type="page"/>
      </w:r>
    </w:p>
    <w:p w14:paraId="7B665354" w14:textId="77777777" w:rsidR="005A030C" w:rsidRPr="005A030C" w:rsidRDefault="005A030C" w:rsidP="005A030C">
      <w:pPr>
        <w:pStyle w:val="Titre2"/>
        <w:rPr>
          <w:lang w:eastAsia="en-US" w:bidi="ar-SA"/>
        </w:rPr>
      </w:pPr>
      <w:r w:rsidRPr="005A030C">
        <w:rPr>
          <w:lang w:eastAsia="en-US" w:bidi="ar-SA"/>
        </w:rPr>
        <w:lastRenderedPageBreak/>
        <w:t>Accueil</w:t>
      </w:r>
    </w:p>
    <w:tbl>
      <w:tblPr>
        <w:tblStyle w:val="Grilledetableauclaire"/>
        <w:tblW w:w="14459" w:type="dxa"/>
        <w:tblBorders>
          <w:top w:val="single" w:sz="4" w:space="0" w:color="598781" w:themeColor="accent6" w:themeShade="BF"/>
          <w:left w:val="none" w:sz="0" w:space="0" w:color="auto"/>
          <w:bottom w:val="single" w:sz="4" w:space="0" w:color="598781" w:themeColor="accent6" w:themeShade="BF"/>
          <w:right w:val="none" w:sz="0" w:space="0" w:color="auto"/>
          <w:insideH w:val="single" w:sz="4" w:space="0" w:color="598781" w:themeColor="accent6" w:themeShade="BF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20"/>
        <w:gridCol w:w="4677"/>
        <w:gridCol w:w="1030"/>
        <w:gridCol w:w="2496"/>
        <w:gridCol w:w="3454"/>
      </w:tblGrid>
      <w:tr w:rsidR="005A030C" w:rsidRPr="005A030C" w14:paraId="0F09A873" w14:textId="77777777" w:rsidTr="003C1F2A">
        <w:trPr>
          <w:trHeight w:val="1"/>
        </w:trPr>
        <w:tc>
          <w:tcPr>
            <w:tcW w:w="682" w:type="dxa"/>
          </w:tcPr>
          <w:p w14:paraId="1F97AAE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16FCAB2" wp14:editId="78BFDCA9">
                  <wp:extent cx="326390" cy="326390"/>
                  <wp:effectExtent l="0" t="0" r="0" b="0"/>
                  <wp:docPr id="1694786024" name="Image 1694786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14:paraId="18848DF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Durée</w:t>
            </w:r>
          </w:p>
        </w:tc>
        <w:tc>
          <w:tcPr>
            <w:tcW w:w="4677" w:type="dxa"/>
            <w:tcBorders>
              <w:right w:val="single" w:sz="4" w:space="0" w:color="598781" w:themeColor="accent6" w:themeShade="BF"/>
            </w:tcBorders>
          </w:tcPr>
          <w:p w14:paraId="304787C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10’</w:t>
            </w:r>
          </w:p>
        </w:tc>
        <w:tc>
          <w:tcPr>
            <w:tcW w:w="1030" w:type="dxa"/>
            <w:tcBorders>
              <w:left w:val="single" w:sz="4" w:space="0" w:color="598781" w:themeColor="accent6" w:themeShade="BF"/>
            </w:tcBorders>
          </w:tcPr>
          <w:p w14:paraId="43310D4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38142F7" wp14:editId="40F2FC6F">
                  <wp:extent cx="327660" cy="327660"/>
                  <wp:effectExtent l="0" t="0" r="0" b="0"/>
                  <wp:docPr id="10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4BD8104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Groupes</w:t>
            </w:r>
          </w:p>
        </w:tc>
        <w:tc>
          <w:tcPr>
            <w:tcW w:w="3454" w:type="dxa"/>
          </w:tcPr>
          <w:p w14:paraId="3AF61ED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Plénière</w:t>
            </w:r>
          </w:p>
        </w:tc>
      </w:tr>
      <w:tr w:rsidR="005A030C" w:rsidRPr="005A030C" w14:paraId="0FB8C75E" w14:textId="77777777" w:rsidTr="003C1F2A">
        <w:trPr>
          <w:trHeight w:val="1"/>
        </w:trPr>
        <w:tc>
          <w:tcPr>
            <w:tcW w:w="682" w:type="dxa"/>
          </w:tcPr>
          <w:p w14:paraId="008FF9C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4CB0E28" wp14:editId="3CEAFA96">
                  <wp:extent cx="327660" cy="327660"/>
                  <wp:effectExtent l="0" t="0" r="0" b="0"/>
                  <wp:docPr id="105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14:paraId="2E6F05E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</w:t>
            </w:r>
          </w:p>
        </w:tc>
        <w:tc>
          <w:tcPr>
            <w:tcW w:w="4677" w:type="dxa"/>
            <w:tcBorders>
              <w:right w:val="single" w:sz="4" w:space="0" w:color="598781" w:themeColor="accent6" w:themeShade="BF"/>
            </w:tcBorders>
          </w:tcPr>
          <w:p w14:paraId="7441BC3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Introduction de la démarche</w:t>
            </w:r>
          </w:p>
          <w:p w14:paraId="18DD8A4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Présentation des acteurs, des organisateurs</w:t>
            </w:r>
          </w:p>
        </w:tc>
        <w:tc>
          <w:tcPr>
            <w:tcW w:w="1030" w:type="dxa"/>
            <w:tcBorders>
              <w:left w:val="single" w:sz="4" w:space="0" w:color="598781" w:themeColor="accent6" w:themeShade="BF"/>
            </w:tcBorders>
          </w:tcPr>
          <w:p w14:paraId="060E288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D9C0F1B" wp14:editId="06FC44A5">
                  <wp:extent cx="327660" cy="327660"/>
                  <wp:effectExtent l="0" t="0" r="0" b="0"/>
                  <wp:docPr id="48462220" name="Image 4846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68346926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Supports</w:t>
            </w:r>
          </w:p>
        </w:tc>
        <w:tc>
          <w:tcPr>
            <w:tcW w:w="3454" w:type="dxa"/>
          </w:tcPr>
          <w:p w14:paraId="3DB2CEE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 spécifique au territoire → diaporama ou poster</w:t>
            </w:r>
          </w:p>
        </w:tc>
      </w:tr>
      <w:tr w:rsidR="005A030C" w:rsidRPr="005A030C" w14:paraId="3C3CA733" w14:textId="77777777" w:rsidTr="003C1F2A">
        <w:trPr>
          <w:trHeight w:val="1"/>
        </w:trPr>
        <w:tc>
          <w:tcPr>
            <w:tcW w:w="682" w:type="dxa"/>
          </w:tcPr>
          <w:p w14:paraId="3EC52B4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6E22C82" wp14:editId="7DD24466">
                  <wp:extent cx="327660" cy="327660"/>
                  <wp:effectExtent l="0" t="0" r="0" b="0"/>
                  <wp:docPr id="774672948" name="Image 77467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14:paraId="2D1928B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</w:t>
            </w:r>
          </w:p>
        </w:tc>
        <w:tc>
          <w:tcPr>
            <w:tcW w:w="11657" w:type="dxa"/>
            <w:gridSpan w:val="4"/>
          </w:tcPr>
          <w:p w14:paraId="393CC97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Accueil, bienvenue</w:t>
            </w:r>
          </w:p>
          <w:p w14:paraId="6C0A3FF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Présentation du territoire, de la démarche, des acteurs</w:t>
            </w:r>
          </w:p>
          <w:p w14:paraId="604496C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Quelques mots sur la situation de la région et du territoire au regard de la problématique adaptation au changement climatique</w:t>
            </w:r>
          </w:p>
          <w:p w14:paraId="42587AF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 xml:space="preserve">Rôles des acteurs présents, place de la démarche dans les projets ou démarches en cours, </w:t>
            </w:r>
          </w:p>
          <w:p w14:paraId="57719A6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 de la démarche</w:t>
            </w:r>
          </w:p>
        </w:tc>
      </w:tr>
      <w:tr w:rsidR="005A030C" w:rsidRPr="005A030C" w14:paraId="4F8F078B" w14:textId="77777777" w:rsidTr="003C1F2A">
        <w:trPr>
          <w:trHeight w:val="1"/>
        </w:trPr>
        <w:tc>
          <w:tcPr>
            <w:tcW w:w="682" w:type="dxa"/>
          </w:tcPr>
          <w:p w14:paraId="7DE7243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069700B5" wp14:editId="6A02D8C6">
                  <wp:extent cx="327660" cy="327660"/>
                  <wp:effectExtent l="0" t="0" r="0" b="0"/>
                  <wp:docPr id="90005520" name="Image 90005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14:paraId="276475B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Messages clés</w:t>
            </w:r>
          </w:p>
        </w:tc>
        <w:tc>
          <w:tcPr>
            <w:tcW w:w="4677" w:type="dxa"/>
            <w:tcBorders>
              <w:right w:val="single" w:sz="4" w:space="0" w:color="598781" w:themeColor="accent6" w:themeShade="BF"/>
            </w:tcBorders>
          </w:tcPr>
          <w:p w14:paraId="5405E34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Engagements de l’organisateur</w:t>
            </w:r>
          </w:p>
          <w:p w14:paraId="00EDBC5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Importance de l’adaptation au changement climatique en complément des actions d’atténuation</w:t>
            </w:r>
          </w:p>
        </w:tc>
        <w:tc>
          <w:tcPr>
            <w:tcW w:w="1030" w:type="dxa"/>
            <w:tcBorders>
              <w:left w:val="single" w:sz="4" w:space="0" w:color="598781" w:themeColor="accent6" w:themeShade="BF"/>
            </w:tcBorders>
          </w:tcPr>
          <w:p w14:paraId="3B5E43D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0A43068A" wp14:editId="485E911B">
                  <wp:extent cx="327660" cy="327660"/>
                  <wp:effectExtent l="0" t="0" r="0" b="0"/>
                  <wp:docPr id="414947112" name="Image 414947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A5E90B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Rôle de l’animateur</w:t>
            </w:r>
          </w:p>
        </w:tc>
        <w:tc>
          <w:tcPr>
            <w:tcW w:w="3454" w:type="dxa"/>
          </w:tcPr>
          <w:p w14:paraId="08E18A9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Gardien du temps de prise de parole de l’organisateur</w:t>
            </w:r>
          </w:p>
        </w:tc>
      </w:tr>
      <w:tr w:rsidR="005A030C" w:rsidRPr="005A030C" w14:paraId="2A2151E3" w14:textId="77777777" w:rsidTr="003C1F2A">
        <w:trPr>
          <w:trHeight w:val="1"/>
        </w:trPr>
        <w:tc>
          <w:tcPr>
            <w:tcW w:w="682" w:type="dxa"/>
          </w:tcPr>
          <w:p w14:paraId="3D2131E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6EF1A2C1" wp14:editId="46FDC02C">
                  <wp:extent cx="327660" cy="327660"/>
                  <wp:effectExtent l="0" t="0" r="0" b="0"/>
                  <wp:docPr id="1421000236" name="Image 1421000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14:paraId="3D84D6B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Points de vigilance</w:t>
            </w:r>
          </w:p>
        </w:tc>
        <w:tc>
          <w:tcPr>
            <w:tcW w:w="11657" w:type="dxa"/>
            <w:gridSpan w:val="4"/>
          </w:tcPr>
          <w:p w14:paraId="2C2E1C3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Longueur et pertinence de la séquence</w:t>
            </w:r>
          </w:p>
          <w:p w14:paraId="7FFD863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Insuffisance explication différence atténuation/adaptation</w:t>
            </w:r>
          </w:p>
          <w:p w14:paraId="3C126E6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Tour de table possible si moins de 10 participants</w:t>
            </w:r>
          </w:p>
        </w:tc>
      </w:tr>
    </w:tbl>
    <w:p w14:paraId="5B4F325A" w14:textId="77777777" w:rsidR="005A030C" w:rsidRPr="005A030C" w:rsidRDefault="005A030C" w:rsidP="005A030C">
      <w:pPr>
        <w:pStyle w:val="Titre2"/>
        <w:rPr>
          <w:lang w:eastAsia="en-US" w:bidi="ar-SA"/>
        </w:rPr>
      </w:pPr>
      <w:r w:rsidRPr="005A030C">
        <w:rPr>
          <w:lang w:eastAsia="en-US" w:bidi="ar-SA"/>
        </w:rPr>
        <w:t>Introduction</w:t>
      </w:r>
    </w:p>
    <w:tbl>
      <w:tblPr>
        <w:tblStyle w:val="TableauGrille1Clair-Accentuation6"/>
        <w:tblW w:w="15026" w:type="dxa"/>
        <w:tblBorders>
          <w:top w:val="single" w:sz="4" w:space="0" w:color="598781" w:themeColor="accent6" w:themeShade="BF"/>
          <w:left w:val="none" w:sz="0" w:space="0" w:color="auto"/>
          <w:bottom w:val="single" w:sz="4" w:space="0" w:color="598781" w:themeColor="accent6" w:themeShade="BF"/>
          <w:right w:val="none" w:sz="0" w:space="0" w:color="auto"/>
          <w:insideH w:val="single" w:sz="4" w:space="0" w:color="598781" w:themeColor="accent6" w:themeShade="BF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18"/>
        <w:gridCol w:w="4848"/>
        <w:gridCol w:w="661"/>
        <w:gridCol w:w="2496"/>
        <w:gridCol w:w="4021"/>
      </w:tblGrid>
      <w:tr w:rsidR="005A030C" w:rsidRPr="005A030C" w14:paraId="530249B3" w14:textId="77777777" w:rsidTr="003C1F2A">
        <w:trPr>
          <w:trHeight w:val="1"/>
        </w:trPr>
        <w:tc>
          <w:tcPr>
            <w:tcW w:w="682" w:type="dxa"/>
          </w:tcPr>
          <w:p w14:paraId="084B8C1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0FC22DC8" wp14:editId="2763044F">
                  <wp:extent cx="326390" cy="326390"/>
                  <wp:effectExtent l="0" t="0" r="0" b="0"/>
                  <wp:docPr id="1320761498" name="Image 1320761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55498586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0094509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05’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54E5058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CA91C73" wp14:editId="1EB521C6">
                  <wp:extent cx="327660" cy="327660"/>
                  <wp:effectExtent l="0" t="0" r="0" b="0"/>
                  <wp:docPr id="1163781149" name="Image 116378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7110EC5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Groupes</w:t>
            </w:r>
          </w:p>
        </w:tc>
        <w:tc>
          <w:tcPr>
            <w:tcW w:w="4021" w:type="dxa"/>
          </w:tcPr>
          <w:p w14:paraId="3148DAE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Plénière</w:t>
            </w:r>
          </w:p>
        </w:tc>
      </w:tr>
      <w:tr w:rsidR="005A030C" w:rsidRPr="005A030C" w14:paraId="0A0B00E8" w14:textId="77777777" w:rsidTr="003C1F2A">
        <w:trPr>
          <w:trHeight w:val="1"/>
        </w:trPr>
        <w:tc>
          <w:tcPr>
            <w:tcW w:w="682" w:type="dxa"/>
          </w:tcPr>
          <w:p w14:paraId="19D22EF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5DD7309" wp14:editId="3B92EC66">
                  <wp:extent cx="327660" cy="327660"/>
                  <wp:effectExtent l="0" t="0" r="0" b="0"/>
                  <wp:docPr id="310204730" name="Image 31020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2F5FC85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0896787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Introduction de l’Atelier#1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0F976D0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0E83CD84" wp14:editId="716FE6DD">
                  <wp:extent cx="327660" cy="327660"/>
                  <wp:effectExtent l="0" t="0" r="0" b="0"/>
                  <wp:docPr id="1515908863" name="Image 1515908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3F3E878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Supports</w:t>
            </w:r>
          </w:p>
        </w:tc>
        <w:tc>
          <w:tcPr>
            <w:tcW w:w="4021" w:type="dxa"/>
          </w:tcPr>
          <w:p w14:paraId="5CE2F62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 avec déroulé de l’étude, de l’atelier et les étapes ultérieures → diaporama ou poster</w:t>
            </w:r>
          </w:p>
        </w:tc>
      </w:tr>
      <w:tr w:rsidR="005A030C" w:rsidRPr="005A030C" w14:paraId="3346F64C" w14:textId="77777777" w:rsidTr="003C1F2A">
        <w:trPr>
          <w:trHeight w:val="1"/>
        </w:trPr>
        <w:tc>
          <w:tcPr>
            <w:tcW w:w="682" w:type="dxa"/>
          </w:tcPr>
          <w:p w14:paraId="632E6E9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6CF8A90A" wp14:editId="1A79CF1C">
                  <wp:extent cx="327660" cy="327660"/>
                  <wp:effectExtent l="0" t="0" r="0" b="0"/>
                  <wp:docPr id="1744886874" name="Image 1744886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07566EE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</w:t>
            </w:r>
          </w:p>
        </w:tc>
        <w:tc>
          <w:tcPr>
            <w:tcW w:w="12026" w:type="dxa"/>
            <w:gridSpan w:val="4"/>
          </w:tcPr>
          <w:p w14:paraId="19EA578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Phasage de la démarche</w:t>
            </w:r>
          </w:p>
          <w:p w14:paraId="4E2CE9A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 des ateliers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  <w:r w:rsidRPr="005A030C">
              <w:rPr>
                <w:sz w:val="18"/>
              </w:rPr>
              <w:t>: Comment imaginer des modes de vie soutenables et souhaitables pour les Bretons en r</w:t>
            </w:r>
            <w:r w:rsidRPr="005A030C">
              <w:rPr>
                <w:rFonts w:cs="Marianne"/>
                <w:sz w:val="18"/>
              </w:rPr>
              <w:t>é</w:t>
            </w:r>
            <w:r w:rsidRPr="005A030C">
              <w:rPr>
                <w:sz w:val="18"/>
              </w:rPr>
              <w:t>ponse au changement climatique ?</w:t>
            </w:r>
          </w:p>
          <w:p w14:paraId="2C0C7F1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Présentation des cinq dimensions des modes de vie</w:t>
            </w:r>
          </w:p>
          <w:p w14:paraId="7673690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Présentation et objectif de chaque atelier</w:t>
            </w:r>
          </w:p>
          <w:p w14:paraId="4490C75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 de l’atelier</w:t>
            </w:r>
          </w:p>
          <w:p w14:paraId="013C75C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Projection sur Atelier#2</w:t>
            </w:r>
          </w:p>
          <w:p w14:paraId="077F21F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Règles de l’atelier</w:t>
            </w:r>
          </w:p>
        </w:tc>
      </w:tr>
      <w:tr w:rsidR="005A030C" w:rsidRPr="005A030C" w14:paraId="3D24DC97" w14:textId="77777777" w:rsidTr="003C1F2A">
        <w:trPr>
          <w:trHeight w:val="1"/>
        </w:trPr>
        <w:tc>
          <w:tcPr>
            <w:tcW w:w="682" w:type="dxa"/>
          </w:tcPr>
          <w:p w14:paraId="4463805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E0B1CFE" wp14:editId="1B64227A">
                  <wp:extent cx="327660" cy="327660"/>
                  <wp:effectExtent l="0" t="0" r="0" b="0"/>
                  <wp:docPr id="411992544" name="Image 411992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38403B3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132BF9B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Position de l’atelier dans la démarche</w:t>
            </w:r>
          </w:p>
          <w:p w14:paraId="19184B7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 de l’atelier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541491A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6B8B72DE" wp14:editId="5FC2929A">
                  <wp:extent cx="327660" cy="327660"/>
                  <wp:effectExtent l="0" t="0" r="0" b="0"/>
                  <wp:docPr id="450920849" name="Image 450920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3423FFE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Rôle de l’animateur</w:t>
            </w:r>
          </w:p>
        </w:tc>
        <w:tc>
          <w:tcPr>
            <w:tcW w:w="4021" w:type="dxa"/>
          </w:tcPr>
          <w:p w14:paraId="641CBA5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Présentation</w:t>
            </w:r>
          </w:p>
        </w:tc>
      </w:tr>
      <w:tr w:rsidR="005A030C" w:rsidRPr="005A030C" w14:paraId="63B5D604" w14:textId="77777777" w:rsidTr="003C1F2A">
        <w:trPr>
          <w:trHeight w:val="1"/>
        </w:trPr>
        <w:tc>
          <w:tcPr>
            <w:tcW w:w="682" w:type="dxa"/>
          </w:tcPr>
          <w:p w14:paraId="4A2F6FE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67F03C6" wp14:editId="11C09701">
                  <wp:extent cx="327660" cy="327660"/>
                  <wp:effectExtent l="0" t="0" r="0" b="0"/>
                  <wp:docPr id="1785377714" name="Image 1785377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18E51C6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Points de vigilance</w:t>
            </w:r>
          </w:p>
        </w:tc>
        <w:tc>
          <w:tcPr>
            <w:tcW w:w="12026" w:type="dxa"/>
            <w:gridSpan w:val="4"/>
          </w:tcPr>
          <w:p w14:paraId="2880792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Longueur et pertinence de l’introduction</w:t>
            </w:r>
          </w:p>
        </w:tc>
      </w:tr>
    </w:tbl>
    <w:p w14:paraId="51E03E67" w14:textId="77777777" w:rsidR="005A030C" w:rsidRPr="005A030C" w:rsidRDefault="005A030C" w:rsidP="005A030C">
      <w:r w:rsidRPr="005A030C">
        <w:br w:type="page"/>
      </w:r>
    </w:p>
    <w:p w14:paraId="22C6E54A" w14:textId="77777777" w:rsidR="005A030C" w:rsidRPr="005A030C" w:rsidRDefault="005A030C" w:rsidP="005A030C">
      <w:pPr>
        <w:pStyle w:val="Titre2"/>
        <w:rPr>
          <w:lang w:eastAsia="en-US" w:bidi="ar-SA"/>
        </w:rPr>
      </w:pPr>
      <w:r w:rsidRPr="005A030C">
        <w:rPr>
          <w:lang w:eastAsia="en-US" w:bidi="ar-SA"/>
        </w:rPr>
        <w:lastRenderedPageBreak/>
        <w:t>Temps 1 - Quels sont les enjeux liés au changement climatique pour mon territoire ?</w:t>
      </w:r>
    </w:p>
    <w:p w14:paraId="435702A0" w14:textId="77777777" w:rsidR="005A030C" w:rsidRPr="005A030C" w:rsidRDefault="005A030C" w:rsidP="005A030C">
      <w:pPr>
        <w:pStyle w:val="Titre3"/>
      </w:pPr>
      <w:r w:rsidRPr="005A030C">
        <w:t>Sous-séquence 1 - Prise de connaissance</w:t>
      </w:r>
    </w:p>
    <w:tbl>
      <w:tblPr>
        <w:tblStyle w:val="TableauGrille1Clair-Accentuation6"/>
        <w:tblW w:w="14567" w:type="dxa"/>
        <w:tblBorders>
          <w:top w:val="single" w:sz="4" w:space="0" w:color="598781" w:themeColor="accent6" w:themeShade="BF"/>
          <w:left w:val="none" w:sz="0" w:space="0" w:color="auto"/>
          <w:bottom w:val="single" w:sz="4" w:space="0" w:color="598781" w:themeColor="accent6" w:themeShade="BF"/>
          <w:right w:val="none" w:sz="0" w:space="0" w:color="auto"/>
          <w:insideH w:val="single" w:sz="4" w:space="0" w:color="598781" w:themeColor="accent6" w:themeShade="BF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18"/>
        <w:gridCol w:w="4848"/>
        <w:gridCol w:w="661"/>
        <w:gridCol w:w="2496"/>
        <w:gridCol w:w="3562"/>
      </w:tblGrid>
      <w:tr w:rsidR="005A030C" w:rsidRPr="005A030C" w14:paraId="1FD6643C" w14:textId="77777777" w:rsidTr="003C1F2A">
        <w:trPr>
          <w:trHeight w:val="1"/>
        </w:trPr>
        <w:tc>
          <w:tcPr>
            <w:tcW w:w="682" w:type="dxa"/>
          </w:tcPr>
          <w:p w14:paraId="7C0C9D8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46DAD33" wp14:editId="1E9A3AF9">
                  <wp:extent cx="326390" cy="326390"/>
                  <wp:effectExtent l="0" t="0" r="0" b="0"/>
                  <wp:docPr id="5617783" name="Image 5617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0B04F38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57FE683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10’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55F0E35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DD513D6" wp14:editId="1266C71F">
                  <wp:extent cx="327660" cy="327660"/>
                  <wp:effectExtent l="0" t="0" r="0" b="0"/>
                  <wp:docPr id="580734339" name="Image 580734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154E66E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Groupes</w:t>
            </w:r>
          </w:p>
        </w:tc>
        <w:tc>
          <w:tcPr>
            <w:tcW w:w="3562" w:type="dxa"/>
          </w:tcPr>
          <w:p w14:paraId="7BCDC39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Sous groupes</w:t>
            </w:r>
          </w:p>
        </w:tc>
      </w:tr>
      <w:tr w:rsidR="005A030C" w:rsidRPr="005A030C" w14:paraId="010F5590" w14:textId="77777777" w:rsidTr="003C1F2A">
        <w:trPr>
          <w:trHeight w:val="1"/>
        </w:trPr>
        <w:tc>
          <w:tcPr>
            <w:tcW w:w="682" w:type="dxa"/>
          </w:tcPr>
          <w:p w14:paraId="7ED0118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0BF1A397" wp14:editId="501D9B97">
                  <wp:extent cx="327660" cy="327660"/>
                  <wp:effectExtent l="0" t="0" r="0" b="0"/>
                  <wp:docPr id="850620826" name="Image 850620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0F3E8AE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6D63350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Prise de connaissance du contexte du changement climatique en Bretagne et des enjeux pour le territoire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11F726F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AE6D17D" wp14:editId="23FF75E3">
                  <wp:extent cx="327660" cy="327660"/>
                  <wp:effectExtent l="0" t="0" r="0" b="0"/>
                  <wp:docPr id="1721826565" name="Image 1721826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519E934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Supports</w:t>
            </w:r>
          </w:p>
        </w:tc>
        <w:tc>
          <w:tcPr>
            <w:tcW w:w="3562" w:type="dxa"/>
          </w:tcPr>
          <w:p w14:paraId="4B857B9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Poster climat en Bretagne</w:t>
            </w:r>
          </w:p>
          <w:p w14:paraId="5AE407E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Poster enjeux du territoire</w:t>
            </w:r>
          </w:p>
          <w:p w14:paraId="791123C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Poster éléments de diagnostic local</w:t>
            </w:r>
          </w:p>
          <w:p w14:paraId="21958B5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 prise de notes individuel</w:t>
            </w:r>
          </w:p>
        </w:tc>
      </w:tr>
      <w:tr w:rsidR="005A030C" w:rsidRPr="005A030C" w14:paraId="322FD750" w14:textId="77777777" w:rsidTr="003C1F2A">
        <w:trPr>
          <w:trHeight w:val="1"/>
        </w:trPr>
        <w:tc>
          <w:tcPr>
            <w:tcW w:w="682" w:type="dxa"/>
          </w:tcPr>
          <w:p w14:paraId="4452175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A5A5843" wp14:editId="16F8D12B">
                  <wp:extent cx="327660" cy="327660"/>
                  <wp:effectExtent l="0" t="0" r="0" b="0"/>
                  <wp:docPr id="687309614" name="Image 687309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1C55DD3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</w:t>
            </w:r>
          </w:p>
        </w:tc>
        <w:tc>
          <w:tcPr>
            <w:tcW w:w="11567" w:type="dxa"/>
            <w:gridSpan w:val="4"/>
          </w:tcPr>
          <w:p w14:paraId="2513606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Consignes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  <w:r w:rsidRPr="005A030C">
              <w:rPr>
                <w:sz w:val="18"/>
              </w:rPr>
              <w:t xml:space="preserve">: </w:t>
            </w:r>
          </w:p>
          <w:p w14:paraId="7366A48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Prendre le temps de bien lire les posters et de noter ce que cela inspire et ce qui manque</w:t>
            </w:r>
          </w:p>
          <w:p w14:paraId="43C225E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Lecture individuelle des posters et prises de notes</w:t>
            </w:r>
          </w:p>
          <w:p w14:paraId="0A3519E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Si interrogations, discussions avec les membres du sous-groupes ou demande aux animateurs</w:t>
            </w:r>
          </w:p>
        </w:tc>
      </w:tr>
      <w:tr w:rsidR="005A030C" w:rsidRPr="005A030C" w14:paraId="3B392346" w14:textId="77777777" w:rsidTr="003C1F2A">
        <w:trPr>
          <w:trHeight w:val="1"/>
        </w:trPr>
        <w:tc>
          <w:tcPr>
            <w:tcW w:w="682" w:type="dxa"/>
          </w:tcPr>
          <w:p w14:paraId="7063DF7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627D1564" wp14:editId="73AA9510">
                  <wp:extent cx="327660" cy="327660"/>
                  <wp:effectExtent l="0" t="0" r="0" b="0"/>
                  <wp:docPr id="522353297" name="Image 522353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4280DC6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6494452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Prendre connaissance, comprendre, analyser, amender/enrichir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272D5B3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2256AB0" wp14:editId="207AE716">
                  <wp:extent cx="327660" cy="327660"/>
                  <wp:effectExtent l="0" t="0" r="0" b="0"/>
                  <wp:docPr id="1233904975" name="Image 1233904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1211C88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Rôle de l’animateur</w:t>
            </w:r>
          </w:p>
        </w:tc>
        <w:tc>
          <w:tcPr>
            <w:tcW w:w="3562" w:type="dxa"/>
          </w:tcPr>
          <w:p w14:paraId="4F4640E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Respect des consignes</w:t>
            </w:r>
          </w:p>
          <w:p w14:paraId="5533B1C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Renseignements, éclairage</w:t>
            </w:r>
          </w:p>
        </w:tc>
      </w:tr>
      <w:tr w:rsidR="005A030C" w:rsidRPr="005A030C" w14:paraId="6976DAB0" w14:textId="77777777" w:rsidTr="003C1F2A">
        <w:trPr>
          <w:trHeight w:val="1"/>
        </w:trPr>
        <w:tc>
          <w:tcPr>
            <w:tcW w:w="682" w:type="dxa"/>
          </w:tcPr>
          <w:p w14:paraId="1A0AFC7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600084B" wp14:editId="6A4ADBCB">
                  <wp:extent cx="327660" cy="327660"/>
                  <wp:effectExtent l="0" t="0" r="0" b="0"/>
                  <wp:docPr id="2059646547" name="Image 2059646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32831D8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Points de vigilance</w:t>
            </w:r>
          </w:p>
        </w:tc>
        <w:tc>
          <w:tcPr>
            <w:tcW w:w="11567" w:type="dxa"/>
            <w:gridSpan w:val="4"/>
          </w:tcPr>
          <w:p w14:paraId="6B10401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Bien expliciter la portée des supports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  <w:r w:rsidRPr="005A030C">
              <w:rPr>
                <w:sz w:val="18"/>
              </w:rPr>
              <w:t>: illustrations, lancement de d</w:t>
            </w:r>
            <w:r w:rsidRPr="005A030C">
              <w:rPr>
                <w:rFonts w:cs="Marianne"/>
                <w:sz w:val="18"/>
              </w:rPr>
              <w:t>é</w:t>
            </w:r>
            <w:r w:rsidRPr="005A030C">
              <w:rPr>
                <w:sz w:val="18"/>
              </w:rPr>
              <w:t>bat, compr</w:t>
            </w:r>
            <w:r w:rsidRPr="005A030C">
              <w:rPr>
                <w:rFonts w:cs="Marianne"/>
                <w:sz w:val="18"/>
              </w:rPr>
              <w:t>é</w:t>
            </w:r>
            <w:r w:rsidRPr="005A030C">
              <w:rPr>
                <w:sz w:val="18"/>
              </w:rPr>
              <w:t>hension des ph</w:t>
            </w:r>
            <w:r w:rsidRPr="005A030C">
              <w:rPr>
                <w:rFonts w:cs="Marianne"/>
                <w:sz w:val="18"/>
              </w:rPr>
              <w:t>é</w:t>
            </w:r>
            <w:r w:rsidRPr="005A030C">
              <w:rPr>
                <w:sz w:val="18"/>
              </w:rPr>
              <w:t>nom</w:t>
            </w:r>
            <w:r w:rsidRPr="005A030C">
              <w:rPr>
                <w:rFonts w:cs="Marianne"/>
                <w:sz w:val="18"/>
              </w:rPr>
              <w:t>è</w:t>
            </w:r>
            <w:r w:rsidRPr="005A030C">
              <w:rPr>
                <w:sz w:val="18"/>
              </w:rPr>
              <w:t>nes, immersion dans le sujet.</w:t>
            </w:r>
          </w:p>
        </w:tc>
      </w:tr>
    </w:tbl>
    <w:p w14:paraId="0FB07E5D" w14:textId="77777777" w:rsidR="005A030C" w:rsidRPr="005A030C" w:rsidRDefault="005A030C" w:rsidP="005A030C">
      <w:pPr>
        <w:keepNext/>
        <w:keepLines/>
        <w:spacing w:before="40"/>
        <w:outlineLvl w:val="6"/>
        <w:rPr>
          <w:rFonts w:eastAsiaTheme="majorEastAsia" w:cs="Mangal"/>
          <w:color w:val="65757D" w:themeColor="background2" w:themeShade="80"/>
          <w:sz w:val="18"/>
          <w:szCs w:val="18"/>
        </w:rPr>
      </w:pPr>
      <w:r w:rsidRPr="005A030C">
        <w:rPr>
          <w:rFonts w:eastAsiaTheme="majorEastAsia" w:cs="Mangal"/>
          <w:color w:val="65757D" w:themeColor="background2" w:themeShade="80"/>
          <w:sz w:val="18"/>
          <w:szCs w:val="18"/>
        </w:rPr>
        <w:t>Sous séquence 2 – Mise en débat</w:t>
      </w:r>
    </w:p>
    <w:tbl>
      <w:tblPr>
        <w:tblStyle w:val="TableauGrille1Clair-Accentuation6"/>
        <w:tblW w:w="14567" w:type="dxa"/>
        <w:tblBorders>
          <w:top w:val="single" w:sz="4" w:space="0" w:color="598781" w:themeColor="accent6" w:themeShade="BF"/>
          <w:left w:val="none" w:sz="0" w:space="0" w:color="auto"/>
          <w:bottom w:val="single" w:sz="4" w:space="0" w:color="598781" w:themeColor="accent6" w:themeShade="BF"/>
          <w:right w:val="none" w:sz="0" w:space="0" w:color="auto"/>
          <w:insideH w:val="single" w:sz="4" w:space="0" w:color="598781" w:themeColor="accent6" w:themeShade="BF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18"/>
        <w:gridCol w:w="4848"/>
        <w:gridCol w:w="661"/>
        <w:gridCol w:w="2496"/>
        <w:gridCol w:w="3562"/>
      </w:tblGrid>
      <w:tr w:rsidR="005A030C" w:rsidRPr="005A030C" w14:paraId="7FC03EBA" w14:textId="77777777" w:rsidTr="003C1F2A">
        <w:trPr>
          <w:trHeight w:val="1"/>
        </w:trPr>
        <w:tc>
          <w:tcPr>
            <w:tcW w:w="682" w:type="dxa"/>
          </w:tcPr>
          <w:p w14:paraId="00EC62E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54DEDD93" wp14:editId="04E740A6">
                  <wp:extent cx="326390" cy="326390"/>
                  <wp:effectExtent l="0" t="0" r="0" b="0"/>
                  <wp:docPr id="1843850062" name="Image 184385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079AAC0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53C580C6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10’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5AEA0C2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36A7D787" wp14:editId="60042ADC">
                  <wp:extent cx="327660" cy="327660"/>
                  <wp:effectExtent l="0" t="0" r="0" b="0"/>
                  <wp:docPr id="1561350613" name="Image 1561350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5FE1ED3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Groupes</w:t>
            </w:r>
          </w:p>
        </w:tc>
        <w:tc>
          <w:tcPr>
            <w:tcW w:w="3562" w:type="dxa"/>
          </w:tcPr>
          <w:p w14:paraId="7956532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Trinôme</w:t>
            </w:r>
          </w:p>
        </w:tc>
      </w:tr>
      <w:tr w:rsidR="005A030C" w:rsidRPr="005A030C" w14:paraId="2A5554A5" w14:textId="77777777" w:rsidTr="003C1F2A">
        <w:trPr>
          <w:trHeight w:val="1"/>
        </w:trPr>
        <w:tc>
          <w:tcPr>
            <w:tcW w:w="682" w:type="dxa"/>
          </w:tcPr>
          <w:p w14:paraId="0D335DA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AED2B71" wp14:editId="17A848A6">
                  <wp:extent cx="327660" cy="327660"/>
                  <wp:effectExtent l="0" t="0" r="0" b="0"/>
                  <wp:docPr id="273807067" name="Image 273807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069DBCA6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6C5AD70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 xml:space="preserve">Partage et collecte des réactions 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73F77C7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DF7BD6E" wp14:editId="142AF67C">
                  <wp:extent cx="327660" cy="327660"/>
                  <wp:effectExtent l="0" t="0" r="0" b="0"/>
                  <wp:docPr id="1649847456" name="Image 164984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786E83C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Supports</w:t>
            </w:r>
          </w:p>
        </w:tc>
        <w:tc>
          <w:tcPr>
            <w:tcW w:w="3562" w:type="dxa"/>
          </w:tcPr>
          <w:p w14:paraId="42C212B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 prise de notes animateur</w:t>
            </w:r>
          </w:p>
        </w:tc>
      </w:tr>
      <w:tr w:rsidR="005A030C" w:rsidRPr="005A030C" w14:paraId="6C311570" w14:textId="77777777" w:rsidTr="003C1F2A">
        <w:trPr>
          <w:trHeight w:val="1"/>
        </w:trPr>
        <w:tc>
          <w:tcPr>
            <w:tcW w:w="682" w:type="dxa"/>
          </w:tcPr>
          <w:p w14:paraId="269D071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F3EBE80" wp14:editId="351F0AF8">
                  <wp:extent cx="327660" cy="327660"/>
                  <wp:effectExtent l="0" t="0" r="0" b="0"/>
                  <wp:docPr id="1423491898" name="Image 142349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7125222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</w:t>
            </w:r>
          </w:p>
        </w:tc>
        <w:tc>
          <w:tcPr>
            <w:tcW w:w="11567" w:type="dxa"/>
            <w:gridSpan w:val="4"/>
          </w:tcPr>
          <w:p w14:paraId="389CA34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Mise en commun des prises de note et débat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  <w:r w:rsidRPr="005A030C">
              <w:rPr>
                <w:sz w:val="18"/>
              </w:rPr>
              <w:t>: Qu'est-ce que j'ai appris ? En quoi cela affecte mon quotidien ? Ma famille ? Mon territoire ? Mon travail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  <w:r w:rsidRPr="005A030C">
              <w:rPr>
                <w:sz w:val="18"/>
              </w:rPr>
              <w:t>?</w:t>
            </w:r>
          </w:p>
        </w:tc>
      </w:tr>
      <w:tr w:rsidR="005A030C" w:rsidRPr="005A030C" w14:paraId="4B0DC798" w14:textId="77777777" w:rsidTr="003C1F2A">
        <w:trPr>
          <w:trHeight w:val="1"/>
        </w:trPr>
        <w:tc>
          <w:tcPr>
            <w:tcW w:w="682" w:type="dxa"/>
          </w:tcPr>
          <w:p w14:paraId="3210557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02F4971A" wp14:editId="7C556D19">
                  <wp:extent cx="327660" cy="327660"/>
                  <wp:effectExtent l="0" t="0" r="0" b="0"/>
                  <wp:docPr id="72872169" name="Image 72872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37AA64F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1EEFD87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Confronter les points de vue, mettre en commun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7250B97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447622D" wp14:editId="718E401F">
                  <wp:extent cx="327660" cy="327660"/>
                  <wp:effectExtent l="0" t="0" r="0" b="0"/>
                  <wp:docPr id="1167312086" name="Image 116731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1DE8728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Rôle de l’animateur</w:t>
            </w:r>
          </w:p>
        </w:tc>
        <w:tc>
          <w:tcPr>
            <w:tcW w:w="3562" w:type="dxa"/>
          </w:tcPr>
          <w:p w14:paraId="797DC25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Respect des consignes</w:t>
            </w:r>
          </w:p>
          <w:p w14:paraId="68963B2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Renseignements, éclairage</w:t>
            </w:r>
          </w:p>
          <w:p w14:paraId="6668518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Prise de notes</w:t>
            </w:r>
          </w:p>
        </w:tc>
      </w:tr>
      <w:tr w:rsidR="005A030C" w:rsidRPr="005A030C" w14:paraId="5835573B" w14:textId="77777777" w:rsidTr="003C1F2A">
        <w:trPr>
          <w:trHeight w:val="1"/>
        </w:trPr>
        <w:tc>
          <w:tcPr>
            <w:tcW w:w="682" w:type="dxa"/>
          </w:tcPr>
          <w:p w14:paraId="6AAEFA9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93ED520" wp14:editId="7A83342B">
                  <wp:extent cx="327660" cy="327660"/>
                  <wp:effectExtent l="0" t="0" r="0" b="0"/>
                  <wp:docPr id="2081911520" name="Image 208191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55D0740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Points de vigilance</w:t>
            </w:r>
          </w:p>
        </w:tc>
        <w:tc>
          <w:tcPr>
            <w:tcW w:w="11567" w:type="dxa"/>
            <w:gridSpan w:val="4"/>
          </w:tcPr>
          <w:p w14:paraId="3900367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Recentrer le débat si besoin sur la problématique d’adaptation des modes de vie au changement climatique</w:t>
            </w:r>
          </w:p>
        </w:tc>
      </w:tr>
    </w:tbl>
    <w:p w14:paraId="11604588" w14:textId="77777777" w:rsidR="005A030C" w:rsidRPr="005A030C" w:rsidRDefault="005A030C" w:rsidP="005A030C">
      <w:r w:rsidRPr="005A030C">
        <w:br w:type="page"/>
      </w:r>
    </w:p>
    <w:p w14:paraId="355836BE" w14:textId="77777777" w:rsidR="005A030C" w:rsidRPr="005A030C" w:rsidRDefault="005A030C" w:rsidP="005A030C">
      <w:pPr>
        <w:pStyle w:val="Titre3"/>
      </w:pPr>
      <w:r w:rsidRPr="005A030C">
        <w:lastRenderedPageBreak/>
        <w:t>Sous séquence 3 - Identification d'enjeux supplémentaires liés à l'adaptation des modes de vie</w:t>
      </w:r>
    </w:p>
    <w:tbl>
      <w:tblPr>
        <w:tblStyle w:val="TableauGrille1Clair-Accentuation6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18"/>
        <w:gridCol w:w="4848"/>
        <w:gridCol w:w="661"/>
        <w:gridCol w:w="2496"/>
        <w:gridCol w:w="3562"/>
      </w:tblGrid>
      <w:tr w:rsidR="005A030C" w:rsidRPr="005A030C" w14:paraId="09A302A6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438E3A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6754617" wp14:editId="2C0EAC8F">
                  <wp:extent cx="326390" cy="326390"/>
                  <wp:effectExtent l="0" t="0" r="0" b="0"/>
                  <wp:docPr id="1262064413" name="Image 1262064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658336B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  <w:right w:val="single" w:sz="4" w:space="0" w:color="598781" w:themeColor="accent6" w:themeShade="BF"/>
            </w:tcBorders>
          </w:tcPr>
          <w:p w14:paraId="75D706A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20’</w:t>
            </w:r>
          </w:p>
        </w:tc>
        <w:tc>
          <w:tcPr>
            <w:tcW w:w="661" w:type="dxa"/>
            <w:tcBorders>
              <w:top w:val="single" w:sz="4" w:space="0" w:color="598781" w:themeColor="accent6" w:themeShade="BF"/>
              <w:left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5526743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9FEB95F" wp14:editId="4C1A6008">
                  <wp:extent cx="327660" cy="327660"/>
                  <wp:effectExtent l="0" t="0" r="0" b="0"/>
                  <wp:docPr id="2068530670" name="Image 2068530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3F45CD2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Groupes</w:t>
            </w:r>
          </w:p>
        </w:tc>
        <w:tc>
          <w:tcPr>
            <w:tcW w:w="356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73DD3E1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Sous-groupes</w:t>
            </w:r>
          </w:p>
        </w:tc>
      </w:tr>
      <w:tr w:rsidR="005A030C" w:rsidRPr="005A030C" w14:paraId="1C01D4DF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4DA9402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AE2E9AD" wp14:editId="5E2B525C">
                  <wp:extent cx="327660" cy="327660"/>
                  <wp:effectExtent l="0" t="0" r="0" b="0"/>
                  <wp:docPr id="881972604" name="Image 881972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710E9AD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  <w:right w:val="single" w:sz="4" w:space="0" w:color="598781" w:themeColor="accent6" w:themeShade="BF"/>
            </w:tcBorders>
          </w:tcPr>
          <w:p w14:paraId="5857FEC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Réflexion sur les enjeux du territoire</w:t>
            </w:r>
          </w:p>
        </w:tc>
        <w:tc>
          <w:tcPr>
            <w:tcW w:w="661" w:type="dxa"/>
            <w:tcBorders>
              <w:top w:val="single" w:sz="4" w:space="0" w:color="598781" w:themeColor="accent6" w:themeShade="BF"/>
              <w:left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42D6FBA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3F037C52" wp14:editId="03C53B05">
                  <wp:extent cx="327660" cy="327660"/>
                  <wp:effectExtent l="0" t="0" r="0" b="0"/>
                  <wp:docPr id="1098449108" name="Image 1098449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4C8209B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Supports</w:t>
            </w:r>
          </w:p>
        </w:tc>
        <w:tc>
          <w:tcPr>
            <w:tcW w:w="356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33BAB01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 prise de notes animateur</w:t>
            </w:r>
          </w:p>
        </w:tc>
      </w:tr>
      <w:tr w:rsidR="005A030C" w:rsidRPr="005A030C" w14:paraId="7F376FAB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0D502E2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075F181" wp14:editId="07BEAEAB">
                  <wp:extent cx="327660" cy="327660"/>
                  <wp:effectExtent l="0" t="0" r="0" b="0"/>
                  <wp:docPr id="738026513" name="Image 738026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580852E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</w:t>
            </w:r>
          </w:p>
        </w:tc>
        <w:tc>
          <w:tcPr>
            <w:tcW w:w="11567" w:type="dxa"/>
            <w:gridSpan w:val="4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526170F6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Quels sont les principaux enjeux du territoire ?</w:t>
            </w:r>
            <w:r w:rsidRPr="005A030C">
              <w:rPr>
                <w:sz w:val="18"/>
              </w:rPr>
              <w:br/>
              <w:t>En voyez-vous de nouveaux qui n'auraient pas été partagés ?</w:t>
            </w:r>
          </w:p>
        </w:tc>
      </w:tr>
      <w:tr w:rsidR="005A030C" w:rsidRPr="005A030C" w14:paraId="748F2032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0CC3FF5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393F9091" wp14:editId="5699D83A">
                  <wp:extent cx="327660" cy="327660"/>
                  <wp:effectExtent l="0" t="0" r="0" b="0"/>
                  <wp:docPr id="684693516" name="Image 684693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5626743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  <w:right w:val="single" w:sz="4" w:space="0" w:color="598781" w:themeColor="accent6" w:themeShade="BF"/>
            </w:tcBorders>
          </w:tcPr>
          <w:p w14:paraId="1C44EE6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Confronter les points de vue, mettre en commun, identifier et valider les enjeux principaux pour le territoire</w:t>
            </w:r>
          </w:p>
        </w:tc>
        <w:tc>
          <w:tcPr>
            <w:tcW w:w="661" w:type="dxa"/>
            <w:tcBorders>
              <w:top w:val="single" w:sz="4" w:space="0" w:color="598781" w:themeColor="accent6" w:themeShade="BF"/>
              <w:left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B7B5E8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670902D5" wp14:editId="5FBE9672">
                  <wp:extent cx="327660" cy="327660"/>
                  <wp:effectExtent l="0" t="0" r="0" b="0"/>
                  <wp:docPr id="1002459557" name="Image 1002459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66E745B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Rôle de l’animateur</w:t>
            </w:r>
          </w:p>
        </w:tc>
        <w:tc>
          <w:tcPr>
            <w:tcW w:w="356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5169D53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Respect des consignes</w:t>
            </w:r>
          </w:p>
          <w:p w14:paraId="642696F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Renseignements, éclairage</w:t>
            </w:r>
          </w:p>
          <w:p w14:paraId="377A941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Prise de notes</w:t>
            </w:r>
          </w:p>
        </w:tc>
      </w:tr>
      <w:tr w:rsidR="005A030C" w:rsidRPr="005A030C" w14:paraId="0F956C85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31D31E1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D9E70ED" wp14:editId="325F01F3">
                  <wp:extent cx="327660" cy="327660"/>
                  <wp:effectExtent l="0" t="0" r="0" b="0"/>
                  <wp:docPr id="200388597" name="Image 200388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0B354E6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Points de vigilance</w:t>
            </w:r>
          </w:p>
        </w:tc>
        <w:tc>
          <w:tcPr>
            <w:tcW w:w="11567" w:type="dxa"/>
            <w:gridSpan w:val="4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70E02F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Recentrer le débat si besoin sur la problématique d’adaptation des modes de vie au changement climatique</w:t>
            </w:r>
          </w:p>
        </w:tc>
      </w:tr>
    </w:tbl>
    <w:p w14:paraId="7270DE2A" w14:textId="77777777" w:rsidR="005A030C" w:rsidRPr="005A030C" w:rsidRDefault="005A030C" w:rsidP="005A030C">
      <w:pPr>
        <w:pStyle w:val="Titre2"/>
        <w:rPr>
          <w:lang w:eastAsia="en-US" w:bidi="ar-SA"/>
        </w:rPr>
      </w:pPr>
      <w:r w:rsidRPr="005A030C">
        <w:rPr>
          <w:lang w:eastAsia="en-US" w:bidi="ar-SA"/>
        </w:rPr>
        <w:t>Partage</w:t>
      </w:r>
    </w:p>
    <w:tbl>
      <w:tblPr>
        <w:tblStyle w:val="TableauGrille1Clair-Accentuation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18"/>
        <w:gridCol w:w="4848"/>
        <w:gridCol w:w="661"/>
        <w:gridCol w:w="2496"/>
        <w:gridCol w:w="3845"/>
      </w:tblGrid>
      <w:tr w:rsidR="005A030C" w:rsidRPr="005A030C" w14:paraId="40797EF3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6F07E5C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01DA968E" wp14:editId="39CE7FCE">
                  <wp:extent cx="326390" cy="326390"/>
                  <wp:effectExtent l="0" t="0" r="0" b="0"/>
                  <wp:docPr id="719301800" name="Image 71930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D06A1C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  <w:right w:val="single" w:sz="4" w:space="0" w:color="598781" w:themeColor="accent6" w:themeShade="BF"/>
            </w:tcBorders>
          </w:tcPr>
          <w:p w14:paraId="2279998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25’</w:t>
            </w:r>
          </w:p>
        </w:tc>
        <w:tc>
          <w:tcPr>
            <w:tcW w:w="661" w:type="dxa"/>
            <w:tcBorders>
              <w:top w:val="single" w:sz="4" w:space="0" w:color="598781" w:themeColor="accent6" w:themeShade="BF"/>
              <w:left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2E038D0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209E0D9" wp14:editId="1003BB9A">
                  <wp:extent cx="327660" cy="327660"/>
                  <wp:effectExtent l="0" t="0" r="0" b="0"/>
                  <wp:docPr id="1589730200" name="Image 1589730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5946669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Groupes</w:t>
            </w:r>
          </w:p>
        </w:tc>
        <w:tc>
          <w:tcPr>
            <w:tcW w:w="3845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7CD9896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Plénière</w:t>
            </w:r>
          </w:p>
        </w:tc>
      </w:tr>
      <w:tr w:rsidR="005A030C" w:rsidRPr="005A030C" w14:paraId="29716353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008093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A40C375" wp14:editId="21974868">
                  <wp:extent cx="327660" cy="327660"/>
                  <wp:effectExtent l="0" t="0" r="0" b="0"/>
                  <wp:docPr id="1189816275" name="Image 1189816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F56742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  <w:right w:val="single" w:sz="4" w:space="0" w:color="598781" w:themeColor="accent6" w:themeShade="BF"/>
            </w:tcBorders>
          </w:tcPr>
          <w:p w14:paraId="52B1ADB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Mise en commun, partage des étonnements</w:t>
            </w:r>
          </w:p>
        </w:tc>
        <w:tc>
          <w:tcPr>
            <w:tcW w:w="661" w:type="dxa"/>
            <w:tcBorders>
              <w:top w:val="single" w:sz="4" w:space="0" w:color="598781" w:themeColor="accent6" w:themeShade="BF"/>
              <w:left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05631BC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3C17CA5" wp14:editId="70D7AEFD">
                  <wp:extent cx="327660" cy="327660"/>
                  <wp:effectExtent l="0" t="0" r="0" b="0"/>
                  <wp:docPr id="1677821191" name="Image 167782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462C8AC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Supports</w:t>
            </w:r>
          </w:p>
        </w:tc>
        <w:tc>
          <w:tcPr>
            <w:tcW w:w="3845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35D437E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 prise de notes animateur</w:t>
            </w:r>
          </w:p>
        </w:tc>
      </w:tr>
      <w:tr w:rsidR="005A030C" w:rsidRPr="005A030C" w14:paraId="55AC2687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7DFC28C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D611314" wp14:editId="3025A0C9">
                  <wp:extent cx="327660" cy="327660"/>
                  <wp:effectExtent l="0" t="0" r="0" b="0"/>
                  <wp:docPr id="1812077853" name="Image 1812077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4DB5ABB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</w:t>
            </w:r>
          </w:p>
        </w:tc>
        <w:tc>
          <w:tcPr>
            <w:tcW w:w="11850" w:type="dxa"/>
            <w:gridSpan w:val="4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4D897FB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Partage des réactions entre les sous-groupes</w:t>
            </w:r>
          </w:p>
          <w:p w14:paraId="2EF49EF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Qu’est-ce qui vous a étonné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  <w:r w:rsidRPr="005A030C">
              <w:rPr>
                <w:sz w:val="18"/>
              </w:rPr>
              <w:t>? Qu</w:t>
            </w:r>
            <w:r w:rsidRPr="005A030C">
              <w:rPr>
                <w:rFonts w:cs="Marianne"/>
                <w:sz w:val="18"/>
              </w:rPr>
              <w:t>’</w:t>
            </w:r>
            <w:r w:rsidRPr="005A030C">
              <w:rPr>
                <w:sz w:val="18"/>
              </w:rPr>
              <w:t>avez-vous appris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  <w:r w:rsidRPr="005A030C">
              <w:rPr>
                <w:sz w:val="18"/>
              </w:rPr>
              <w:t xml:space="preserve">? </w:t>
            </w:r>
          </w:p>
          <w:p w14:paraId="79823DC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Quels sont les nouveaux enjeux que vous avez relevés ?</w:t>
            </w:r>
          </w:p>
          <w:p w14:paraId="14888D9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Quels sont les principaux enjeux du territoire ?</w:t>
            </w:r>
          </w:p>
        </w:tc>
      </w:tr>
      <w:tr w:rsidR="005A030C" w:rsidRPr="005A030C" w14:paraId="48B4F2EB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484EF8F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E96138A" wp14:editId="4E786AC6">
                  <wp:extent cx="327660" cy="327660"/>
                  <wp:effectExtent l="0" t="0" r="0" b="0"/>
                  <wp:docPr id="1819493933" name="Image 181949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8B2C3A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  <w:right w:val="single" w:sz="4" w:space="0" w:color="598781" w:themeColor="accent6" w:themeShade="BF"/>
            </w:tcBorders>
          </w:tcPr>
          <w:p w14:paraId="1D07901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Confronter les points de vue, mettre en commun, identifier et valider les enjeux principaux pour le territoire</w:t>
            </w:r>
          </w:p>
        </w:tc>
        <w:tc>
          <w:tcPr>
            <w:tcW w:w="661" w:type="dxa"/>
            <w:tcBorders>
              <w:top w:val="single" w:sz="4" w:space="0" w:color="598781" w:themeColor="accent6" w:themeShade="BF"/>
              <w:left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462EA5D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CA51F5E" wp14:editId="65B15980">
                  <wp:extent cx="327660" cy="327660"/>
                  <wp:effectExtent l="0" t="0" r="0" b="0"/>
                  <wp:docPr id="1644792123" name="Image 164479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069CA51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Rôle de l’animateur</w:t>
            </w:r>
          </w:p>
        </w:tc>
        <w:tc>
          <w:tcPr>
            <w:tcW w:w="3845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427511A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Respect des consignes</w:t>
            </w:r>
          </w:p>
          <w:p w14:paraId="20323DE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Renseignements, éclairage</w:t>
            </w:r>
          </w:p>
          <w:p w14:paraId="427CCC4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Prise de notes</w:t>
            </w:r>
          </w:p>
        </w:tc>
      </w:tr>
      <w:tr w:rsidR="005A030C" w:rsidRPr="005A030C" w14:paraId="579EA526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60D7ED46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  <w:szCs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5FC3632F" wp14:editId="65C0DA30">
                  <wp:extent cx="327660" cy="327660"/>
                  <wp:effectExtent l="0" t="0" r="0" b="0"/>
                  <wp:docPr id="247363120" name="Image 24736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56B6705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Points de vigilance</w:t>
            </w:r>
          </w:p>
        </w:tc>
        <w:tc>
          <w:tcPr>
            <w:tcW w:w="11850" w:type="dxa"/>
            <w:gridSpan w:val="4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3000B89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Recentrer le débat si besoin sur la problématique d’adaptation des modes de vie au changement climatique</w:t>
            </w:r>
          </w:p>
          <w:p w14:paraId="26B70DF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Pousser à expliciter et hiérarchiser les enjeux</w:t>
            </w:r>
          </w:p>
        </w:tc>
      </w:tr>
    </w:tbl>
    <w:p w14:paraId="7C329165" w14:textId="77777777" w:rsidR="005A030C" w:rsidRPr="005A030C" w:rsidRDefault="005A030C" w:rsidP="005A030C">
      <w:r w:rsidRPr="005A030C">
        <w:br w:type="page"/>
      </w:r>
    </w:p>
    <w:p w14:paraId="3B00D3CA" w14:textId="77777777" w:rsidR="005A030C" w:rsidRPr="005A030C" w:rsidRDefault="005A030C" w:rsidP="005A030C">
      <w:pPr>
        <w:pStyle w:val="Titre2"/>
        <w:rPr>
          <w:lang w:eastAsia="en-US" w:bidi="ar-SA"/>
        </w:rPr>
      </w:pPr>
      <w:r w:rsidRPr="005A030C">
        <w:rPr>
          <w:lang w:eastAsia="en-US" w:bidi="ar-SA"/>
        </w:rPr>
        <w:lastRenderedPageBreak/>
        <w:t>Temps 2 - Lecture de fictions et enrichissement des enjeux récoltés sur le territoire</w:t>
      </w:r>
    </w:p>
    <w:tbl>
      <w:tblPr>
        <w:tblStyle w:val="TableauGrille1Clair-Accentuation6"/>
        <w:tblW w:w="14459" w:type="dxa"/>
        <w:tblBorders>
          <w:top w:val="single" w:sz="4" w:space="0" w:color="598781" w:themeColor="accent6" w:themeShade="BF"/>
          <w:left w:val="none" w:sz="0" w:space="0" w:color="auto"/>
          <w:bottom w:val="single" w:sz="4" w:space="0" w:color="598781" w:themeColor="accent6" w:themeShade="BF"/>
          <w:right w:val="none" w:sz="0" w:space="0" w:color="auto"/>
          <w:insideH w:val="single" w:sz="4" w:space="0" w:color="598781" w:themeColor="accent6" w:themeShade="BF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18"/>
        <w:gridCol w:w="4848"/>
        <w:gridCol w:w="661"/>
        <w:gridCol w:w="2496"/>
        <w:gridCol w:w="3454"/>
      </w:tblGrid>
      <w:tr w:rsidR="005A030C" w:rsidRPr="005A030C" w14:paraId="4AECC659" w14:textId="77777777" w:rsidTr="003C1F2A">
        <w:trPr>
          <w:trHeight w:val="1"/>
        </w:trPr>
        <w:tc>
          <w:tcPr>
            <w:tcW w:w="682" w:type="dxa"/>
          </w:tcPr>
          <w:p w14:paraId="29C9CF37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noProof/>
              </w:rPr>
              <w:drawing>
                <wp:inline distT="0" distB="0" distL="0" distR="0" wp14:anchorId="327F54A8" wp14:editId="59DF761D">
                  <wp:extent cx="326390" cy="326390"/>
                  <wp:effectExtent l="0" t="0" r="0" b="0"/>
                  <wp:docPr id="1306879202" name="Image 1306879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3E1F3ADC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Durée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4F21E782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30’ x 3 fictions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62BB3B0B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noProof/>
              </w:rPr>
              <w:drawing>
                <wp:inline distT="0" distB="0" distL="0" distR="0" wp14:anchorId="6CC32281" wp14:editId="150FA541">
                  <wp:extent cx="327660" cy="327660"/>
                  <wp:effectExtent l="0" t="0" r="0" b="0"/>
                  <wp:docPr id="997915543" name="Image 99791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43D50683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Groupes</w:t>
            </w:r>
          </w:p>
        </w:tc>
        <w:tc>
          <w:tcPr>
            <w:tcW w:w="3454" w:type="dxa"/>
          </w:tcPr>
          <w:p w14:paraId="5E67B08C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Individuel et Plénière</w:t>
            </w:r>
          </w:p>
        </w:tc>
      </w:tr>
      <w:tr w:rsidR="005A030C" w:rsidRPr="005A030C" w14:paraId="42868375" w14:textId="77777777" w:rsidTr="003C1F2A">
        <w:trPr>
          <w:trHeight w:val="1"/>
        </w:trPr>
        <w:tc>
          <w:tcPr>
            <w:tcW w:w="682" w:type="dxa"/>
          </w:tcPr>
          <w:p w14:paraId="788215DA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noProof/>
              </w:rPr>
              <w:drawing>
                <wp:inline distT="0" distB="0" distL="0" distR="0" wp14:anchorId="144361CB" wp14:editId="780B5E8B">
                  <wp:extent cx="327660" cy="327660"/>
                  <wp:effectExtent l="0" t="0" r="0" b="0"/>
                  <wp:docPr id="222880075" name="Image 22288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318D3E03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Objectifs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1290CFA3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Lecture de fictions et enrichissement des enjeux récoltés sur le territoire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587A4BD2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noProof/>
              </w:rPr>
              <w:drawing>
                <wp:inline distT="0" distB="0" distL="0" distR="0" wp14:anchorId="6736E45E" wp14:editId="3FE3DD50">
                  <wp:extent cx="327660" cy="327660"/>
                  <wp:effectExtent l="0" t="0" r="0" b="0"/>
                  <wp:docPr id="1486155740" name="Image 1486155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66BBAC8D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Supports</w:t>
            </w:r>
          </w:p>
        </w:tc>
        <w:tc>
          <w:tcPr>
            <w:tcW w:w="3454" w:type="dxa"/>
          </w:tcPr>
          <w:p w14:paraId="48D78154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Impression des fictions, cartons rouge et vert</w:t>
            </w:r>
          </w:p>
          <w:p w14:paraId="0E8940C5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Supports prise de notes</w:t>
            </w:r>
          </w:p>
        </w:tc>
      </w:tr>
      <w:tr w:rsidR="005A030C" w:rsidRPr="005A030C" w14:paraId="14BE6C30" w14:textId="77777777" w:rsidTr="003C1F2A">
        <w:trPr>
          <w:trHeight w:val="1"/>
        </w:trPr>
        <w:tc>
          <w:tcPr>
            <w:tcW w:w="682" w:type="dxa"/>
          </w:tcPr>
          <w:p w14:paraId="3D6DFAB1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noProof/>
              </w:rPr>
              <w:drawing>
                <wp:inline distT="0" distB="0" distL="0" distR="0" wp14:anchorId="23AE26DF" wp14:editId="6B16068F">
                  <wp:extent cx="327660" cy="327660"/>
                  <wp:effectExtent l="0" t="0" r="0" b="0"/>
                  <wp:docPr id="145845580" name="Image 145845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3F373450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Déroulé</w:t>
            </w:r>
          </w:p>
        </w:tc>
        <w:tc>
          <w:tcPr>
            <w:tcW w:w="11459" w:type="dxa"/>
            <w:gridSpan w:val="4"/>
          </w:tcPr>
          <w:p w14:paraId="43DEBD00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Appui sur histoires fictives pour projection dans les dimensions du plausible de la société bretonne à horizon 2050 - 6 fictions à disposition</w:t>
            </w:r>
          </w:p>
          <w:p w14:paraId="53057DF8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Temps de lecture individuel puis mise en commun</w:t>
            </w:r>
          </w:p>
        </w:tc>
      </w:tr>
      <w:tr w:rsidR="005A030C" w:rsidRPr="005A030C" w14:paraId="022CF4C2" w14:textId="77777777" w:rsidTr="003C1F2A">
        <w:trPr>
          <w:trHeight w:val="1"/>
        </w:trPr>
        <w:tc>
          <w:tcPr>
            <w:tcW w:w="682" w:type="dxa"/>
          </w:tcPr>
          <w:p w14:paraId="68491FCA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noProof/>
              </w:rPr>
              <w:drawing>
                <wp:inline distT="0" distB="0" distL="0" distR="0" wp14:anchorId="47069C14" wp14:editId="639E761E">
                  <wp:extent cx="327660" cy="327660"/>
                  <wp:effectExtent l="0" t="0" r="0" b="0"/>
                  <wp:docPr id="1360283127" name="Image 1360283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5855649E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Messages clés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5F01F23D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Confronter les points de vue, mettre en commun, susciter les réactions, favoriser la projection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68B6FD20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noProof/>
              </w:rPr>
              <w:drawing>
                <wp:inline distT="0" distB="0" distL="0" distR="0" wp14:anchorId="51264858" wp14:editId="44B243F1">
                  <wp:extent cx="327660" cy="327660"/>
                  <wp:effectExtent l="0" t="0" r="0" b="0"/>
                  <wp:docPr id="1184075576" name="Image 1184075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4F19B534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Rôle de l’animateur</w:t>
            </w:r>
          </w:p>
        </w:tc>
        <w:tc>
          <w:tcPr>
            <w:tcW w:w="3454" w:type="dxa"/>
          </w:tcPr>
          <w:p w14:paraId="28495A0B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Respect des consignes</w:t>
            </w:r>
          </w:p>
          <w:p w14:paraId="21101CC8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Prise de notes</w:t>
            </w:r>
          </w:p>
        </w:tc>
      </w:tr>
      <w:tr w:rsidR="005A030C" w:rsidRPr="005A030C" w14:paraId="50F4ACD1" w14:textId="77777777" w:rsidTr="003C1F2A">
        <w:trPr>
          <w:trHeight w:val="1"/>
        </w:trPr>
        <w:tc>
          <w:tcPr>
            <w:tcW w:w="682" w:type="dxa"/>
          </w:tcPr>
          <w:p w14:paraId="11B670A0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noProof/>
              </w:rPr>
              <w:drawing>
                <wp:inline distT="0" distB="0" distL="0" distR="0" wp14:anchorId="05E54494" wp14:editId="478494F1">
                  <wp:extent cx="327660" cy="327660"/>
                  <wp:effectExtent l="0" t="0" r="0" b="0"/>
                  <wp:docPr id="1850450327" name="Image 1850450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1F0B5BCF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Points de vigilance</w:t>
            </w:r>
          </w:p>
        </w:tc>
        <w:tc>
          <w:tcPr>
            <w:tcW w:w="11459" w:type="dxa"/>
            <w:gridSpan w:val="4"/>
          </w:tcPr>
          <w:p w14:paraId="11CDC8BA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Recentrer le débat si besoin sur la problématique d’adaptation des modes de vie au changement climatique</w:t>
            </w:r>
          </w:p>
          <w:p w14:paraId="1E9A47B6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Pousser à expliciter ses positions</w:t>
            </w:r>
          </w:p>
          <w:p w14:paraId="1FBDD72D" w14:textId="77777777" w:rsidR="005A030C" w:rsidRPr="005A030C" w:rsidRDefault="005A030C" w:rsidP="005A030C">
            <w:pPr>
              <w:rPr>
                <w:sz w:val="18"/>
                <w:szCs w:val="18"/>
              </w:rPr>
            </w:pPr>
            <w:r w:rsidRPr="005A030C">
              <w:rPr>
                <w:sz w:val="18"/>
                <w:szCs w:val="18"/>
              </w:rPr>
              <w:t>Veiller à faire circuler la parole</w:t>
            </w:r>
          </w:p>
        </w:tc>
      </w:tr>
    </w:tbl>
    <w:p w14:paraId="5596B51A" w14:textId="77777777" w:rsidR="005A030C" w:rsidRPr="005A030C" w:rsidRDefault="005A030C" w:rsidP="005A030C">
      <w:pPr>
        <w:pStyle w:val="Titre3"/>
      </w:pPr>
      <w:r w:rsidRPr="005A030C">
        <w:t>Sous séquence 1 - Lecture individuelle de la fiction</w:t>
      </w:r>
    </w:p>
    <w:tbl>
      <w:tblPr>
        <w:tblStyle w:val="TableauGrille1Clair-Accentuation6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18"/>
        <w:gridCol w:w="4848"/>
        <w:gridCol w:w="661"/>
        <w:gridCol w:w="2496"/>
        <w:gridCol w:w="3562"/>
      </w:tblGrid>
      <w:tr w:rsidR="005A030C" w:rsidRPr="005A030C" w14:paraId="48D992F7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1AE84D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452BDB6" wp14:editId="3544D8FE">
                  <wp:extent cx="326390" cy="326390"/>
                  <wp:effectExtent l="0" t="0" r="0" b="0"/>
                  <wp:docPr id="1480407633" name="Image 1480407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6F2B9A4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  <w:right w:val="single" w:sz="4" w:space="0" w:color="598781" w:themeColor="accent6" w:themeShade="BF"/>
            </w:tcBorders>
          </w:tcPr>
          <w:p w14:paraId="76CB668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05’</w:t>
            </w:r>
          </w:p>
        </w:tc>
        <w:tc>
          <w:tcPr>
            <w:tcW w:w="661" w:type="dxa"/>
            <w:tcBorders>
              <w:top w:val="single" w:sz="4" w:space="0" w:color="598781" w:themeColor="accent6" w:themeShade="BF"/>
              <w:left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7428E18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D455500" wp14:editId="57DABAD7">
                  <wp:extent cx="327660" cy="327660"/>
                  <wp:effectExtent l="0" t="0" r="0" b="0"/>
                  <wp:docPr id="107610714" name="Image 107610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5F617A9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Groupes</w:t>
            </w:r>
          </w:p>
        </w:tc>
        <w:tc>
          <w:tcPr>
            <w:tcW w:w="356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39A9F99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Individuel</w:t>
            </w:r>
          </w:p>
        </w:tc>
      </w:tr>
      <w:tr w:rsidR="005A030C" w:rsidRPr="005A030C" w14:paraId="0A51ACD8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5DE7D78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D3E9BC6" wp14:editId="65EAFAAE">
                  <wp:extent cx="327660" cy="327660"/>
                  <wp:effectExtent l="0" t="0" r="0" b="0"/>
                  <wp:docPr id="1720840745" name="Image 1720840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2244796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  <w:right w:val="single" w:sz="4" w:space="0" w:color="598781" w:themeColor="accent6" w:themeShade="BF"/>
            </w:tcBorders>
          </w:tcPr>
          <w:p w14:paraId="37F1A3E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Lecture individuelle de la fiction</w:t>
            </w:r>
          </w:p>
        </w:tc>
        <w:tc>
          <w:tcPr>
            <w:tcW w:w="661" w:type="dxa"/>
            <w:tcBorders>
              <w:top w:val="single" w:sz="4" w:space="0" w:color="598781" w:themeColor="accent6" w:themeShade="BF"/>
              <w:left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4C29C60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029FD9E1" wp14:editId="49763918">
                  <wp:extent cx="327660" cy="327660"/>
                  <wp:effectExtent l="0" t="0" r="0" b="0"/>
                  <wp:docPr id="430003812" name="Image 430003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79A011E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Supports</w:t>
            </w:r>
          </w:p>
        </w:tc>
        <w:tc>
          <w:tcPr>
            <w:tcW w:w="356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0CDCA13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Fiction par participant</w:t>
            </w:r>
          </w:p>
          <w:p w14:paraId="0720A47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 prise de notes individuel (facultatif)</w:t>
            </w:r>
          </w:p>
        </w:tc>
      </w:tr>
      <w:tr w:rsidR="005A030C" w:rsidRPr="005A030C" w14:paraId="74174141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7A607E8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57793BF1" wp14:editId="60FD5E72">
                  <wp:extent cx="327660" cy="327660"/>
                  <wp:effectExtent l="0" t="0" r="0" b="0"/>
                  <wp:docPr id="1582107468" name="Image 1582107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62E2293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</w:t>
            </w:r>
          </w:p>
        </w:tc>
        <w:tc>
          <w:tcPr>
            <w:tcW w:w="11567" w:type="dxa"/>
            <w:gridSpan w:val="4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954746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Résumé de la fiction par l’animateur</w:t>
            </w:r>
          </w:p>
          <w:p w14:paraId="5802878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Chaque participant lit la fiction proposée et note ses étonnements, réticences, adhésions</w:t>
            </w:r>
          </w:p>
        </w:tc>
      </w:tr>
      <w:tr w:rsidR="005A030C" w:rsidRPr="005A030C" w14:paraId="35123DF9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3B2F3F5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31D29B5" wp14:editId="40D5ECFB">
                  <wp:extent cx="327660" cy="327660"/>
                  <wp:effectExtent l="0" t="0" r="0" b="0"/>
                  <wp:docPr id="1840222192" name="Image 1840222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E9CE51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  <w:right w:val="single" w:sz="4" w:space="0" w:color="598781" w:themeColor="accent6" w:themeShade="BF"/>
            </w:tcBorders>
          </w:tcPr>
          <w:p w14:paraId="040C5A1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S’imprégner de la fiction, s’imaginer en 2050</w:t>
            </w:r>
          </w:p>
        </w:tc>
        <w:tc>
          <w:tcPr>
            <w:tcW w:w="661" w:type="dxa"/>
            <w:tcBorders>
              <w:top w:val="single" w:sz="4" w:space="0" w:color="598781" w:themeColor="accent6" w:themeShade="BF"/>
              <w:left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68E94F4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69F12622" wp14:editId="6350D518">
                  <wp:extent cx="327660" cy="327660"/>
                  <wp:effectExtent l="0" t="0" r="0" b="0"/>
                  <wp:docPr id="492005186" name="Image 492005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5992C9E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Rôle de l’animateur</w:t>
            </w:r>
          </w:p>
        </w:tc>
        <w:tc>
          <w:tcPr>
            <w:tcW w:w="356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6F5899D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Respect des consignes</w:t>
            </w:r>
          </w:p>
        </w:tc>
      </w:tr>
      <w:tr w:rsidR="005A030C" w:rsidRPr="005A030C" w14:paraId="3D57F4B6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17E038E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F0BE564" wp14:editId="766C07D7">
                  <wp:extent cx="327660" cy="327660"/>
                  <wp:effectExtent l="0" t="0" r="0" b="0"/>
                  <wp:docPr id="1600276548" name="Image 1600276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0FF489C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Points de vigilance</w:t>
            </w:r>
          </w:p>
        </w:tc>
        <w:tc>
          <w:tcPr>
            <w:tcW w:w="11567" w:type="dxa"/>
            <w:gridSpan w:val="4"/>
            <w:tcBorders>
              <w:top w:val="single" w:sz="4" w:space="0" w:color="598781" w:themeColor="accent6" w:themeShade="BF"/>
              <w:bottom w:val="single" w:sz="4" w:space="0" w:color="598781" w:themeColor="accent6" w:themeShade="BF"/>
            </w:tcBorders>
          </w:tcPr>
          <w:p w14:paraId="3357760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Adapter le temps au rythme de lecture des participants</w:t>
            </w:r>
          </w:p>
        </w:tc>
      </w:tr>
    </w:tbl>
    <w:p w14:paraId="7253C1DB" w14:textId="77777777" w:rsidR="005A030C" w:rsidRPr="005A030C" w:rsidRDefault="005A030C" w:rsidP="005A030C"/>
    <w:p w14:paraId="1240E34D" w14:textId="77777777" w:rsidR="005A030C" w:rsidRPr="005A030C" w:rsidRDefault="005A030C" w:rsidP="005A030C">
      <w:pPr>
        <w:jc w:val="left"/>
        <w:rPr>
          <w:rFonts w:eastAsia="Microsoft YaHei" w:cs="Mangal"/>
          <w:i/>
          <w:iCs/>
          <w:color w:val="65757D" w:themeColor="background2" w:themeShade="80"/>
          <w:sz w:val="18"/>
          <w:szCs w:val="18"/>
        </w:rPr>
      </w:pPr>
      <w:r w:rsidRPr="005A030C">
        <w:br w:type="page"/>
      </w:r>
    </w:p>
    <w:p w14:paraId="5E5CB472" w14:textId="77777777" w:rsidR="005A030C" w:rsidRPr="005A030C" w:rsidRDefault="005A030C" w:rsidP="005A030C">
      <w:pPr>
        <w:pStyle w:val="Titre3"/>
      </w:pPr>
      <w:r w:rsidRPr="005A030C">
        <w:lastRenderedPageBreak/>
        <w:t>Sous séquence 2 - Mise en débat, pour/contre</w:t>
      </w:r>
    </w:p>
    <w:tbl>
      <w:tblPr>
        <w:tblStyle w:val="TableauGrille1Clair-Accentuation6"/>
        <w:tblW w:w="14459" w:type="dxa"/>
        <w:tblBorders>
          <w:top w:val="single" w:sz="4" w:space="0" w:color="598781" w:themeColor="accent6" w:themeShade="BF"/>
          <w:left w:val="none" w:sz="0" w:space="0" w:color="auto"/>
          <w:bottom w:val="single" w:sz="4" w:space="0" w:color="598781" w:themeColor="accent6" w:themeShade="BF"/>
          <w:right w:val="none" w:sz="0" w:space="0" w:color="auto"/>
          <w:insideH w:val="single" w:sz="4" w:space="0" w:color="598781" w:themeColor="accent6" w:themeShade="BF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18"/>
        <w:gridCol w:w="4848"/>
        <w:gridCol w:w="661"/>
        <w:gridCol w:w="2496"/>
        <w:gridCol w:w="3454"/>
      </w:tblGrid>
      <w:tr w:rsidR="005A030C" w:rsidRPr="005A030C" w14:paraId="57BA77D7" w14:textId="77777777" w:rsidTr="003C1F2A">
        <w:trPr>
          <w:trHeight w:val="1"/>
        </w:trPr>
        <w:tc>
          <w:tcPr>
            <w:tcW w:w="682" w:type="dxa"/>
          </w:tcPr>
          <w:p w14:paraId="2583717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975AD21" wp14:editId="227FA5BB">
                  <wp:extent cx="326390" cy="326390"/>
                  <wp:effectExtent l="0" t="0" r="0" b="0"/>
                  <wp:docPr id="1440894019" name="Image 1440894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3EA4222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39BF99D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10’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067DE59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605A923" wp14:editId="72367203">
                  <wp:extent cx="327660" cy="327660"/>
                  <wp:effectExtent l="0" t="0" r="0" b="0"/>
                  <wp:docPr id="2076136130" name="Image 2076136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6DD777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Groupes</w:t>
            </w:r>
          </w:p>
        </w:tc>
        <w:tc>
          <w:tcPr>
            <w:tcW w:w="3454" w:type="dxa"/>
          </w:tcPr>
          <w:p w14:paraId="193D177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Plénière</w:t>
            </w:r>
          </w:p>
        </w:tc>
      </w:tr>
      <w:tr w:rsidR="005A030C" w:rsidRPr="005A030C" w14:paraId="367EA73B" w14:textId="77777777" w:rsidTr="003C1F2A">
        <w:trPr>
          <w:trHeight w:val="1"/>
        </w:trPr>
        <w:tc>
          <w:tcPr>
            <w:tcW w:w="682" w:type="dxa"/>
          </w:tcPr>
          <w:p w14:paraId="279448C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DC0D62D" wp14:editId="59E54434">
                  <wp:extent cx="327660" cy="327660"/>
                  <wp:effectExtent l="0" t="0" r="0" b="0"/>
                  <wp:docPr id="1131392808" name="Image 113139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7EB7B8D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693A770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Mise en débat, pour/contre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02F4410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4B766026" wp14:editId="175362CE">
                  <wp:extent cx="327660" cy="327660"/>
                  <wp:effectExtent l="0" t="0" r="0" b="0"/>
                  <wp:docPr id="1290328011" name="Image 1290328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6F70417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Supports</w:t>
            </w:r>
          </w:p>
        </w:tc>
        <w:tc>
          <w:tcPr>
            <w:tcW w:w="3454" w:type="dxa"/>
          </w:tcPr>
          <w:p w14:paraId="408CB02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Carton vert et rouge par participant</w:t>
            </w:r>
          </w:p>
          <w:p w14:paraId="704F8A6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 prise de notes animateur</w:t>
            </w:r>
          </w:p>
        </w:tc>
      </w:tr>
      <w:tr w:rsidR="005A030C" w:rsidRPr="005A030C" w14:paraId="7B9C20A2" w14:textId="77777777" w:rsidTr="003C1F2A">
        <w:trPr>
          <w:trHeight w:val="1"/>
        </w:trPr>
        <w:tc>
          <w:tcPr>
            <w:tcW w:w="682" w:type="dxa"/>
          </w:tcPr>
          <w:p w14:paraId="33E2534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50239DF" wp14:editId="71731353">
                  <wp:extent cx="327660" cy="327660"/>
                  <wp:effectExtent l="0" t="0" r="0" b="0"/>
                  <wp:docPr id="1294030999" name="Image 129403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0CA1CAA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</w:t>
            </w:r>
          </w:p>
        </w:tc>
        <w:tc>
          <w:tcPr>
            <w:tcW w:w="11459" w:type="dxa"/>
            <w:gridSpan w:val="4"/>
          </w:tcPr>
          <w:p w14:paraId="35E70AF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Partage et collecte des réactions</w:t>
            </w:r>
            <w:r w:rsidRPr="005A030C">
              <w:rPr>
                <w:sz w:val="18"/>
              </w:rPr>
              <w:br/>
              <w:t>Avis de chacun illustré par carton rouge risques / carton vert opportunités, Qu’est-ce que cela m’inspire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  <w:r w:rsidRPr="005A030C">
              <w:rPr>
                <w:sz w:val="18"/>
              </w:rPr>
              <w:t>? Comment est-ce que je me sens ? Qu'est-ce que cela change pour moi au quotidien ? Quels enrichissements des enjeux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  <w:r w:rsidRPr="005A030C">
              <w:rPr>
                <w:sz w:val="18"/>
              </w:rPr>
              <w:t>?</w:t>
            </w:r>
          </w:p>
        </w:tc>
      </w:tr>
      <w:tr w:rsidR="005A030C" w:rsidRPr="005A030C" w14:paraId="7247FD8A" w14:textId="77777777" w:rsidTr="003C1F2A">
        <w:trPr>
          <w:trHeight w:val="1"/>
        </w:trPr>
        <w:tc>
          <w:tcPr>
            <w:tcW w:w="682" w:type="dxa"/>
          </w:tcPr>
          <w:p w14:paraId="2F9CD99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66B945F8" wp14:editId="6CBE2DCE">
                  <wp:extent cx="327660" cy="327660"/>
                  <wp:effectExtent l="0" t="0" r="0" b="0"/>
                  <wp:docPr id="798025915" name="Image 79802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2F536D1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2E8DB86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Expression libre, pas de jugements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0DE8B44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56F03B8F" wp14:editId="5929C360">
                  <wp:extent cx="327660" cy="327660"/>
                  <wp:effectExtent l="0" t="0" r="0" b="0"/>
                  <wp:docPr id="1269666993" name="Image 1269666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335874E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Rôle de l’animateur</w:t>
            </w:r>
          </w:p>
        </w:tc>
        <w:tc>
          <w:tcPr>
            <w:tcW w:w="3454" w:type="dxa"/>
          </w:tcPr>
          <w:p w14:paraId="6389F12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Respect des consignes</w:t>
            </w:r>
          </w:p>
          <w:p w14:paraId="3DF61FB8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Faire expliciter les réactions</w:t>
            </w:r>
          </w:p>
          <w:p w14:paraId="262B9D8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Faire s’exprimer tous les participants</w:t>
            </w:r>
          </w:p>
        </w:tc>
      </w:tr>
      <w:tr w:rsidR="005A030C" w:rsidRPr="005A030C" w14:paraId="1E5F488D" w14:textId="77777777" w:rsidTr="003C1F2A">
        <w:trPr>
          <w:trHeight w:val="1"/>
        </w:trPr>
        <w:tc>
          <w:tcPr>
            <w:tcW w:w="682" w:type="dxa"/>
          </w:tcPr>
          <w:p w14:paraId="4ED696B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32391F54" wp14:editId="5473B11B">
                  <wp:extent cx="327660" cy="327660"/>
                  <wp:effectExtent l="0" t="0" r="0" b="0"/>
                  <wp:docPr id="921553431" name="Image 921553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1961910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Points de vigilance</w:t>
            </w:r>
          </w:p>
        </w:tc>
        <w:tc>
          <w:tcPr>
            <w:tcW w:w="11459" w:type="dxa"/>
            <w:gridSpan w:val="4"/>
          </w:tcPr>
          <w:p w14:paraId="4F056E2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486F0B29" w14:textId="77777777" w:rsidR="005A030C" w:rsidRPr="005A030C" w:rsidRDefault="005A030C" w:rsidP="005A030C">
      <w:pPr>
        <w:pStyle w:val="Titre2"/>
        <w:rPr>
          <w:lang w:eastAsia="en-US" w:bidi="ar-SA"/>
        </w:rPr>
      </w:pPr>
      <w:r w:rsidRPr="005A030C">
        <w:rPr>
          <w:lang w:eastAsia="en-US" w:bidi="ar-SA"/>
        </w:rPr>
        <w:t>Conclusion - Réactions, prochaines étapes et remerciements</w:t>
      </w:r>
    </w:p>
    <w:tbl>
      <w:tblPr>
        <w:tblStyle w:val="TableauGrille1Clair-Accentuation6"/>
        <w:tblW w:w="14425" w:type="dxa"/>
        <w:tblBorders>
          <w:top w:val="single" w:sz="4" w:space="0" w:color="598781" w:themeColor="accent6" w:themeShade="BF"/>
          <w:left w:val="none" w:sz="0" w:space="0" w:color="auto"/>
          <w:bottom w:val="single" w:sz="4" w:space="0" w:color="598781" w:themeColor="accent6" w:themeShade="BF"/>
          <w:right w:val="none" w:sz="0" w:space="0" w:color="auto"/>
          <w:insideH w:val="single" w:sz="4" w:space="0" w:color="598781" w:themeColor="accent6" w:themeShade="BF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318"/>
        <w:gridCol w:w="4848"/>
        <w:gridCol w:w="661"/>
        <w:gridCol w:w="2496"/>
        <w:gridCol w:w="3420"/>
      </w:tblGrid>
      <w:tr w:rsidR="005A030C" w:rsidRPr="005A030C" w14:paraId="26578340" w14:textId="77777777" w:rsidTr="003C1F2A">
        <w:trPr>
          <w:trHeight w:val="1"/>
        </w:trPr>
        <w:tc>
          <w:tcPr>
            <w:tcW w:w="682" w:type="dxa"/>
          </w:tcPr>
          <w:p w14:paraId="670BF7B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55E3F9B" wp14:editId="3BBB259B">
                  <wp:extent cx="326390" cy="326390"/>
                  <wp:effectExtent l="0" t="0" r="0" b="0"/>
                  <wp:docPr id="817253575" name="Image 817253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512BF15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1DD57A3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10’</w:t>
            </w: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21BF000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59E6E5F" wp14:editId="79FCFBCA">
                  <wp:extent cx="327660" cy="327660"/>
                  <wp:effectExtent l="0" t="0" r="0" b="0"/>
                  <wp:docPr id="18256120" name="Image 18256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3771CBA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Groupes</w:t>
            </w:r>
          </w:p>
        </w:tc>
        <w:tc>
          <w:tcPr>
            <w:tcW w:w="3420" w:type="dxa"/>
          </w:tcPr>
          <w:p w14:paraId="239F038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Plénière</w:t>
            </w:r>
          </w:p>
        </w:tc>
      </w:tr>
      <w:tr w:rsidR="005A030C" w:rsidRPr="005A030C" w14:paraId="20B11BBA" w14:textId="77777777" w:rsidTr="003C1F2A">
        <w:trPr>
          <w:trHeight w:val="1"/>
        </w:trPr>
        <w:tc>
          <w:tcPr>
            <w:tcW w:w="682" w:type="dxa"/>
          </w:tcPr>
          <w:p w14:paraId="0652F7F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95466F2" wp14:editId="35FE47C7">
                  <wp:extent cx="327660" cy="327660"/>
                  <wp:effectExtent l="0" t="0" r="0" b="0"/>
                  <wp:docPr id="911293804" name="Image 91129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380027D5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7904F37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Réactions à l’atelier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</w:p>
          <w:p w14:paraId="4DFC007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57AA4A3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77146C7D" wp14:editId="6592F763">
                  <wp:extent cx="327660" cy="327660"/>
                  <wp:effectExtent l="0" t="0" r="0" b="0"/>
                  <wp:docPr id="610722573" name="Image 610722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3AEE054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Supports</w:t>
            </w:r>
          </w:p>
        </w:tc>
        <w:tc>
          <w:tcPr>
            <w:tcW w:w="3420" w:type="dxa"/>
          </w:tcPr>
          <w:p w14:paraId="584D8B2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 xml:space="preserve">Support (diaporama, poster...) </w:t>
            </w:r>
          </w:p>
          <w:p w14:paraId="31E10607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Poster ou dessin tête cœur tripes, post-it individuel</w:t>
            </w:r>
          </w:p>
        </w:tc>
      </w:tr>
      <w:tr w:rsidR="005A030C" w:rsidRPr="005A030C" w14:paraId="3B07B3CD" w14:textId="77777777" w:rsidTr="003C1F2A">
        <w:trPr>
          <w:trHeight w:val="1"/>
        </w:trPr>
        <w:tc>
          <w:tcPr>
            <w:tcW w:w="682" w:type="dxa"/>
          </w:tcPr>
          <w:p w14:paraId="45817899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52297418" wp14:editId="1B57A279">
                  <wp:extent cx="327660" cy="327660"/>
                  <wp:effectExtent l="0" t="0" r="0" b="0"/>
                  <wp:docPr id="698090946" name="Image 698090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12FC711B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Déroulé</w:t>
            </w:r>
          </w:p>
        </w:tc>
        <w:tc>
          <w:tcPr>
            <w:tcW w:w="11425" w:type="dxa"/>
            <w:gridSpan w:val="4"/>
          </w:tcPr>
          <w:p w14:paraId="798BE56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Réactions à l’atelier sur poster tête-cœur-tripes</w:t>
            </w:r>
            <w:r w:rsidRPr="005A030C">
              <w:rPr>
                <w:rFonts w:ascii="Calibri" w:hAnsi="Calibri" w:cs="Calibri"/>
                <w:sz w:val="18"/>
              </w:rPr>
              <w:t> </w:t>
            </w:r>
            <w:r w:rsidRPr="005A030C">
              <w:rPr>
                <w:sz w:val="18"/>
              </w:rPr>
              <w:t>: Qu'est-ce que je retiens ? Qu'est-ce que j'ai aim</w:t>
            </w:r>
            <w:r w:rsidRPr="005A030C">
              <w:rPr>
                <w:rFonts w:cs="Marianne"/>
                <w:sz w:val="18"/>
              </w:rPr>
              <w:t>é</w:t>
            </w:r>
            <w:r w:rsidRPr="005A030C">
              <w:rPr>
                <w:sz w:val="18"/>
              </w:rPr>
              <w:t xml:space="preserve"> ? Qu'est-ce que j'ai envie de faire ? Qu'est-ce qu'il me manque pour </w:t>
            </w:r>
            <w:r w:rsidRPr="005A030C">
              <w:rPr>
                <w:rFonts w:cs="Marianne"/>
                <w:sz w:val="18"/>
              </w:rPr>
              <w:t>ê</w:t>
            </w:r>
            <w:r w:rsidRPr="005A030C">
              <w:rPr>
                <w:sz w:val="18"/>
              </w:rPr>
              <w:t xml:space="preserve">tre plus </w:t>
            </w:r>
            <w:r w:rsidRPr="005A030C">
              <w:rPr>
                <w:rFonts w:cs="Marianne"/>
                <w:sz w:val="18"/>
              </w:rPr>
              <w:t>à</w:t>
            </w:r>
            <w:r w:rsidRPr="005A030C">
              <w:rPr>
                <w:sz w:val="18"/>
              </w:rPr>
              <w:t xml:space="preserve"> l'aise sur le sujet ?</w:t>
            </w:r>
          </w:p>
          <w:p w14:paraId="06EBD2DF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Chaque participant réagit sur post-it et les positionnent sur le poster</w:t>
            </w:r>
          </w:p>
          <w:p w14:paraId="200568A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Description des prochaines étapes</w:t>
            </w:r>
          </w:p>
          <w:p w14:paraId="0A8C14D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Remerciements</w:t>
            </w:r>
          </w:p>
        </w:tc>
      </w:tr>
      <w:tr w:rsidR="005A030C" w:rsidRPr="005A030C" w14:paraId="4D67F0F1" w14:textId="77777777" w:rsidTr="003C1F2A">
        <w:trPr>
          <w:trHeight w:val="1"/>
        </w:trPr>
        <w:tc>
          <w:tcPr>
            <w:tcW w:w="682" w:type="dxa"/>
          </w:tcPr>
          <w:p w14:paraId="31898E73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0C00C910" wp14:editId="152E1AC5">
                  <wp:extent cx="327660" cy="327660"/>
                  <wp:effectExtent l="0" t="0" r="0" b="0"/>
                  <wp:docPr id="750802302" name="Image 750802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052A967E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right w:val="single" w:sz="4" w:space="0" w:color="598781" w:themeColor="accent6" w:themeShade="BF"/>
            </w:tcBorders>
          </w:tcPr>
          <w:p w14:paraId="4DDC028A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  <w:tc>
          <w:tcPr>
            <w:tcW w:w="661" w:type="dxa"/>
            <w:tcBorders>
              <w:left w:val="single" w:sz="4" w:space="0" w:color="598781" w:themeColor="accent6" w:themeShade="BF"/>
            </w:tcBorders>
          </w:tcPr>
          <w:p w14:paraId="0C5A4CC4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24C5B4A3" wp14:editId="4FAF861D">
                  <wp:extent cx="327660" cy="327660"/>
                  <wp:effectExtent l="0" t="0" r="0" b="0"/>
                  <wp:docPr id="1231103770" name="Image 1231103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7F3FAC81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Rôle de l’animateur</w:t>
            </w:r>
          </w:p>
        </w:tc>
        <w:tc>
          <w:tcPr>
            <w:tcW w:w="3420" w:type="dxa"/>
          </w:tcPr>
          <w:p w14:paraId="48C9BEA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Respect des consignes</w:t>
            </w:r>
          </w:p>
          <w:p w14:paraId="7EA32ABC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Relancer</w:t>
            </w:r>
          </w:p>
          <w:p w14:paraId="54AB5EFD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Présenter les prochaines étapes</w:t>
            </w:r>
          </w:p>
        </w:tc>
      </w:tr>
      <w:tr w:rsidR="005A030C" w:rsidRPr="005A030C" w14:paraId="358727DF" w14:textId="77777777" w:rsidTr="003C1F2A">
        <w:trPr>
          <w:trHeight w:val="1"/>
        </w:trPr>
        <w:tc>
          <w:tcPr>
            <w:tcW w:w="682" w:type="dxa"/>
          </w:tcPr>
          <w:p w14:paraId="27933002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noProof/>
                <w:sz w:val="18"/>
              </w:rPr>
              <w:drawing>
                <wp:inline distT="0" distB="0" distL="0" distR="0" wp14:anchorId="1BB8E985" wp14:editId="1FE344C5">
                  <wp:extent cx="327660" cy="327660"/>
                  <wp:effectExtent l="0" t="0" r="0" b="0"/>
                  <wp:docPr id="361901311" name="Image 36190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54A58A2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5A030C">
              <w:rPr>
                <w:sz w:val="18"/>
              </w:rPr>
              <w:t>Points de vigilance</w:t>
            </w:r>
          </w:p>
        </w:tc>
        <w:tc>
          <w:tcPr>
            <w:tcW w:w="11425" w:type="dxa"/>
            <w:gridSpan w:val="4"/>
          </w:tcPr>
          <w:p w14:paraId="6DB0DFD0" w14:textId="77777777" w:rsidR="005A030C" w:rsidRPr="005A030C" w:rsidRDefault="005A030C" w:rsidP="005A030C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1D1172DA" w14:textId="77777777" w:rsidR="005A030C" w:rsidRPr="005A030C" w:rsidRDefault="005A030C" w:rsidP="005A030C"/>
    <w:p w14:paraId="34D33406" w14:textId="76EB2660" w:rsidR="005A030C" w:rsidRDefault="005A030C">
      <w:pPr>
        <w:jc w:val="left"/>
      </w:pPr>
      <w:r>
        <w:br w:type="page"/>
      </w:r>
    </w:p>
    <w:p w14:paraId="3F215300" w14:textId="4B102A29" w:rsidR="0004077F" w:rsidRDefault="0004077F" w:rsidP="0004077F">
      <w:pPr>
        <w:pStyle w:val="Titre1"/>
      </w:pPr>
      <w:r w:rsidRPr="0004077F">
        <w:lastRenderedPageBreak/>
        <w:t>Déroulé pas à pas de l’atelier#2</w:t>
      </w:r>
    </w:p>
    <w:p w14:paraId="462E44EE" w14:textId="781736B9" w:rsidR="0004077F" w:rsidRDefault="0004077F">
      <w:pPr>
        <w:jc w:val="left"/>
      </w:pPr>
      <w:r>
        <w:br w:type="page"/>
      </w:r>
    </w:p>
    <w:p w14:paraId="7C79F8D1" w14:textId="77777777" w:rsidR="0004077F" w:rsidRPr="0004077F" w:rsidRDefault="0004077F" w:rsidP="0004077F">
      <w:pPr>
        <w:pStyle w:val="Titre2"/>
        <w:rPr>
          <w:lang w:eastAsia="en-US" w:bidi="ar-SA"/>
        </w:rPr>
      </w:pPr>
      <w:r w:rsidRPr="0004077F">
        <w:rPr>
          <w:lang w:eastAsia="en-US" w:bidi="ar-SA"/>
        </w:rPr>
        <w:lastRenderedPageBreak/>
        <w:t>Accueil</w:t>
      </w:r>
    </w:p>
    <w:p w14:paraId="6E4B779D" w14:textId="77777777" w:rsidR="0004077F" w:rsidRPr="0004077F" w:rsidRDefault="0004077F" w:rsidP="0004077F"/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661"/>
        <w:gridCol w:w="1890"/>
        <w:gridCol w:w="4253"/>
      </w:tblGrid>
      <w:tr w:rsidR="0004077F" w:rsidRPr="0004077F" w14:paraId="16794ABE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</w:tcPr>
          <w:p w14:paraId="6038AE7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1511E3C5" wp14:editId="6A5BAFF7">
                  <wp:extent cx="326390" cy="326390"/>
                  <wp:effectExtent l="0" t="0" r="0" b="0"/>
                  <wp:docPr id="1459279600" name="Image 1459279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989920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4C48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10’</w:t>
            </w:r>
          </w:p>
        </w:tc>
        <w:tc>
          <w:tcPr>
            <w:tcW w:w="661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AE3634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A7A87CC" wp14:editId="29B87A9F">
                  <wp:extent cx="327660" cy="327660"/>
                  <wp:effectExtent l="0" t="0" r="0" b="0"/>
                  <wp:docPr id="684693545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065640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CBB3F5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Plénière</w:t>
            </w:r>
          </w:p>
        </w:tc>
      </w:tr>
      <w:tr w:rsidR="0004077F" w:rsidRPr="0004077F" w14:paraId="0335AC48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46350A9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544F39D" wp14:editId="61429D4F">
                  <wp:extent cx="327660" cy="327660"/>
                  <wp:effectExtent l="0" t="0" r="0" b="0"/>
                  <wp:docPr id="684693541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7BE49CE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3ED1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Introduction de la démarche</w:t>
            </w:r>
          </w:p>
          <w:p w14:paraId="708A39A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Présentation des acteurs, des organisateurs</w:t>
            </w:r>
          </w:p>
        </w:tc>
        <w:tc>
          <w:tcPr>
            <w:tcW w:w="661" w:type="dxa"/>
            <w:tcBorders>
              <w:bottom w:val="single" w:sz="4" w:space="0" w:color="5983B0"/>
            </w:tcBorders>
            <w:shd w:val="clear" w:color="auto" w:fill="auto"/>
          </w:tcPr>
          <w:p w14:paraId="01D1C5E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399C048" wp14:editId="4C72692A">
                  <wp:extent cx="327660" cy="327660"/>
                  <wp:effectExtent l="0" t="0" r="0" b="0"/>
                  <wp:docPr id="684693560" name="Image 684693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5983B0"/>
            </w:tcBorders>
            <w:shd w:val="clear" w:color="auto" w:fill="auto"/>
          </w:tcPr>
          <w:p w14:paraId="67A1344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2E5EBAE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 spécifique au territoire → diaporama ou poster</w:t>
            </w:r>
          </w:p>
        </w:tc>
      </w:tr>
      <w:tr w:rsidR="0004077F" w:rsidRPr="0004077F" w14:paraId="050CD976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3D1EF0A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C395662" wp14:editId="1EB3DD8C">
                  <wp:extent cx="327660" cy="327660"/>
                  <wp:effectExtent l="0" t="0" r="0" b="0"/>
                  <wp:docPr id="684693542" name="Image 68469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67029D0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6A4F9B3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Accueil, bienvenue</w:t>
            </w:r>
          </w:p>
          <w:p w14:paraId="0B018BB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Présentation de la démarche et de l’avancée</w:t>
            </w:r>
          </w:p>
          <w:p w14:paraId="555A521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Synthèse des résultats de l’Atelier#1</w:t>
            </w:r>
          </w:p>
        </w:tc>
      </w:tr>
      <w:tr w:rsidR="0004077F" w:rsidRPr="0004077F" w14:paraId="3359BB1E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58FF3CD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5470592" wp14:editId="40AD9758">
                  <wp:extent cx="327660" cy="327660"/>
                  <wp:effectExtent l="0" t="0" r="0" b="0"/>
                  <wp:docPr id="684693543" name="Image 68469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52CCD33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2AF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Rappel atelier#1</w:t>
            </w:r>
          </w:p>
        </w:tc>
        <w:tc>
          <w:tcPr>
            <w:tcW w:w="661" w:type="dxa"/>
            <w:tcBorders>
              <w:bottom w:val="single" w:sz="4" w:space="0" w:color="5983B0"/>
            </w:tcBorders>
            <w:shd w:val="clear" w:color="auto" w:fill="auto"/>
          </w:tcPr>
          <w:p w14:paraId="24B0EF1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E93D49F" wp14:editId="6850C6CE">
                  <wp:extent cx="327660" cy="327660"/>
                  <wp:effectExtent l="0" t="0" r="0" b="0"/>
                  <wp:docPr id="684693547" name="Image 684693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5983B0"/>
            </w:tcBorders>
            <w:shd w:val="clear" w:color="auto" w:fill="auto"/>
          </w:tcPr>
          <w:p w14:paraId="32D24F7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493FE5A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Présentation</w:t>
            </w:r>
          </w:p>
        </w:tc>
      </w:tr>
      <w:tr w:rsidR="0004077F" w:rsidRPr="0004077F" w14:paraId="10BDE762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146C2F0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DE7AE04" wp14:editId="3C0BBFD9">
                  <wp:extent cx="327660" cy="327660"/>
                  <wp:effectExtent l="0" t="0" r="0" b="0"/>
                  <wp:docPr id="684693544" name="Image 684693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15545A0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600DE95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Bien situer l’atelier dans la démarche et rappeler les conclusions de l’atelier#1</w:t>
            </w:r>
          </w:p>
        </w:tc>
      </w:tr>
    </w:tbl>
    <w:p w14:paraId="60624B3A" w14:textId="77777777" w:rsidR="0004077F" w:rsidRPr="0004077F" w:rsidRDefault="0004077F" w:rsidP="0004077F"/>
    <w:p w14:paraId="35ECEBDA" w14:textId="77777777" w:rsidR="0004077F" w:rsidRPr="0004077F" w:rsidRDefault="0004077F" w:rsidP="0004077F">
      <w:pPr>
        <w:pStyle w:val="Titre2"/>
        <w:rPr>
          <w:lang w:eastAsia="en-US" w:bidi="ar-SA"/>
        </w:rPr>
      </w:pPr>
      <w:r w:rsidRPr="0004077F">
        <w:rPr>
          <w:lang w:eastAsia="en-US" w:bidi="ar-SA"/>
        </w:rPr>
        <w:t>Introduction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04077F" w:rsidRPr="0004077F" w14:paraId="70E8A2AF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D20E6B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9CBACFE" wp14:editId="05B858DB">
                  <wp:extent cx="326390" cy="326390"/>
                  <wp:effectExtent l="0" t="0" r="0" b="0"/>
                  <wp:docPr id="1459279601" name="Image 1459279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2407A4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0210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05’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01EFF1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0C356F1A" wp14:editId="78F3EBFE">
                  <wp:extent cx="327660" cy="327660"/>
                  <wp:effectExtent l="0" t="0" r="0" b="0"/>
                  <wp:docPr id="684693561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02C625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1C515F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Plénière</w:t>
            </w:r>
          </w:p>
        </w:tc>
      </w:tr>
      <w:tr w:rsidR="0004077F" w:rsidRPr="0004077F" w14:paraId="5A953251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27B5FA6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40B16E47" wp14:editId="71E06F22">
                  <wp:extent cx="327660" cy="327660"/>
                  <wp:effectExtent l="0" t="0" r="0" b="0"/>
                  <wp:docPr id="684693556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0B5316C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C63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Introduction de l’Atelier#2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1F25E1C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4A146748" wp14:editId="0BCB1FC8">
                  <wp:extent cx="327660" cy="327660"/>
                  <wp:effectExtent l="0" t="0" r="0" b="0"/>
                  <wp:docPr id="684693562" name="Image 684693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0B52531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7049CEF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 avec déroulé de l’étude, de l’atelier et les étapes ultérieures → diaporama ou poster</w:t>
            </w:r>
          </w:p>
        </w:tc>
      </w:tr>
      <w:tr w:rsidR="0004077F" w:rsidRPr="0004077F" w14:paraId="17D90FC9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28B838F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0A8F0158" wp14:editId="2B333D99">
                  <wp:extent cx="327660" cy="327660"/>
                  <wp:effectExtent l="0" t="0" r="0" b="0"/>
                  <wp:docPr id="684693557" name="Image 684693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3E6D8ED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0C0E337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Présentation du déroulé et contenus à explorer lors de cet atelier</w:t>
            </w:r>
          </w:p>
        </w:tc>
      </w:tr>
      <w:tr w:rsidR="0004077F" w:rsidRPr="0004077F" w14:paraId="2385A03D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7D3F444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7CEEC00" wp14:editId="0840988A">
                  <wp:extent cx="327660" cy="327660"/>
                  <wp:effectExtent l="0" t="0" r="0" b="0"/>
                  <wp:docPr id="684693558" name="Image 684693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7F2BECE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B427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Position de l’atelier dans la démarche</w:t>
            </w:r>
          </w:p>
          <w:p w14:paraId="3DA28BA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 de l’atelier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1FD4622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128A61F" wp14:editId="7F79D1BE">
                  <wp:extent cx="327660" cy="327660"/>
                  <wp:effectExtent l="0" t="0" r="0" b="0"/>
                  <wp:docPr id="684693563" name="Image 684693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31C56B6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7DB4FE1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Présentation</w:t>
            </w:r>
          </w:p>
        </w:tc>
      </w:tr>
      <w:tr w:rsidR="0004077F" w:rsidRPr="0004077F" w14:paraId="5946159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586107D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F706818" wp14:editId="16566D83">
                  <wp:extent cx="327660" cy="327660"/>
                  <wp:effectExtent l="0" t="0" r="0" b="0"/>
                  <wp:docPr id="684693559" name="Image 684693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1D75DDF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4DD0AB3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Longueur et pertinence de l’introduction</w:t>
            </w:r>
          </w:p>
        </w:tc>
      </w:tr>
    </w:tbl>
    <w:p w14:paraId="70B6C779" w14:textId="77777777" w:rsidR="0004077F" w:rsidRPr="0004077F" w:rsidRDefault="0004077F" w:rsidP="0004077F"/>
    <w:p w14:paraId="2F0F5EB3" w14:textId="77777777" w:rsidR="0004077F" w:rsidRPr="0004077F" w:rsidRDefault="0004077F" w:rsidP="0004077F">
      <w:pPr>
        <w:jc w:val="left"/>
      </w:pPr>
      <w:r w:rsidRPr="0004077F">
        <w:br w:type="page"/>
      </w:r>
    </w:p>
    <w:p w14:paraId="7BB0C8AC" w14:textId="77777777" w:rsidR="0004077F" w:rsidRPr="0004077F" w:rsidRDefault="0004077F" w:rsidP="0004077F">
      <w:pPr>
        <w:pStyle w:val="Titre2"/>
        <w:rPr>
          <w:lang w:eastAsia="en-US" w:bidi="ar-SA"/>
        </w:rPr>
      </w:pPr>
      <w:r w:rsidRPr="0004077F">
        <w:rPr>
          <w:lang w:eastAsia="en-US" w:bidi="ar-SA"/>
        </w:rPr>
        <w:lastRenderedPageBreak/>
        <w:t>Temps 1 - Génération des modes de vie en 2050 sur les enjeux des territoires</w:t>
      </w:r>
    </w:p>
    <w:p w14:paraId="480F71E9" w14:textId="77777777" w:rsidR="0004077F" w:rsidRPr="0004077F" w:rsidRDefault="0004077F" w:rsidP="0004077F"/>
    <w:tbl>
      <w:tblPr>
        <w:tblW w:w="14459" w:type="dxa"/>
        <w:tblBorders>
          <w:top w:val="single" w:sz="4" w:space="0" w:color="598781" w:themeColor="accent6" w:themeShade="BF"/>
          <w:bottom w:val="single" w:sz="4" w:space="0" w:color="598781" w:themeColor="accent6" w:themeShade="BF"/>
          <w:insideH w:val="single" w:sz="4" w:space="0" w:color="598781" w:themeColor="accent6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04077F" w:rsidRPr="0004077F" w14:paraId="202AFDB8" w14:textId="77777777" w:rsidTr="003C1F2A">
        <w:trPr>
          <w:trHeight w:val="1"/>
        </w:trPr>
        <w:tc>
          <w:tcPr>
            <w:tcW w:w="682" w:type="dxa"/>
            <w:shd w:val="clear" w:color="auto" w:fill="auto"/>
          </w:tcPr>
          <w:p w14:paraId="1391C23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0CB3F9C2" wp14:editId="6F813FAC">
                  <wp:extent cx="326390" cy="326390"/>
                  <wp:effectExtent l="0" t="0" r="0" b="0"/>
                  <wp:docPr id="1459279602" name="Image 1459279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shd w:val="clear" w:color="auto" w:fill="auto"/>
          </w:tcPr>
          <w:p w14:paraId="59D3EE1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right w:val="single" w:sz="4" w:space="0" w:color="598781" w:themeColor="accent6" w:themeShade="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2318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30’ * 3 portraits</w:t>
            </w:r>
          </w:p>
        </w:tc>
        <w:tc>
          <w:tcPr>
            <w:tcW w:w="567" w:type="dxa"/>
            <w:tcBorders>
              <w:left w:val="single" w:sz="4" w:space="0" w:color="598781" w:themeColor="accent6" w:themeShade="BF"/>
            </w:tcBorders>
            <w:shd w:val="clear" w:color="auto" w:fill="auto"/>
          </w:tcPr>
          <w:p w14:paraId="7C1349A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4C748C2A" wp14:editId="2E3209A4">
                  <wp:extent cx="327660" cy="327660"/>
                  <wp:effectExtent l="0" t="0" r="0" b="0"/>
                  <wp:docPr id="1177249249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14:paraId="0AFD99A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shd w:val="clear" w:color="auto" w:fill="auto"/>
          </w:tcPr>
          <w:p w14:paraId="3DFCA3F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Sous-groupes</w:t>
            </w:r>
          </w:p>
        </w:tc>
      </w:tr>
      <w:tr w:rsidR="0004077F" w:rsidRPr="0004077F" w14:paraId="6424CBA8" w14:textId="77777777" w:rsidTr="003C1F2A">
        <w:trPr>
          <w:trHeight w:val="1"/>
        </w:trPr>
        <w:tc>
          <w:tcPr>
            <w:tcW w:w="682" w:type="dxa"/>
          </w:tcPr>
          <w:p w14:paraId="2C543E2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0A89F03" wp14:editId="6FE90609">
                  <wp:extent cx="327660" cy="327660"/>
                  <wp:effectExtent l="0" t="0" r="0" b="0"/>
                  <wp:docPr id="1177249248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shd w:val="clear" w:color="auto" w:fill="auto"/>
          </w:tcPr>
          <w:p w14:paraId="36E154D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right w:val="single" w:sz="4" w:space="0" w:color="598781" w:themeColor="accent6" w:themeShade="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1249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Imaginer des situations ou solutions en réponse aux besoins d’un personæ et en lien avec la dimension traitée</w:t>
            </w:r>
          </w:p>
        </w:tc>
        <w:tc>
          <w:tcPr>
            <w:tcW w:w="567" w:type="dxa"/>
            <w:tcBorders>
              <w:left w:val="single" w:sz="4" w:space="0" w:color="598781" w:themeColor="accent6" w:themeShade="BF"/>
            </w:tcBorders>
            <w:shd w:val="clear" w:color="auto" w:fill="auto"/>
          </w:tcPr>
          <w:p w14:paraId="5E66405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9998034" wp14:editId="70D82B52">
                  <wp:extent cx="327660" cy="327660"/>
                  <wp:effectExtent l="0" t="0" r="0" b="0"/>
                  <wp:docPr id="1177249250" name="Image 1177249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14:paraId="13BF81D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shd w:val="clear" w:color="auto" w:fill="auto"/>
          </w:tcPr>
          <w:p w14:paraId="34E57B23" w14:textId="7DF49369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Portraits</w:t>
            </w:r>
          </w:p>
          <w:p w14:paraId="62B1B99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Cartes facteurs de changements et plateau de jeu</w:t>
            </w:r>
          </w:p>
          <w:p w14:paraId="572ABC5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Post-it, feutres</w:t>
            </w:r>
          </w:p>
          <w:p w14:paraId="1D8721B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 prise de notes</w:t>
            </w:r>
          </w:p>
        </w:tc>
      </w:tr>
    </w:tbl>
    <w:p w14:paraId="72A5E0FE" w14:textId="77777777" w:rsidR="0004077F" w:rsidRPr="0004077F" w:rsidRDefault="0004077F" w:rsidP="0004077F">
      <w:pPr>
        <w:pStyle w:val="Titre3"/>
      </w:pPr>
      <w:r w:rsidRPr="0004077F">
        <w:t>Sous-séquence 1 - Incarnation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04077F" w:rsidRPr="0004077F" w14:paraId="3443BFDD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0B55ED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002E03A" wp14:editId="7960D939">
                  <wp:extent cx="326390" cy="326390"/>
                  <wp:effectExtent l="0" t="0" r="0" b="0"/>
                  <wp:docPr id="1459279603" name="Image 1459279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2905486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6BA5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10’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F181E5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137A5CD7" wp14:editId="584864C4">
                  <wp:extent cx="327660" cy="327660"/>
                  <wp:effectExtent l="0" t="0" r="0" b="0"/>
                  <wp:docPr id="1177249256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B50849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AFB42F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Sous-groupes</w:t>
            </w:r>
          </w:p>
        </w:tc>
      </w:tr>
      <w:tr w:rsidR="0004077F" w:rsidRPr="0004077F" w14:paraId="01875871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2624507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C4EAA09" wp14:editId="20DE1E9F">
                  <wp:extent cx="327660" cy="327660"/>
                  <wp:effectExtent l="0" t="0" r="0" b="0"/>
                  <wp:docPr id="1177249252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5A307EA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7FC8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Découverte d’un portrait-robot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431F866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04497D47" wp14:editId="1257B329">
                  <wp:extent cx="327660" cy="327660"/>
                  <wp:effectExtent l="0" t="0" r="0" b="0"/>
                  <wp:docPr id="1177249257" name="Image 1177249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2B751D6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46F6B4EA" w14:textId="7B5FF680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Portraits</w:t>
            </w:r>
          </w:p>
        </w:tc>
      </w:tr>
      <w:tr w:rsidR="0004077F" w:rsidRPr="0004077F" w14:paraId="713C0D31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40589BF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4980DF5F" wp14:editId="7006112E">
                  <wp:extent cx="327660" cy="327660"/>
                  <wp:effectExtent l="0" t="0" r="0" b="0"/>
                  <wp:docPr id="1177249253" name="Image 1177249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22639C4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626E734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Chaque groupe pioche un personnage</w:t>
            </w:r>
          </w:p>
          <w:p w14:paraId="4248784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Chaque participant lit le portrait-robot</w:t>
            </w:r>
          </w:p>
        </w:tc>
      </w:tr>
      <w:tr w:rsidR="0004077F" w:rsidRPr="0004077F" w14:paraId="06E563A5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27D30E3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3CE1177" wp14:editId="0380D089">
                  <wp:extent cx="327660" cy="327660"/>
                  <wp:effectExtent l="0" t="0" r="0" b="0"/>
                  <wp:docPr id="1177249254" name="Image 1177249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66D5C9F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2157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S’imprégner du personnage et du contexte dans lequel il évolue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74ED94E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FCCC420" wp14:editId="6D8CEDD8">
                  <wp:extent cx="327660" cy="327660"/>
                  <wp:effectExtent l="0" t="0" r="0" b="0"/>
                  <wp:docPr id="1177249258" name="Image 1177249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5976174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2267722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Respect des consignes</w:t>
            </w:r>
          </w:p>
          <w:p w14:paraId="7592417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Renseignements, éclairage</w:t>
            </w:r>
          </w:p>
        </w:tc>
      </w:tr>
      <w:tr w:rsidR="0004077F" w:rsidRPr="0004077F" w14:paraId="588E4CF8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292C717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28D58CD" wp14:editId="13948884">
                  <wp:extent cx="327660" cy="327660"/>
                  <wp:effectExtent l="0" t="0" r="0" b="0"/>
                  <wp:docPr id="1177249255" name="Image 1177249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2909580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66835CD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662BB942" w14:textId="77777777" w:rsidR="0004077F" w:rsidRPr="0004077F" w:rsidRDefault="0004077F" w:rsidP="0004077F"/>
    <w:p w14:paraId="366EF9C9" w14:textId="77777777" w:rsidR="0004077F" w:rsidRPr="0004077F" w:rsidRDefault="0004077F" w:rsidP="0004077F">
      <w:pPr>
        <w:jc w:val="left"/>
        <w:rPr>
          <w:rFonts w:eastAsia="Microsoft YaHei" w:cs="Mangal"/>
          <w:i/>
          <w:iCs/>
          <w:color w:val="65757D" w:themeColor="background2" w:themeShade="80"/>
          <w:sz w:val="18"/>
          <w:szCs w:val="18"/>
        </w:rPr>
      </w:pPr>
      <w:r w:rsidRPr="0004077F">
        <w:br w:type="page"/>
      </w:r>
    </w:p>
    <w:p w14:paraId="5A716192" w14:textId="77777777" w:rsidR="0004077F" w:rsidRPr="0004077F" w:rsidRDefault="0004077F" w:rsidP="0004077F">
      <w:pPr>
        <w:pStyle w:val="Titre3"/>
      </w:pPr>
      <w:r w:rsidRPr="0004077F">
        <w:lastRenderedPageBreak/>
        <w:t>Sous séquence 2 – Prise de connaissance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04077F" w:rsidRPr="0004077F" w14:paraId="4860B6F4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4AB8F7C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noProof/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4445F3D7" wp14:editId="4AA8484F">
                  <wp:extent cx="326390" cy="326390"/>
                  <wp:effectExtent l="0" t="0" r="0" b="0"/>
                  <wp:docPr id="1459279604" name="Image 1459279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507648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8DFA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10’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24988AC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4EAEA4C" wp14:editId="332B3928">
                  <wp:extent cx="327660" cy="327660"/>
                  <wp:effectExtent l="0" t="0" r="0" b="0"/>
                  <wp:docPr id="1177249269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B115D1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42D494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Trinôme</w:t>
            </w:r>
          </w:p>
        </w:tc>
      </w:tr>
      <w:tr w:rsidR="0004077F" w:rsidRPr="0004077F" w14:paraId="37157CA7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4157952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noProof/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1C3C7B51" wp14:editId="5753865A">
                  <wp:extent cx="327660" cy="327660"/>
                  <wp:effectExtent l="0" t="0" r="0" b="0"/>
                  <wp:docPr id="1177249265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5801728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6BF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Découverte des cartes facteurs de changement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6E44F04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A55FFD1" wp14:editId="1043B598">
                  <wp:extent cx="327660" cy="327660"/>
                  <wp:effectExtent l="0" t="0" r="0" b="0"/>
                  <wp:docPr id="1177249270" name="Image 1177249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65C2657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6DBBCE1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 prise de notes animateur</w:t>
            </w:r>
          </w:p>
          <w:p w14:paraId="58DD265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Cartes facteurs de changement</w:t>
            </w:r>
          </w:p>
        </w:tc>
      </w:tr>
      <w:tr w:rsidR="0004077F" w:rsidRPr="0004077F" w14:paraId="49129F4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4E5BD55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noProof/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109A3255" wp14:editId="06899D81">
                  <wp:extent cx="327660" cy="327660"/>
                  <wp:effectExtent l="0" t="0" r="0" b="0"/>
                  <wp:docPr id="1177249266" name="Image 1177249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3414D0D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1D9D68B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Pioche d’une carte facteur de changement par dimension → 5 cartes</w:t>
            </w:r>
          </w:p>
          <w:p w14:paraId="3AC79B7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Lecture des cartes → une projection sur 2050, un questionnement sous la forme «</w:t>
            </w:r>
            <w:r w:rsidRPr="0004077F">
              <w:rPr>
                <w:rFonts w:ascii="Calibri" w:hAnsi="Calibri" w:cs="Calibri"/>
                <w:sz w:val="18"/>
              </w:rPr>
              <w:t> </w:t>
            </w:r>
            <w:r w:rsidRPr="0004077F">
              <w:rPr>
                <w:sz w:val="18"/>
              </w:rPr>
              <w:t>Et si</w:t>
            </w:r>
            <w:r w:rsidRPr="0004077F">
              <w:rPr>
                <w:rFonts w:ascii="Calibri" w:hAnsi="Calibri" w:cs="Calibri"/>
                <w:sz w:val="18"/>
              </w:rPr>
              <w:t> </w:t>
            </w:r>
            <w:r w:rsidRPr="0004077F">
              <w:rPr>
                <w:rFonts w:cs="Marianne"/>
                <w:sz w:val="18"/>
              </w:rPr>
              <w:t>»</w:t>
            </w:r>
            <w:r w:rsidRPr="0004077F">
              <w:rPr>
                <w:sz w:val="18"/>
              </w:rPr>
              <w:t xml:space="preserve"> pour enclencher le d</w:t>
            </w:r>
            <w:r w:rsidRPr="0004077F">
              <w:rPr>
                <w:rFonts w:cs="Marianne"/>
                <w:sz w:val="18"/>
              </w:rPr>
              <w:t>é</w:t>
            </w:r>
            <w:r w:rsidRPr="0004077F">
              <w:rPr>
                <w:sz w:val="18"/>
              </w:rPr>
              <w:t>bat</w:t>
            </w:r>
          </w:p>
          <w:p w14:paraId="16A4BDD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Échanges, explicitation</w:t>
            </w:r>
          </w:p>
        </w:tc>
      </w:tr>
      <w:tr w:rsidR="0004077F" w:rsidRPr="0004077F" w14:paraId="4E029326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6A74D13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noProof/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86C214C" wp14:editId="17464CBC">
                  <wp:extent cx="327660" cy="327660"/>
                  <wp:effectExtent l="0" t="0" r="0" b="0"/>
                  <wp:docPr id="1177249267" name="Image 1177249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1E8AF8D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D2A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S’imprégner des facteurs de changements</w:t>
            </w:r>
          </w:p>
          <w:p w14:paraId="3A36314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Les confronter aux enjeux du territoire</w:t>
            </w:r>
          </w:p>
          <w:p w14:paraId="4C0C434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Proposer d’autres pistes «</w:t>
            </w:r>
            <w:r w:rsidRPr="0004077F">
              <w:rPr>
                <w:rFonts w:ascii="Calibri" w:hAnsi="Calibri" w:cs="Calibri"/>
                <w:sz w:val="18"/>
              </w:rPr>
              <w:t> </w:t>
            </w:r>
            <w:r w:rsidRPr="0004077F">
              <w:rPr>
                <w:sz w:val="18"/>
              </w:rPr>
              <w:t>Et si</w:t>
            </w:r>
            <w:r w:rsidRPr="0004077F">
              <w:rPr>
                <w:rFonts w:ascii="Calibri" w:hAnsi="Calibri" w:cs="Calibri"/>
                <w:sz w:val="18"/>
              </w:rPr>
              <w:t> </w:t>
            </w:r>
            <w:r w:rsidRPr="0004077F">
              <w:rPr>
                <w:rFonts w:cs="Marianne"/>
                <w:sz w:val="18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0D7D211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EFA7FE4" wp14:editId="6B09457C">
                  <wp:extent cx="327660" cy="327660"/>
                  <wp:effectExtent l="0" t="0" r="0" b="0"/>
                  <wp:docPr id="1177249271" name="Image 1177249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146BD26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0773080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Respect des consignes</w:t>
            </w:r>
          </w:p>
          <w:p w14:paraId="63084CE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Renseignements, éclairage</w:t>
            </w:r>
          </w:p>
          <w:p w14:paraId="507C5CD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Prise de notes</w:t>
            </w:r>
          </w:p>
        </w:tc>
      </w:tr>
      <w:tr w:rsidR="0004077F" w:rsidRPr="0004077F" w14:paraId="0C1794B3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53D3F9F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noProof/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DBBA965" wp14:editId="035E7192">
                  <wp:extent cx="327660" cy="327660"/>
                  <wp:effectExtent l="0" t="0" r="0" b="0"/>
                  <wp:docPr id="1177249268" name="Image 1177249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062A28F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1A716AB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7FB03C90" w14:textId="77777777" w:rsidR="0004077F" w:rsidRPr="0004077F" w:rsidRDefault="0004077F" w:rsidP="0004077F">
      <w:pPr>
        <w:pStyle w:val="Titre3"/>
      </w:pPr>
      <w:r w:rsidRPr="0004077F">
        <w:t>Sous séquence 3 - Génération des modes de vie du portrait-robot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18"/>
        <w:gridCol w:w="4655"/>
        <w:gridCol w:w="567"/>
        <w:gridCol w:w="1984"/>
        <w:gridCol w:w="4253"/>
      </w:tblGrid>
      <w:tr w:rsidR="0004077F" w:rsidRPr="0004077F" w14:paraId="1A80754B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</w:tcPr>
          <w:p w14:paraId="2710609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9379467" wp14:editId="44450D42">
                  <wp:extent cx="326390" cy="326390"/>
                  <wp:effectExtent l="0" t="0" r="0" b="0"/>
                  <wp:docPr id="1459279605" name="Image 1459279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A56597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655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4326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10’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24FE8E6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81A6EA6" wp14:editId="1913AFB2">
                  <wp:extent cx="327660" cy="327660"/>
                  <wp:effectExtent l="0" t="0" r="0" b="0"/>
                  <wp:docPr id="1177249277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4A90DD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484821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Sous-groupes</w:t>
            </w:r>
          </w:p>
        </w:tc>
      </w:tr>
      <w:tr w:rsidR="0004077F" w:rsidRPr="0004077F" w14:paraId="3191CFD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4D20814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3480DE4" wp14:editId="1E49AF95">
                  <wp:extent cx="327660" cy="327660"/>
                  <wp:effectExtent l="0" t="0" r="0" b="0"/>
                  <wp:docPr id="1177249273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730D7CF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0756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Proposer des enrichissements au portrait présenté en fonction des cartes facteurs de changement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4624267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0BE1B31C" wp14:editId="6CA0F3B0">
                  <wp:extent cx="327660" cy="327660"/>
                  <wp:effectExtent l="0" t="0" r="0" b="0"/>
                  <wp:docPr id="1177249278" name="Image 1177249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73E4725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0149ECF5" w14:textId="77777777" w:rsid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>
              <w:rPr>
                <w:sz w:val="18"/>
              </w:rPr>
              <w:t>Portrait</w:t>
            </w:r>
          </w:p>
          <w:p w14:paraId="1E03DFB5" w14:textId="16F99EB3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 prise de notes animateur</w:t>
            </w:r>
          </w:p>
          <w:p w14:paraId="15A9E3B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Plateau de jeu</w:t>
            </w:r>
          </w:p>
        </w:tc>
      </w:tr>
      <w:tr w:rsidR="0004077F" w:rsidRPr="0004077F" w14:paraId="61808B67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41DEC48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5B1A1D1" wp14:editId="3A99CAEF">
                  <wp:extent cx="327660" cy="327660"/>
                  <wp:effectExtent l="0" t="0" r="0" b="0"/>
                  <wp:docPr id="1177249274" name="Image 1177249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1A25E74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3B25604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Sur le plateau de jeu, positionner les cartes.</w:t>
            </w:r>
          </w:p>
          <w:p w14:paraId="23EBA8C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Temps de réflexion individuel → un post-it par idée</w:t>
            </w:r>
          </w:p>
          <w:p w14:paraId="22B6FFD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Chacun place et explicite ses idées pour chaque dimension, échanges sur les idées présentées</w:t>
            </w:r>
          </w:p>
        </w:tc>
      </w:tr>
      <w:tr w:rsidR="0004077F" w:rsidRPr="0004077F" w14:paraId="7E6B3170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1B70DB2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90AFDFA" wp14:editId="75BE40C6">
                  <wp:extent cx="327660" cy="327660"/>
                  <wp:effectExtent l="0" t="0" r="0" b="0"/>
                  <wp:docPr id="1177249275" name="Image 1177249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5393BD0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8BF2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Confronter les points de vue, mettre en commun, identifier des modifications ou des compléments au portrait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6159A7F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1EC7EDC8" wp14:editId="76F9E340">
                  <wp:extent cx="327660" cy="327660"/>
                  <wp:effectExtent l="0" t="0" r="0" b="0"/>
                  <wp:docPr id="1177249279" name="Image 1177249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478E5B9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3B5BAE8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Respect des consignes</w:t>
            </w:r>
          </w:p>
          <w:p w14:paraId="47435D9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Prise de notes</w:t>
            </w:r>
          </w:p>
        </w:tc>
      </w:tr>
      <w:tr w:rsidR="0004077F" w:rsidRPr="0004077F" w14:paraId="2B68E09B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71549AF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B900708" wp14:editId="0F6AB69E">
                  <wp:extent cx="327660" cy="327660"/>
                  <wp:effectExtent l="0" t="0" r="0" b="0"/>
                  <wp:docPr id="1177249276" name="Image 1177249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55CA94C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57BA916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Recentrer le débat si besoin sur la problématique d’adaptation des modes de vie au changement climatique</w:t>
            </w:r>
          </w:p>
        </w:tc>
      </w:tr>
    </w:tbl>
    <w:p w14:paraId="717D5905" w14:textId="77777777" w:rsidR="0004077F" w:rsidRPr="0004077F" w:rsidRDefault="0004077F" w:rsidP="0004077F">
      <w:r w:rsidRPr="0004077F">
        <w:br w:type="page"/>
      </w:r>
    </w:p>
    <w:p w14:paraId="70CD164A" w14:textId="77777777" w:rsidR="0004077F" w:rsidRPr="0004077F" w:rsidRDefault="0004077F" w:rsidP="0004077F">
      <w:pPr>
        <w:pStyle w:val="Titre2"/>
        <w:rPr>
          <w:lang w:eastAsia="en-US" w:bidi="ar-SA"/>
        </w:rPr>
      </w:pPr>
      <w:r w:rsidRPr="0004077F">
        <w:rPr>
          <w:lang w:eastAsia="en-US" w:bidi="ar-SA"/>
        </w:rPr>
        <w:lastRenderedPageBreak/>
        <w:t>Temps 2 - Réécrire un des portraits à partir des idées des participants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18"/>
        <w:gridCol w:w="4655"/>
        <w:gridCol w:w="567"/>
        <w:gridCol w:w="1984"/>
        <w:gridCol w:w="4253"/>
      </w:tblGrid>
      <w:tr w:rsidR="0004077F" w:rsidRPr="0004077F" w14:paraId="78303069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6DD104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0BEC96DB" wp14:editId="0E63FFAA">
                  <wp:extent cx="326390" cy="326390"/>
                  <wp:effectExtent l="0" t="0" r="0" b="0"/>
                  <wp:docPr id="1459279606" name="Image 145927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9C6C70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655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DC00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15’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54C31F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D53E7C3" wp14:editId="06EEF6DD">
                  <wp:extent cx="327660" cy="327660"/>
                  <wp:effectExtent l="0" t="0" r="0" b="0"/>
                  <wp:docPr id="110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4724D83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B88BFB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Sous-groupes</w:t>
            </w:r>
          </w:p>
        </w:tc>
      </w:tr>
      <w:tr w:rsidR="0004077F" w:rsidRPr="0004077F" w14:paraId="25FD2E5A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6BBE376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188139A7" wp14:editId="308D8C71">
                  <wp:extent cx="327660" cy="327660"/>
                  <wp:effectExtent l="0" t="0" r="0" b="0"/>
                  <wp:docPr id="106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7B6190E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22B8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Réécrire un des portraits à partir des idées mises en commun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134C493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41519D8C" wp14:editId="7315DD2C">
                  <wp:extent cx="327660" cy="327660"/>
                  <wp:effectExtent l="0" t="0" r="0" b="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70A06EE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16D33789" w14:textId="495900B0" w:rsid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>
              <w:rPr>
                <w:sz w:val="18"/>
              </w:rPr>
              <w:t>Portrait</w:t>
            </w:r>
          </w:p>
          <w:p w14:paraId="55CC9F04" w14:textId="44FC1C3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 prise de notes portrait</w:t>
            </w:r>
          </w:p>
        </w:tc>
      </w:tr>
      <w:tr w:rsidR="0004077F" w:rsidRPr="0004077F" w14:paraId="361A041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7CE7FAA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8D2CE9B" wp14:editId="3A4CE042">
                  <wp:extent cx="327660" cy="327660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6A86B45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4CC1ADA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Choisir collectivement un des personæ (si possible différent selon les groupes)</w:t>
            </w:r>
          </w:p>
          <w:p w14:paraId="3D2F81B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Pour chaque dimension synthétiser les idées mises en commun sous forme d’items</w:t>
            </w:r>
            <w:r w:rsidRPr="0004077F">
              <w:rPr>
                <w:rFonts w:ascii="Calibri" w:hAnsi="Calibri" w:cs="Calibri"/>
                <w:sz w:val="18"/>
              </w:rPr>
              <w:t> </w:t>
            </w:r>
            <w:r w:rsidRPr="0004077F">
              <w:rPr>
                <w:sz w:val="18"/>
              </w:rPr>
              <w:t>:</w:t>
            </w:r>
          </w:p>
          <w:p w14:paraId="628F023F" w14:textId="77777777" w:rsidR="0004077F" w:rsidRPr="0004077F" w:rsidRDefault="0004077F" w:rsidP="0004077F">
            <w:pPr>
              <w:widowControl w:val="0"/>
              <w:numPr>
                <w:ilvl w:val="0"/>
                <w:numId w:val="29"/>
              </w:numPr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Olivia habitera….</w:t>
            </w:r>
          </w:p>
          <w:p w14:paraId="23560567" w14:textId="77777777" w:rsidR="0004077F" w:rsidRPr="0004077F" w:rsidRDefault="0004077F" w:rsidP="0004077F">
            <w:pPr>
              <w:widowControl w:val="0"/>
              <w:numPr>
                <w:ilvl w:val="0"/>
                <w:numId w:val="29"/>
              </w:numPr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Jules se déplacera...</w:t>
            </w:r>
          </w:p>
        </w:tc>
      </w:tr>
      <w:tr w:rsidR="0004077F" w:rsidRPr="0004077F" w14:paraId="26A5EA2F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1F1B4DE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244168C" wp14:editId="7921D924">
                  <wp:extent cx="327660" cy="327660"/>
                  <wp:effectExtent l="0" t="0" r="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7589750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C92D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Ne pas hésiter à sortir des solutions connues, ne pas brider l’imagination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3B7B475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2942394" wp14:editId="2825B504">
                  <wp:extent cx="327660" cy="327660"/>
                  <wp:effectExtent l="0" t="0" r="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036D5FC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16010AF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Respect des consignes</w:t>
            </w:r>
          </w:p>
          <w:p w14:paraId="410EC19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Relance des participants, explicitation</w:t>
            </w:r>
          </w:p>
          <w:p w14:paraId="6E2543C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Prise de notes</w:t>
            </w:r>
          </w:p>
        </w:tc>
      </w:tr>
      <w:tr w:rsidR="0004077F" w:rsidRPr="0004077F" w14:paraId="05C005FD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4615CC3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499E2289" wp14:editId="529FB191">
                  <wp:extent cx="327660" cy="327660"/>
                  <wp:effectExtent l="0" t="0" r="0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4D491EB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092C5B8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Recentrer le débat si besoin sur la problématique d’adaptation des modes de vie au changement climatique</w:t>
            </w:r>
          </w:p>
        </w:tc>
      </w:tr>
    </w:tbl>
    <w:p w14:paraId="32B27A60" w14:textId="77777777" w:rsidR="0004077F" w:rsidRPr="0004077F" w:rsidRDefault="0004077F" w:rsidP="0004077F"/>
    <w:p w14:paraId="040D88F3" w14:textId="77777777" w:rsidR="0004077F" w:rsidRPr="0004077F" w:rsidRDefault="0004077F" w:rsidP="0004077F">
      <w:pPr>
        <w:jc w:val="left"/>
        <w:rPr>
          <w:rFonts w:eastAsiaTheme="majorEastAsia" w:cs="Mangal"/>
          <w:color w:val="65757D" w:themeColor="background2" w:themeShade="80"/>
          <w:sz w:val="18"/>
          <w:szCs w:val="18"/>
        </w:rPr>
      </w:pPr>
      <w:r w:rsidRPr="0004077F">
        <w:br w:type="page"/>
      </w:r>
    </w:p>
    <w:p w14:paraId="164B7E1D" w14:textId="77777777" w:rsidR="0004077F" w:rsidRPr="0004077F" w:rsidRDefault="0004077F" w:rsidP="0004077F">
      <w:pPr>
        <w:pStyle w:val="Titre2"/>
        <w:rPr>
          <w:lang w:eastAsia="en-US" w:bidi="ar-SA"/>
        </w:rPr>
      </w:pPr>
      <w:r w:rsidRPr="0004077F">
        <w:rPr>
          <w:lang w:eastAsia="en-US" w:bidi="ar-SA"/>
        </w:rPr>
        <w:lastRenderedPageBreak/>
        <w:t>Temps 3 - Présentation du portrait-robot réécrit, discussions, enrichissement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18"/>
        <w:gridCol w:w="4655"/>
        <w:gridCol w:w="567"/>
        <w:gridCol w:w="1984"/>
        <w:gridCol w:w="4253"/>
      </w:tblGrid>
      <w:tr w:rsidR="0004077F" w:rsidRPr="0004077F" w14:paraId="5DA9CF14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931DBF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36BF2AC" wp14:editId="6F499902">
                  <wp:extent cx="326390" cy="326390"/>
                  <wp:effectExtent l="0" t="0" r="0" b="0"/>
                  <wp:docPr id="1459279607" name="Image 1459279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8D0DD9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655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0ABB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40’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435758A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57FCA79" wp14:editId="428781C3">
                  <wp:extent cx="327660" cy="327660"/>
                  <wp:effectExtent l="0" t="0" r="0" b="0"/>
                  <wp:docPr id="116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8EFDC3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4E0585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Individuel et Plénière</w:t>
            </w:r>
          </w:p>
        </w:tc>
      </w:tr>
      <w:tr w:rsidR="0004077F" w:rsidRPr="0004077F" w14:paraId="21E7345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567A2B9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389EEC7" wp14:editId="3D9A396F">
                  <wp:extent cx="327660" cy="327660"/>
                  <wp:effectExtent l="0" t="0" r="0" b="0"/>
                  <wp:docPr id="115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27E6832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2B72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Mise en commun, partage des modes de vie co-construits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0779254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09A3BCD" wp14:editId="17F51791">
                  <wp:extent cx="327660" cy="327660"/>
                  <wp:effectExtent l="0" t="0" r="0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4D9864B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6A5CC2B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 prise de notes</w:t>
            </w:r>
          </w:p>
          <w:p w14:paraId="03A667C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post-it</w:t>
            </w:r>
          </w:p>
        </w:tc>
      </w:tr>
    </w:tbl>
    <w:p w14:paraId="3DCF2C7E" w14:textId="77777777" w:rsidR="0004077F" w:rsidRPr="0004077F" w:rsidRDefault="0004077F" w:rsidP="0004077F">
      <w:pPr>
        <w:pStyle w:val="Titre3"/>
      </w:pPr>
      <w:r w:rsidRPr="0004077F">
        <w:t>Sous séquence 1 – Présentation du portrait revisité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18"/>
        <w:gridCol w:w="4655"/>
        <w:gridCol w:w="567"/>
        <w:gridCol w:w="1984"/>
        <w:gridCol w:w="4253"/>
      </w:tblGrid>
      <w:tr w:rsidR="0004077F" w:rsidRPr="0004077F" w14:paraId="19301C8B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</w:tcPr>
          <w:p w14:paraId="4FEABD8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095E553" wp14:editId="018B7E38">
                  <wp:extent cx="326390" cy="326390"/>
                  <wp:effectExtent l="0" t="0" r="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B75E97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655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B4D8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10’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C2939A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F75CE62" wp14:editId="457B6D9A">
                  <wp:extent cx="327660" cy="327660"/>
                  <wp:effectExtent l="0" t="0" r="0" b="0"/>
                  <wp:docPr id="118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496D71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9C6C2E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Plénière</w:t>
            </w:r>
          </w:p>
        </w:tc>
      </w:tr>
      <w:tr w:rsidR="0004077F" w:rsidRPr="0004077F" w14:paraId="21726E2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65C3C74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B2896BF" wp14:editId="4F2BE325">
                  <wp:extent cx="327660" cy="327660"/>
                  <wp:effectExtent l="0" t="0" r="0" b="0"/>
                  <wp:docPr id="122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22C1C7C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9682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Partage des idées mises en fictions</w:t>
            </w:r>
          </w:p>
          <w:p w14:paraId="0CBE1BC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Explicitation des choix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743C795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1B5E066" wp14:editId="196EA0B8">
                  <wp:extent cx="327660" cy="327660"/>
                  <wp:effectExtent l="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4F079C2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71FD6757" w14:textId="2BF1BBC5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Portrait</w:t>
            </w:r>
            <w:r>
              <w:rPr>
                <w:sz w:val="18"/>
              </w:rPr>
              <w:t xml:space="preserve"> </w:t>
            </w:r>
            <w:r w:rsidRPr="0004077F">
              <w:rPr>
                <w:sz w:val="18"/>
              </w:rPr>
              <w:t>réécrit</w:t>
            </w:r>
          </w:p>
        </w:tc>
      </w:tr>
      <w:tr w:rsidR="0004077F" w:rsidRPr="0004077F" w14:paraId="3783689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3DF8268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44186964" wp14:editId="77900428">
                  <wp:extent cx="327660" cy="327660"/>
                  <wp:effectExtent l="0" t="0" r="0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73EB05D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1A4D2D6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Résumé du portrait par un des participants de chaque groupe</w:t>
            </w:r>
          </w:p>
          <w:p w14:paraId="1DD2B55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les plus discutés</w:t>
            </w:r>
          </w:p>
        </w:tc>
      </w:tr>
      <w:tr w:rsidR="0004077F" w:rsidRPr="0004077F" w14:paraId="3C8F2333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474FC26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AFC62C6" wp14:editId="6F6623AA">
                  <wp:extent cx="327660" cy="327660"/>
                  <wp:effectExtent l="0" t="0" r="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59E255B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02FD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31373DF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C731397" wp14:editId="25C351D0">
                  <wp:extent cx="327660" cy="327660"/>
                  <wp:effectExtent l="0" t="0" r="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2F50184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2EC0FBF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Respect des consignes et du temps par groupe</w:t>
            </w:r>
          </w:p>
        </w:tc>
      </w:tr>
      <w:tr w:rsidR="0004077F" w:rsidRPr="0004077F" w14:paraId="7C2A615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5A4627A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12656C1" wp14:editId="46DAFAD0">
                  <wp:extent cx="327660" cy="327660"/>
                  <wp:effectExtent l="0" t="0" r="0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506C207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5F2727B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00E4BDEB" w14:textId="77777777" w:rsidR="0004077F" w:rsidRPr="0004077F" w:rsidRDefault="0004077F" w:rsidP="0004077F">
      <w:pPr>
        <w:pStyle w:val="Titre3"/>
      </w:pPr>
      <w:r w:rsidRPr="0004077F">
        <w:t>Sous séquence 2 - Réflexion individuelle sur les portraits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18"/>
        <w:gridCol w:w="4655"/>
        <w:gridCol w:w="567"/>
        <w:gridCol w:w="1984"/>
        <w:gridCol w:w="4253"/>
      </w:tblGrid>
      <w:tr w:rsidR="0004077F" w:rsidRPr="0004077F" w14:paraId="0315267F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256912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9D4C917" wp14:editId="533354CA">
                  <wp:extent cx="326390" cy="326390"/>
                  <wp:effectExtent l="0" t="0" r="0" b="0"/>
                  <wp:docPr id="1459279608" name="Image 1459279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2E0B422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655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FEA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10’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8372BC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348B6A0" wp14:editId="479311E2">
                  <wp:extent cx="327660" cy="327660"/>
                  <wp:effectExtent l="0" t="0" r="0" b="0"/>
                  <wp:docPr id="2121178506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79651D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CCEC2D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Individuel</w:t>
            </w:r>
          </w:p>
        </w:tc>
      </w:tr>
      <w:tr w:rsidR="0004077F" w:rsidRPr="0004077F" w14:paraId="67621366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5D7283B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021EB62" wp14:editId="604FF819">
                  <wp:extent cx="327660" cy="327660"/>
                  <wp:effectExtent l="0" t="0" r="0" b="0"/>
                  <wp:docPr id="2121178497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0D3307EE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EBC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Réactions sur portraits</w:t>
            </w:r>
          </w:p>
          <w:p w14:paraId="6C394BF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Idées complémentaires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6D23592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6EDCDB1" wp14:editId="1BF8EDBF">
                  <wp:extent cx="327660" cy="327660"/>
                  <wp:effectExtent l="0" t="0" r="0" b="0"/>
                  <wp:docPr id="2121178507" name="Image 2121178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0020301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6DE0E29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Post-it</w:t>
            </w:r>
          </w:p>
        </w:tc>
      </w:tr>
      <w:tr w:rsidR="0004077F" w:rsidRPr="0004077F" w14:paraId="2ABD15EC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88F160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7C58856" wp14:editId="300C1DD1">
                  <wp:extent cx="327660" cy="327660"/>
                  <wp:effectExtent l="0" t="0" r="0" b="0"/>
                  <wp:docPr id="2121178498" name="Image 2121178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644D12E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7BDB64F5" w14:textId="6D63EB1E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Chaque participant écrit ce que les portraits lui inspirent (crainte, rejet, adhésion…) et les compléments qu’il peut apporter</w:t>
            </w:r>
          </w:p>
        </w:tc>
      </w:tr>
      <w:tr w:rsidR="0004077F" w:rsidRPr="0004077F" w14:paraId="08C34390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2FECF9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BE094D8" wp14:editId="51BB0BF8">
                  <wp:extent cx="327660" cy="327660"/>
                  <wp:effectExtent l="0" t="0" r="0" b="0"/>
                  <wp:docPr id="2121178499" name="Image 2121178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746E609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C7C6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Expression libre, pas de jugements</w:t>
            </w:r>
          </w:p>
          <w:p w14:paraId="47BDB63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Pas d’obligation de réagir à tous les portraits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54042F4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0FC6F958" wp14:editId="5F586D0C">
                  <wp:extent cx="327660" cy="327660"/>
                  <wp:effectExtent l="0" t="0" r="0" b="0"/>
                  <wp:docPr id="2121178508" name="Image 2121178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3F97763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309EDC4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Respect des consignes</w:t>
            </w:r>
          </w:p>
          <w:p w14:paraId="5975170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Faire expliciter les réactions</w:t>
            </w:r>
          </w:p>
          <w:p w14:paraId="7C028C0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Faire s’exprimer tous les participants</w:t>
            </w:r>
          </w:p>
        </w:tc>
      </w:tr>
      <w:tr w:rsidR="0004077F" w:rsidRPr="0004077F" w14:paraId="77411F0E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46039C6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E5C5B85" wp14:editId="182FE851">
                  <wp:extent cx="327660" cy="327660"/>
                  <wp:effectExtent l="0" t="0" r="0" b="0"/>
                  <wp:docPr id="2121178500" name="Image 2121178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1393813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1CD01EF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18514BCF" w14:textId="77777777" w:rsidR="0004077F" w:rsidRPr="0004077F" w:rsidRDefault="0004077F" w:rsidP="0004077F">
      <w:r w:rsidRPr="0004077F">
        <w:br w:type="page"/>
      </w:r>
    </w:p>
    <w:p w14:paraId="01D5F116" w14:textId="77777777" w:rsidR="0004077F" w:rsidRPr="0004077F" w:rsidRDefault="0004077F" w:rsidP="0004077F">
      <w:pPr>
        <w:pStyle w:val="Titre3"/>
      </w:pPr>
      <w:r w:rsidRPr="0004077F">
        <w:lastRenderedPageBreak/>
        <w:t>Sous séquence 3 - Échanges sur les portraits présentés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18"/>
        <w:gridCol w:w="4655"/>
        <w:gridCol w:w="567"/>
        <w:gridCol w:w="1984"/>
        <w:gridCol w:w="4253"/>
      </w:tblGrid>
      <w:tr w:rsidR="0004077F" w:rsidRPr="0004077F" w14:paraId="0519571E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78E84E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00F02D97" wp14:editId="1911BC3F">
                  <wp:extent cx="326390" cy="326390"/>
                  <wp:effectExtent l="0" t="0" r="0" b="0"/>
                  <wp:docPr id="1459279609" name="Image 1459279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18D565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655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5BF2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20’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6F231C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86F6DD1" wp14:editId="45D4C15B">
                  <wp:extent cx="327660" cy="327660"/>
                  <wp:effectExtent l="0" t="0" r="0" b="0"/>
                  <wp:docPr id="2121178509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446C871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287F6F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Plénière</w:t>
            </w:r>
          </w:p>
        </w:tc>
      </w:tr>
      <w:tr w:rsidR="0004077F" w:rsidRPr="0004077F" w14:paraId="0AC693D8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82FCC0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0E0A9ABA" wp14:editId="47DE7CCE">
                  <wp:extent cx="327660" cy="327660"/>
                  <wp:effectExtent l="0" t="0" r="0" b="0"/>
                  <wp:docPr id="2121178502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1CB2EFE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93B3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Expressions des participants sur les choix réalisés et les imaginaires associés, explicitation des irritants et des points d’adhésion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52519AD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D66BD42" wp14:editId="29775F53">
                  <wp:extent cx="327660" cy="327660"/>
                  <wp:effectExtent l="0" t="0" r="0" b="0"/>
                  <wp:docPr id="2121178510" name="Image 2121178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1FAD756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5C7EE29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Post-it</w:t>
            </w:r>
          </w:p>
        </w:tc>
      </w:tr>
      <w:tr w:rsidR="0004077F" w:rsidRPr="0004077F" w14:paraId="16EB98FB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7F227DA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390BE87" wp14:editId="42EA36E8">
                  <wp:extent cx="327660" cy="327660"/>
                  <wp:effectExtent l="0" t="0" r="0" b="0"/>
                  <wp:docPr id="2121178503" name="Image 2121178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693BC57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35123C1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Les participants collent leurs post-it sous les portraits</w:t>
            </w:r>
          </w:p>
          <w:p w14:paraId="179744F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Les animateurs regroupent par thèmes et font une synthèse des apports</w:t>
            </w:r>
          </w:p>
          <w:p w14:paraId="213DD46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Les participants débattent librement</w:t>
            </w:r>
          </w:p>
          <w:p w14:paraId="5C0A6C5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Une proposition de portrait enrichi est partagée</w:t>
            </w:r>
          </w:p>
        </w:tc>
      </w:tr>
      <w:tr w:rsidR="0004077F" w:rsidRPr="0004077F" w14:paraId="7DA5AA32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6758985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E493168" wp14:editId="48F9356D">
                  <wp:extent cx="327660" cy="327660"/>
                  <wp:effectExtent l="0" t="0" r="0" b="0"/>
                  <wp:docPr id="2121178504" name="Image 2121178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4CD8520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011B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Expression libre, pas de jugements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4644694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1B837DDA" wp14:editId="1E7FD336">
                  <wp:extent cx="327660" cy="327660"/>
                  <wp:effectExtent l="0" t="0" r="0" b="0"/>
                  <wp:docPr id="2121178511" name="Image 2121178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4987B3C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760934E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Respect des consignes</w:t>
            </w:r>
          </w:p>
          <w:p w14:paraId="5A3F910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Faire expliciter les réactions</w:t>
            </w:r>
          </w:p>
          <w:p w14:paraId="53ABB75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Faire s’exprimer tous les participants</w:t>
            </w:r>
          </w:p>
        </w:tc>
      </w:tr>
      <w:tr w:rsidR="0004077F" w:rsidRPr="0004077F" w14:paraId="100F3BB7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577F2A5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8D68F3E" wp14:editId="4A420215">
                  <wp:extent cx="327660" cy="327660"/>
                  <wp:effectExtent l="0" t="0" r="0" b="0"/>
                  <wp:docPr id="2121178505" name="Image 2121178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44880DE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328AC0B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3372A729" w14:textId="77777777" w:rsidR="0004077F" w:rsidRPr="0004077F" w:rsidRDefault="0004077F" w:rsidP="0004077F">
      <w:pPr>
        <w:pStyle w:val="Titre2"/>
        <w:rPr>
          <w:rFonts w:eastAsiaTheme="majorEastAsia"/>
          <w:lang w:eastAsia="en-US" w:bidi="ar-SA"/>
        </w:rPr>
      </w:pPr>
      <w:r w:rsidRPr="0004077F">
        <w:rPr>
          <w:lang w:eastAsia="en-US" w:bidi="ar-SA"/>
        </w:rPr>
        <w:t xml:space="preserve">Temps 4 </w:t>
      </w:r>
      <w:r w:rsidRPr="0004077F">
        <w:rPr>
          <w:rFonts w:eastAsiaTheme="majorEastAsia"/>
          <w:lang w:eastAsia="en-US" w:bidi="ar-SA"/>
        </w:rPr>
        <w:t xml:space="preserve">- </w:t>
      </w:r>
      <w:r w:rsidRPr="0004077F">
        <w:rPr>
          <w:lang w:eastAsia="en-US" w:bidi="ar-SA"/>
        </w:rPr>
        <w:t>Recueil des impressions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18"/>
        <w:gridCol w:w="4848"/>
        <w:gridCol w:w="661"/>
        <w:gridCol w:w="2496"/>
        <w:gridCol w:w="3454"/>
      </w:tblGrid>
      <w:tr w:rsidR="0004077F" w:rsidRPr="0004077F" w14:paraId="58BAB0AA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08394E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156C12F" wp14:editId="583E14F2">
                  <wp:extent cx="326390" cy="326390"/>
                  <wp:effectExtent l="0" t="0" r="0" b="0"/>
                  <wp:docPr id="1459279610" name="Image 1459279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2F446E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19FE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15’</w:t>
            </w:r>
          </w:p>
        </w:tc>
        <w:tc>
          <w:tcPr>
            <w:tcW w:w="661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66F53E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0B65ED4" wp14:editId="4F60DFD4">
                  <wp:extent cx="327660" cy="327660"/>
                  <wp:effectExtent l="0" t="0" r="0" b="0"/>
                  <wp:docPr id="2121178517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7F2A49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345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2A1801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Plénière</w:t>
            </w:r>
          </w:p>
        </w:tc>
      </w:tr>
      <w:tr w:rsidR="0004077F" w:rsidRPr="0004077F" w14:paraId="30AD163A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0D18553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277A8AC" wp14:editId="538EB476">
                  <wp:extent cx="327660" cy="327660"/>
                  <wp:effectExtent l="0" t="0" r="0" b="0"/>
                  <wp:docPr id="2121178513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798997D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3C94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Vote portait préféré et portait éloigné</w:t>
            </w:r>
          </w:p>
        </w:tc>
        <w:tc>
          <w:tcPr>
            <w:tcW w:w="661" w:type="dxa"/>
            <w:tcBorders>
              <w:bottom w:val="single" w:sz="4" w:space="0" w:color="5983B0"/>
            </w:tcBorders>
            <w:shd w:val="clear" w:color="auto" w:fill="auto"/>
          </w:tcPr>
          <w:p w14:paraId="769EB53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4ADF4E0" wp14:editId="4097FF54">
                  <wp:extent cx="327660" cy="327660"/>
                  <wp:effectExtent l="0" t="0" r="0" b="0"/>
                  <wp:docPr id="2121178518" name="Image 2121178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bottom w:val="single" w:sz="4" w:space="0" w:color="5983B0"/>
            </w:tcBorders>
            <w:shd w:val="clear" w:color="auto" w:fill="auto"/>
          </w:tcPr>
          <w:p w14:paraId="419BC15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3454" w:type="dxa"/>
            <w:tcBorders>
              <w:bottom w:val="single" w:sz="4" w:space="0" w:color="5983B0"/>
            </w:tcBorders>
            <w:shd w:val="clear" w:color="auto" w:fill="auto"/>
          </w:tcPr>
          <w:p w14:paraId="0F5450D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Gommettes</w:t>
            </w:r>
          </w:p>
        </w:tc>
      </w:tr>
      <w:tr w:rsidR="0004077F" w:rsidRPr="0004077F" w14:paraId="0A851102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7B3A80A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22B1E12" wp14:editId="6B2D693C">
                  <wp:extent cx="327660" cy="327660"/>
                  <wp:effectExtent l="0" t="0" r="0" b="0"/>
                  <wp:docPr id="2121178514" name="Image 2121178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0E66F28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1E7390D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Les participants mettent chacun une gommette verte au portrait le plus proche de leurs aspirations et une gommette rouge sur celui les plus éloignés</w:t>
            </w:r>
          </w:p>
          <w:p w14:paraId="528879D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Ceux qui le souhaitent expliquent leur choix</w:t>
            </w:r>
          </w:p>
          <w:p w14:paraId="58B7495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Synthèse par l’animateur</w:t>
            </w:r>
          </w:p>
        </w:tc>
      </w:tr>
      <w:tr w:rsidR="0004077F" w:rsidRPr="0004077F" w14:paraId="2A3DD5CC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2DEA260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482B14B0" wp14:editId="37C58160">
                  <wp:extent cx="327660" cy="327660"/>
                  <wp:effectExtent l="0" t="0" r="0" b="0"/>
                  <wp:docPr id="2121178515" name="Image 2121178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0AC101F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5B93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Expression libre, pas de jugements</w:t>
            </w:r>
          </w:p>
        </w:tc>
        <w:tc>
          <w:tcPr>
            <w:tcW w:w="661" w:type="dxa"/>
            <w:tcBorders>
              <w:bottom w:val="single" w:sz="4" w:space="0" w:color="5983B0"/>
            </w:tcBorders>
            <w:shd w:val="clear" w:color="auto" w:fill="auto"/>
          </w:tcPr>
          <w:p w14:paraId="244EAA2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2F0106C2" wp14:editId="556D13DF">
                  <wp:extent cx="327660" cy="327660"/>
                  <wp:effectExtent l="0" t="0" r="0" b="0"/>
                  <wp:docPr id="2121178519" name="Image 2121178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bottom w:val="single" w:sz="4" w:space="0" w:color="5983B0"/>
            </w:tcBorders>
            <w:shd w:val="clear" w:color="auto" w:fill="auto"/>
          </w:tcPr>
          <w:p w14:paraId="78E25EB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3454" w:type="dxa"/>
            <w:tcBorders>
              <w:bottom w:val="single" w:sz="4" w:space="0" w:color="5983B0"/>
            </w:tcBorders>
            <w:shd w:val="clear" w:color="auto" w:fill="auto"/>
          </w:tcPr>
          <w:p w14:paraId="1F58E72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Respect des consignes</w:t>
            </w:r>
          </w:p>
          <w:p w14:paraId="30A7A3A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Synthèse</w:t>
            </w:r>
          </w:p>
        </w:tc>
      </w:tr>
      <w:tr w:rsidR="0004077F" w:rsidRPr="0004077F" w14:paraId="44B8FF39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213FB95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54A03238" wp14:editId="20B370E0">
                  <wp:extent cx="327660" cy="327660"/>
                  <wp:effectExtent l="0" t="0" r="0" b="0"/>
                  <wp:docPr id="2121178516" name="Image 2121178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24B539D6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57787F5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0823FB69" w14:textId="77777777" w:rsidR="0004077F" w:rsidRPr="0004077F" w:rsidRDefault="0004077F" w:rsidP="0004077F"/>
    <w:p w14:paraId="6770AC7B" w14:textId="77777777" w:rsidR="0004077F" w:rsidRPr="0004077F" w:rsidRDefault="0004077F" w:rsidP="0004077F">
      <w:pPr>
        <w:jc w:val="left"/>
      </w:pPr>
      <w:r w:rsidRPr="0004077F">
        <w:br w:type="page"/>
      </w:r>
    </w:p>
    <w:p w14:paraId="6895D382" w14:textId="77777777" w:rsidR="0004077F" w:rsidRPr="0004077F" w:rsidRDefault="0004077F" w:rsidP="0004077F">
      <w:pPr>
        <w:pStyle w:val="Titre2"/>
        <w:rPr>
          <w:lang w:eastAsia="en-US" w:bidi="ar-SA"/>
        </w:rPr>
      </w:pPr>
      <w:r w:rsidRPr="0004077F">
        <w:rPr>
          <w:lang w:eastAsia="en-US" w:bidi="ar-SA"/>
        </w:rPr>
        <w:lastRenderedPageBreak/>
        <w:t>Conclusion - Prochaines étapes et remerciements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18"/>
        <w:gridCol w:w="4848"/>
        <w:gridCol w:w="661"/>
        <w:gridCol w:w="2496"/>
        <w:gridCol w:w="3454"/>
      </w:tblGrid>
      <w:tr w:rsidR="0004077F" w:rsidRPr="0004077F" w14:paraId="031DBF06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</w:tcPr>
          <w:p w14:paraId="56E0007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1EFE15BF" wp14:editId="14950819">
                  <wp:extent cx="326390" cy="326390"/>
                  <wp:effectExtent l="0" t="0" r="0" b="0"/>
                  <wp:docPr id="1459279611" name="Image 1459279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A7F823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36AC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10’</w:t>
            </w:r>
          </w:p>
        </w:tc>
        <w:tc>
          <w:tcPr>
            <w:tcW w:w="661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613EBE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3464540A" wp14:editId="07F8DCE0">
                  <wp:extent cx="327660" cy="327660"/>
                  <wp:effectExtent l="0" t="0" r="0" b="0"/>
                  <wp:docPr id="2121178525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54D925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Groupes</w:t>
            </w:r>
          </w:p>
        </w:tc>
        <w:tc>
          <w:tcPr>
            <w:tcW w:w="345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BF4383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Plénière</w:t>
            </w:r>
          </w:p>
        </w:tc>
      </w:tr>
      <w:tr w:rsidR="0004077F" w:rsidRPr="0004077F" w14:paraId="1A7D2961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2735F44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13E3DA9" wp14:editId="7BD076C0">
                  <wp:extent cx="327660" cy="327660"/>
                  <wp:effectExtent l="0" t="0" r="0" b="0"/>
                  <wp:docPr id="2121178521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5BE89930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9B80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Projection sur atelier#3</w:t>
            </w:r>
          </w:p>
        </w:tc>
        <w:tc>
          <w:tcPr>
            <w:tcW w:w="661" w:type="dxa"/>
            <w:tcBorders>
              <w:bottom w:val="single" w:sz="4" w:space="0" w:color="5983B0"/>
            </w:tcBorders>
            <w:shd w:val="clear" w:color="auto" w:fill="auto"/>
          </w:tcPr>
          <w:p w14:paraId="7825CC7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0768956C" wp14:editId="5238F27A">
                  <wp:extent cx="327660" cy="327660"/>
                  <wp:effectExtent l="0" t="0" r="0" b="0"/>
                  <wp:docPr id="2121178526" name="Image 2121178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bottom w:val="single" w:sz="4" w:space="0" w:color="5983B0"/>
            </w:tcBorders>
            <w:shd w:val="clear" w:color="auto" w:fill="auto"/>
          </w:tcPr>
          <w:p w14:paraId="5D21EEF5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Supports</w:t>
            </w:r>
          </w:p>
        </w:tc>
        <w:tc>
          <w:tcPr>
            <w:tcW w:w="3454" w:type="dxa"/>
            <w:tcBorders>
              <w:bottom w:val="single" w:sz="4" w:space="0" w:color="5983B0"/>
            </w:tcBorders>
            <w:shd w:val="clear" w:color="auto" w:fill="auto"/>
          </w:tcPr>
          <w:p w14:paraId="79D92569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 xml:space="preserve">Support (diaporama, poster...) </w:t>
            </w:r>
          </w:p>
        </w:tc>
      </w:tr>
      <w:tr w:rsidR="0004077F" w:rsidRPr="0004077F" w14:paraId="07A283A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4EA9280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6DBB0C88" wp14:editId="3BDCB1EC">
                  <wp:extent cx="327660" cy="327660"/>
                  <wp:effectExtent l="0" t="0" r="0" b="0"/>
                  <wp:docPr id="2121178522" name="Image 212117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4A70B04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Déroulé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6027DF5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Synthèse rapide des échanges par les animateurs</w:t>
            </w:r>
          </w:p>
          <w:p w14:paraId="74B12D3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Description des prochaines étapes</w:t>
            </w:r>
          </w:p>
          <w:p w14:paraId="4C20211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Remerciements</w:t>
            </w:r>
          </w:p>
        </w:tc>
      </w:tr>
      <w:tr w:rsidR="0004077F" w:rsidRPr="0004077F" w14:paraId="7748C198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00A0EFF7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1CA26F99" wp14:editId="1E9FF14A">
                  <wp:extent cx="327660" cy="327660"/>
                  <wp:effectExtent l="0" t="0" r="0" b="0"/>
                  <wp:docPr id="2121178523" name="Image 2121178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392291DA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17BB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5983B0"/>
            </w:tcBorders>
            <w:shd w:val="clear" w:color="auto" w:fill="auto"/>
          </w:tcPr>
          <w:p w14:paraId="48956DCC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78F859E7" wp14:editId="6A9DF1B2">
                  <wp:extent cx="327660" cy="327660"/>
                  <wp:effectExtent l="0" t="0" r="0" b="0"/>
                  <wp:docPr id="2121178527" name="Image 2121178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bottom w:val="single" w:sz="4" w:space="0" w:color="5983B0"/>
            </w:tcBorders>
            <w:shd w:val="clear" w:color="auto" w:fill="auto"/>
          </w:tcPr>
          <w:p w14:paraId="27A21788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Rôle de l’animateur</w:t>
            </w:r>
          </w:p>
        </w:tc>
        <w:tc>
          <w:tcPr>
            <w:tcW w:w="3454" w:type="dxa"/>
            <w:tcBorders>
              <w:bottom w:val="single" w:sz="4" w:space="0" w:color="5983B0"/>
            </w:tcBorders>
            <w:shd w:val="clear" w:color="auto" w:fill="auto"/>
          </w:tcPr>
          <w:p w14:paraId="106D8FE1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Respect des consignes</w:t>
            </w:r>
          </w:p>
          <w:p w14:paraId="56356B8D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Relancer</w:t>
            </w:r>
          </w:p>
          <w:p w14:paraId="5A6BDEA2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Présenter les prochaines étapes</w:t>
            </w:r>
          </w:p>
        </w:tc>
      </w:tr>
      <w:tr w:rsidR="0004077F" w:rsidRPr="0004077F" w14:paraId="2B235AE5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3D37CEC4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noProof/>
                <w:sz w:val="18"/>
              </w:rPr>
              <w:drawing>
                <wp:inline distT="0" distB="0" distL="0" distR="0" wp14:anchorId="484E2064" wp14:editId="783D774A">
                  <wp:extent cx="327660" cy="327660"/>
                  <wp:effectExtent l="0" t="0" r="0" b="0"/>
                  <wp:docPr id="2121178524" name="Image 212117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21041A6F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04077F">
              <w:rPr>
                <w:sz w:val="18"/>
              </w:rPr>
              <w:t>Points de vigilance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3576D703" w14:textId="77777777" w:rsidR="0004077F" w:rsidRPr="0004077F" w:rsidRDefault="0004077F" w:rsidP="0004077F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0662BDA4" w14:textId="77777777" w:rsidR="0004077F" w:rsidRPr="0004077F" w:rsidRDefault="0004077F" w:rsidP="0004077F"/>
    <w:p w14:paraId="362C2E4E" w14:textId="77777777" w:rsidR="005A030C" w:rsidRDefault="005A030C" w:rsidP="00817989"/>
    <w:p w14:paraId="781A66AF" w14:textId="3ACC278C" w:rsidR="003E19A5" w:rsidRDefault="00C02205" w:rsidP="003E19A5">
      <w:pPr>
        <w:pStyle w:val="Titre1"/>
      </w:pPr>
      <w:r>
        <w:br w:type="page"/>
      </w:r>
      <w:r w:rsidR="003E19A5" w:rsidRPr="003E19A5">
        <w:lastRenderedPageBreak/>
        <w:t>Déroulé pas à pas de l’atelier#3</w:t>
      </w:r>
    </w:p>
    <w:p w14:paraId="4515EB05" w14:textId="75A19A34" w:rsidR="003E19A5" w:rsidRDefault="003E19A5">
      <w:pPr>
        <w:jc w:val="left"/>
      </w:pPr>
      <w:r>
        <w:br w:type="page"/>
      </w:r>
    </w:p>
    <w:p w14:paraId="27E245C1" w14:textId="77777777" w:rsidR="003E19A5" w:rsidRPr="003E19A5" w:rsidRDefault="003E19A5" w:rsidP="003E19A5">
      <w:pPr>
        <w:pStyle w:val="Titre2"/>
        <w:rPr>
          <w:lang w:eastAsia="en-US" w:bidi="ar-SA"/>
        </w:rPr>
      </w:pPr>
      <w:r w:rsidRPr="003E19A5">
        <w:rPr>
          <w:lang w:eastAsia="en-US" w:bidi="ar-SA"/>
        </w:rPr>
        <w:lastRenderedPageBreak/>
        <w:t>Accueil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661"/>
        <w:gridCol w:w="1890"/>
        <w:gridCol w:w="4253"/>
      </w:tblGrid>
      <w:tr w:rsidR="003E19A5" w:rsidRPr="003E19A5" w14:paraId="4B7F3CCE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</w:tcPr>
          <w:p w14:paraId="2E9AD27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541AC7A" wp14:editId="2382BCBB">
                  <wp:extent cx="326390" cy="326390"/>
                  <wp:effectExtent l="0" t="0" r="0" b="0"/>
                  <wp:docPr id="1459279612" name="Image 1459279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488A81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4A50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10’</w:t>
            </w:r>
          </w:p>
        </w:tc>
        <w:tc>
          <w:tcPr>
            <w:tcW w:w="661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C5B423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98F27CD" wp14:editId="33F6C375">
                  <wp:extent cx="327660" cy="327660"/>
                  <wp:effectExtent l="0" t="0" r="0" b="0"/>
                  <wp:docPr id="832545089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24077DC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4E70768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Plénière</w:t>
            </w:r>
          </w:p>
        </w:tc>
      </w:tr>
      <w:tr w:rsidR="003E19A5" w:rsidRPr="003E19A5" w14:paraId="35849460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6B4C940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1CB52D22" wp14:editId="6D912BB8">
                  <wp:extent cx="327660" cy="327660"/>
                  <wp:effectExtent l="0" t="0" r="0" b="0"/>
                  <wp:docPr id="83254509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73D7F80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3D5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Présentation de la démarche et de l’avancée, synthèse des résultats des Atelier#1 et 2</w:t>
            </w:r>
          </w:p>
        </w:tc>
        <w:tc>
          <w:tcPr>
            <w:tcW w:w="661" w:type="dxa"/>
            <w:tcBorders>
              <w:bottom w:val="single" w:sz="4" w:space="0" w:color="5983B0"/>
            </w:tcBorders>
            <w:shd w:val="clear" w:color="auto" w:fill="auto"/>
          </w:tcPr>
          <w:p w14:paraId="5109147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75471EC9" wp14:editId="4475096B">
                  <wp:extent cx="327660" cy="327660"/>
                  <wp:effectExtent l="0" t="0" r="0" b="0"/>
                  <wp:docPr id="832545091" name="Image 832545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5983B0"/>
            </w:tcBorders>
            <w:shd w:val="clear" w:color="auto" w:fill="auto"/>
          </w:tcPr>
          <w:p w14:paraId="6463FB5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6AAE231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 spécifique au territoire → diaporama ou poster</w:t>
            </w:r>
          </w:p>
        </w:tc>
      </w:tr>
      <w:tr w:rsidR="003E19A5" w:rsidRPr="003E19A5" w14:paraId="2F0817AB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3A3D061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8F72636" wp14:editId="1C81C561">
                  <wp:extent cx="327660" cy="327660"/>
                  <wp:effectExtent l="0" t="0" r="0" b="0"/>
                  <wp:docPr id="832545092" name="Image 83254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522034D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3897FFB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Accueil, bienvenue</w:t>
            </w:r>
          </w:p>
          <w:p w14:paraId="3A38C5C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Présentation de la démarche et de l’avancée</w:t>
            </w:r>
          </w:p>
        </w:tc>
      </w:tr>
      <w:tr w:rsidR="003E19A5" w:rsidRPr="003E19A5" w14:paraId="3F2F13E5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6480D3A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97DD2F6" wp14:editId="2B12EE1A">
                  <wp:extent cx="327660" cy="327660"/>
                  <wp:effectExtent l="0" t="0" r="0" b="0"/>
                  <wp:docPr id="832545093" name="Image 832545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3D45D53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257E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Rappel démarche</w:t>
            </w:r>
          </w:p>
          <w:p w14:paraId="49C240F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Rappel atelier#1 et 2</w:t>
            </w:r>
          </w:p>
        </w:tc>
        <w:tc>
          <w:tcPr>
            <w:tcW w:w="661" w:type="dxa"/>
            <w:tcBorders>
              <w:bottom w:val="single" w:sz="4" w:space="0" w:color="5983B0"/>
            </w:tcBorders>
            <w:shd w:val="clear" w:color="auto" w:fill="auto"/>
          </w:tcPr>
          <w:p w14:paraId="3C42D84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104520E8" wp14:editId="470C265E">
                  <wp:extent cx="327660" cy="327660"/>
                  <wp:effectExtent l="0" t="0" r="0" b="0"/>
                  <wp:docPr id="832545094" name="Image 832545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5983B0"/>
            </w:tcBorders>
            <w:shd w:val="clear" w:color="auto" w:fill="auto"/>
          </w:tcPr>
          <w:p w14:paraId="6B6F535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28DCF1A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Présentation</w:t>
            </w:r>
          </w:p>
        </w:tc>
      </w:tr>
      <w:tr w:rsidR="003E19A5" w:rsidRPr="003E19A5" w14:paraId="74EDD683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0C1B009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828C5EE" wp14:editId="0F3E16E0">
                  <wp:extent cx="327660" cy="327660"/>
                  <wp:effectExtent l="0" t="0" r="0" b="0"/>
                  <wp:docPr id="832545095" name="Image 832545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02F1CCB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11473CA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Bien situer l’atelier dans la démarche et rappeler les apports des atelier#1 et #2</w:t>
            </w:r>
          </w:p>
        </w:tc>
      </w:tr>
    </w:tbl>
    <w:p w14:paraId="634B5141" w14:textId="77777777" w:rsidR="003E19A5" w:rsidRPr="003E19A5" w:rsidRDefault="003E19A5" w:rsidP="003E19A5">
      <w:pPr>
        <w:pStyle w:val="Titre2"/>
        <w:rPr>
          <w:lang w:eastAsia="en-US" w:bidi="ar-SA"/>
        </w:rPr>
      </w:pPr>
      <w:r w:rsidRPr="003E19A5">
        <w:rPr>
          <w:lang w:eastAsia="en-US" w:bidi="ar-SA"/>
        </w:rPr>
        <w:t>Introduction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3E19A5" w:rsidRPr="003E19A5" w14:paraId="43626321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B79199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C0059ED" wp14:editId="1486CF0A">
                  <wp:extent cx="326390" cy="326390"/>
                  <wp:effectExtent l="0" t="0" r="0" b="0"/>
                  <wp:docPr id="1459279613" name="Image 1459279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4FD7435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F551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05’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8B14B0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12C1625D" wp14:editId="1FE75850">
                  <wp:extent cx="327660" cy="327660"/>
                  <wp:effectExtent l="0" t="0" r="0" b="0"/>
                  <wp:docPr id="832545097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498DB7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2727F80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Plénière</w:t>
            </w:r>
          </w:p>
        </w:tc>
      </w:tr>
      <w:tr w:rsidR="003E19A5" w:rsidRPr="003E19A5" w14:paraId="49B5708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081D33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933B654" wp14:editId="1FE67003">
                  <wp:extent cx="327660" cy="327660"/>
                  <wp:effectExtent l="0" t="0" r="0" b="0"/>
                  <wp:docPr id="832545098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7F91945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59F6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Introduction de l’Atelier#3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7FF0462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663DF1B" wp14:editId="2072FB9B">
                  <wp:extent cx="327660" cy="327660"/>
                  <wp:effectExtent l="0" t="0" r="0" b="0"/>
                  <wp:docPr id="832545099" name="Image 832545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3FBFE79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40243FE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 avec déroulé de l’étude, de l’atelier et les étapes ultérieures → diaporama ou poster</w:t>
            </w:r>
          </w:p>
        </w:tc>
      </w:tr>
      <w:tr w:rsidR="003E19A5" w:rsidRPr="003E19A5" w14:paraId="5EA148C8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50AA56B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762B3941" wp14:editId="73406B8B">
                  <wp:extent cx="327660" cy="327660"/>
                  <wp:effectExtent l="0" t="0" r="0" b="0"/>
                  <wp:docPr id="832545100" name="Image 832545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31CE61E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558DF10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Synthèse des résultats de l’Atelier#1 et #2</w:t>
            </w:r>
          </w:p>
          <w:p w14:paraId="416519F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Présentation du déroulé et contenus à explorer lors de cet atelier</w:t>
            </w:r>
            <w:r w:rsidRPr="003E19A5">
              <w:rPr>
                <w:sz w:val="18"/>
              </w:rPr>
              <w:br/>
              <w:t>Présentation de la synthèse des pratiques</w:t>
            </w:r>
          </w:p>
        </w:tc>
      </w:tr>
      <w:tr w:rsidR="003E19A5" w:rsidRPr="003E19A5" w14:paraId="42116A83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6C7201C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96ABA4C" wp14:editId="5E79A064">
                  <wp:extent cx="327660" cy="327660"/>
                  <wp:effectExtent l="0" t="0" r="0" b="0"/>
                  <wp:docPr id="832545101" name="Image 832545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6CBA7F4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11D0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Position de l’atelier dans la démarche</w:t>
            </w:r>
          </w:p>
          <w:p w14:paraId="2AB49BB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 de l’atelier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6DC5CDE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7B0B11AA" wp14:editId="72B191D4">
                  <wp:extent cx="327660" cy="327660"/>
                  <wp:effectExtent l="0" t="0" r="0" b="0"/>
                  <wp:docPr id="832545102" name="Image 832545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587A349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6340A54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Présentation</w:t>
            </w:r>
          </w:p>
        </w:tc>
      </w:tr>
      <w:tr w:rsidR="003E19A5" w:rsidRPr="003E19A5" w14:paraId="7CC489A8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12FF5A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1346196" wp14:editId="71907CCC">
                  <wp:extent cx="327660" cy="327660"/>
                  <wp:effectExtent l="0" t="0" r="0" b="0"/>
                  <wp:docPr id="832545103" name="Image 832545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17EF441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5113B99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Longueur et pertinence de l’introduction</w:t>
            </w:r>
          </w:p>
        </w:tc>
      </w:tr>
    </w:tbl>
    <w:p w14:paraId="1AE1F921" w14:textId="77777777" w:rsidR="003E19A5" w:rsidRPr="003E19A5" w:rsidRDefault="003E19A5" w:rsidP="003E19A5"/>
    <w:p w14:paraId="6A1F2DA5" w14:textId="77777777" w:rsidR="003E19A5" w:rsidRPr="003E19A5" w:rsidRDefault="003E19A5" w:rsidP="003E19A5">
      <w:pPr>
        <w:jc w:val="left"/>
      </w:pPr>
      <w:r w:rsidRPr="003E19A5">
        <w:br w:type="page"/>
      </w:r>
    </w:p>
    <w:p w14:paraId="4926F7CB" w14:textId="77777777" w:rsidR="003E19A5" w:rsidRPr="003E19A5" w:rsidRDefault="003E19A5" w:rsidP="003E19A5">
      <w:pPr>
        <w:pStyle w:val="Titre2"/>
        <w:rPr>
          <w:lang w:eastAsia="en-US" w:bidi="ar-SA"/>
        </w:rPr>
      </w:pPr>
      <w:r w:rsidRPr="003E19A5">
        <w:rPr>
          <w:lang w:eastAsia="en-US" w:bidi="ar-SA"/>
        </w:rPr>
        <w:lastRenderedPageBreak/>
        <w:t>Temps 1 - Partage des pratiques et évaluation</w:t>
      </w:r>
    </w:p>
    <w:p w14:paraId="76FD1350" w14:textId="77777777" w:rsidR="003E19A5" w:rsidRPr="003E19A5" w:rsidRDefault="003E19A5" w:rsidP="003E19A5"/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3E19A5" w:rsidRPr="003E19A5" w14:paraId="4E2E627D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5DAEBD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F109EFC" wp14:editId="4BB01392">
                  <wp:extent cx="326390" cy="326390"/>
                  <wp:effectExtent l="0" t="0" r="0" b="0"/>
                  <wp:docPr id="1459279615" name="Image 1459279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shd w:val="clear" w:color="auto" w:fill="auto"/>
          </w:tcPr>
          <w:p w14:paraId="1A96295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C13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15’ * 5 dimensions</w:t>
            </w:r>
          </w:p>
        </w:tc>
        <w:tc>
          <w:tcPr>
            <w:tcW w:w="567" w:type="dxa"/>
            <w:shd w:val="clear" w:color="auto" w:fill="auto"/>
          </w:tcPr>
          <w:p w14:paraId="76F0756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CEBA2B4" wp14:editId="36CDA4FD">
                  <wp:extent cx="327660" cy="327660"/>
                  <wp:effectExtent l="0" t="0" r="0" b="0"/>
                  <wp:docPr id="832545105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14:paraId="01D4FE7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shd w:val="clear" w:color="auto" w:fill="auto"/>
          </w:tcPr>
          <w:p w14:paraId="63339D8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Sous-groupes</w:t>
            </w:r>
          </w:p>
        </w:tc>
      </w:tr>
      <w:tr w:rsidR="003E19A5" w:rsidRPr="003E19A5" w14:paraId="0E4354AD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6485333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A3F5056" wp14:editId="39F99F3A">
                  <wp:extent cx="327660" cy="327660"/>
                  <wp:effectExtent l="0" t="0" r="0" b="0"/>
                  <wp:docPr id="832545106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shd w:val="clear" w:color="auto" w:fill="auto"/>
          </w:tcPr>
          <w:p w14:paraId="650AD51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D25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Partage des pratiques reportées sur les cartes « pratiques » et évaluation selon</w:t>
            </w:r>
          </w:p>
        </w:tc>
        <w:tc>
          <w:tcPr>
            <w:tcW w:w="567" w:type="dxa"/>
            <w:shd w:val="clear" w:color="auto" w:fill="auto"/>
          </w:tcPr>
          <w:p w14:paraId="7A3DC29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85E3F73" wp14:editId="12B4EE48">
                  <wp:extent cx="327660" cy="327660"/>
                  <wp:effectExtent l="0" t="0" r="0" b="0"/>
                  <wp:docPr id="832545107" name="Image 832545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14:paraId="2E5F389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shd w:val="clear" w:color="auto" w:fill="auto"/>
          </w:tcPr>
          <w:p w14:paraId="160A6D3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Report des pratiques de l’atelier#2 sous forme de cartes de pratique</w:t>
            </w:r>
          </w:p>
          <w:p w14:paraId="290DB77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 de prise de notes Évaluation</w:t>
            </w:r>
          </w:p>
        </w:tc>
      </w:tr>
    </w:tbl>
    <w:p w14:paraId="48143688" w14:textId="77777777" w:rsidR="003E19A5" w:rsidRPr="003E19A5" w:rsidRDefault="003E19A5" w:rsidP="003E19A5">
      <w:pPr>
        <w:pStyle w:val="Titre3"/>
      </w:pPr>
      <w:r w:rsidRPr="00995A1B">
        <w:t>Sous-Séquence</w:t>
      </w:r>
      <w:r w:rsidRPr="003E19A5">
        <w:t xml:space="preserve"> 1 - Prise de connaissance et enrichissement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3E19A5" w:rsidRPr="003E19A5" w14:paraId="0BBABD50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4A7CD66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225E8EB" wp14:editId="43655204">
                  <wp:extent cx="326390" cy="326390"/>
                  <wp:effectExtent l="0" t="0" r="0" b="0"/>
                  <wp:docPr id="382019136" name="Image 382019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239DC7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BEA7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5’ par dimension pour chaque sous- groupe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9EFCA2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1084AB5" wp14:editId="5626C0C4">
                  <wp:extent cx="327660" cy="327660"/>
                  <wp:effectExtent l="0" t="0" r="0" b="0"/>
                  <wp:docPr id="832545109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F2A0C4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6B2529A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Sous-groupes</w:t>
            </w:r>
          </w:p>
        </w:tc>
      </w:tr>
      <w:tr w:rsidR="003E19A5" w:rsidRPr="003E19A5" w14:paraId="7677805C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15FD65F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7BE1631" wp14:editId="42661A5C">
                  <wp:extent cx="327660" cy="327660"/>
                  <wp:effectExtent l="0" t="0" r="0" b="0"/>
                  <wp:docPr id="83254511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353DFF5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9661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Lecture et amendement des cartes pratiques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1A4DCCF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20E1CFA" wp14:editId="527A8FB1">
                  <wp:extent cx="327660" cy="327660"/>
                  <wp:effectExtent l="0" t="0" r="0" b="0"/>
                  <wp:docPr id="832545111" name="Image 83254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35BC959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1EC4943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Cartes «</w:t>
            </w:r>
            <w:r w:rsidRPr="003E19A5">
              <w:rPr>
                <w:rFonts w:ascii="Calibri" w:hAnsi="Calibri" w:cs="Calibri"/>
                <w:sz w:val="18"/>
              </w:rPr>
              <w:t> </w:t>
            </w:r>
            <w:r w:rsidRPr="003E19A5">
              <w:rPr>
                <w:sz w:val="18"/>
              </w:rPr>
              <w:t>pratiques</w:t>
            </w:r>
            <w:r w:rsidRPr="003E19A5">
              <w:rPr>
                <w:rFonts w:ascii="Calibri" w:hAnsi="Calibri" w:cs="Calibri"/>
                <w:sz w:val="18"/>
              </w:rPr>
              <w:t> </w:t>
            </w:r>
            <w:r w:rsidRPr="003E19A5">
              <w:rPr>
                <w:rFonts w:cs="Marianne"/>
                <w:sz w:val="18"/>
              </w:rPr>
              <w:t>»</w:t>
            </w:r>
          </w:p>
        </w:tc>
      </w:tr>
      <w:tr w:rsidR="003E19A5" w:rsidRPr="003E19A5" w14:paraId="3DC9E495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61843CF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2E75038" wp14:editId="3EFD42CB">
                  <wp:extent cx="327660" cy="327660"/>
                  <wp:effectExtent l="0" t="0" r="0" b="0"/>
                  <wp:docPr id="832545112" name="Image 832545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292386C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52F753B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Pour chaque dimension, exploration, enrichissement, évaluation de chaque pratique</w:t>
            </w:r>
          </w:p>
          <w:p w14:paraId="75538D3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Chaque groupe commence par une dimension et amende le titre ou les qualificatifs des cartes pratiques</w:t>
            </w:r>
          </w:p>
          <w:p w14:paraId="215E3D5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Les groupes tournent toutes les 5’ jusqu’à avoir travaillé sur les 5 dimensions</w:t>
            </w:r>
          </w:p>
          <w:p w14:paraId="376521A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Chaque sous-groupe enrichit le travail du groupe précédent prise de notes par animateur ou un participant directement sur la carte «</w:t>
            </w:r>
            <w:r w:rsidRPr="003E19A5">
              <w:rPr>
                <w:rFonts w:ascii="Calibri" w:hAnsi="Calibri" w:cs="Calibri"/>
                <w:sz w:val="18"/>
              </w:rPr>
              <w:t> </w:t>
            </w:r>
            <w:r w:rsidRPr="003E19A5">
              <w:rPr>
                <w:sz w:val="18"/>
              </w:rPr>
              <w:t>pratique</w:t>
            </w:r>
            <w:r w:rsidRPr="003E19A5">
              <w:rPr>
                <w:rFonts w:ascii="Calibri" w:hAnsi="Calibri" w:cs="Calibri"/>
                <w:sz w:val="18"/>
              </w:rPr>
              <w:t> </w:t>
            </w:r>
            <w:r w:rsidRPr="003E19A5">
              <w:rPr>
                <w:sz w:val="18"/>
              </w:rPr>
              <w:t>»</w:t>
            </w:r>
          </w:p>
        </w:tc>
      </w:tr>
      <w:tr w:rsidR="003E19A5" w:rsidRPr="003E19A5" w14:paraId="14CFD141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0552EFD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14F84668" wp14:editId="13B1C366">
                  <wp:extent cx="327660" cy="327660"/>
                  <wp:effectExtent l="0" t="0" r="0" b="0"/>
                  <wp:docPr id="832545113" name="Image 832545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59C7B81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170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Comprendre et enrichir les pratiques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6B9A345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5A1DBB3" wp14:editId="4D762BFB">
                  <wp:extent cx="327660" cy="327660"/>
                  <wp:effectExtent l="0" t="0" r="0" b="0"/>
                  <wp:docPr id="832545114" name="Image 832545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15D81AD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1E8BA85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Respect des consignes</w:t>
            </w:r>
          </w:p>
          <w:p w14:paraId="6EC4F3F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Renseignements, éclairage</w:t>
            </w:r>
          </w:p>
        </w:tc>
      </w:tr>
      <w:tr w:rsidR="003E19A5" w:rsidRPr="003E19A5" w14:paraId="20DDB5DA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039B569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98220BD" wp14:editId="202EC35C">
                  <wp:extent cx="327660" cy="327660"/>
                  <wp:effectExtent l="0" t="0" r="0" b="0"/>
                  <wp:docPr id="832545115" name="Image 832545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7955F6F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71F00AD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74961F85" w14:textId="77777777" w:rsidR="003E19A5" w:rsidRPr="003E19A5" w:rsidRDefault="003E19A5" w:rsidP="003E19A5"/>
    <w:p w14:paraId="3E441B6A" w14:textId="77777777" w:rsidR="003E19A5" w:rsidRPr="003E19A5" w:rsidRDefault="003E19A5" w:rsidP="003E19A5">
      <w:pPr>
        <w:jc w:val="left"/>
        <w:rPr>
          <w:rFonts w:eastAsia="Microsoft YaHei" w:cs="Mangal"/>
          <w:i/>
          <w:iCs/>
          <w:color w:val="65757D" w:themeColor="background2" w:themeShade="80"/>
          <w:sz w:val="18"/>
          <w:szCs w:val="18"/>
        </w:rPr>
      </w:pPr>
      <w:r w:rsidRPr="003E19A5">
        <w:br w:type="page"/>
      </w:r>
    </w:p>
    <w:p w14:paraId="55DC9323" w14:textId="77777777" w:rsidR="003E19A5" w:rsidRPr="003E19A5" w:rsidRDefault="003E19A5" w:rsidP="00995A1B">
      <w:pPr>
        <w:pStyle w:val="Titre3"/>
      </w:pPr>
      <w:r w:rsidRPr="003E19A5">
        <w:lastRenderedPageBreak/>
        <w:t>Sous-Séquence 2 – Évaluation des pratiques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3E19A5" w:rsidRPr="003E19A5" w14:paraId="5FE652B5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A05998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noProof/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D096BF3" wp14:editId="2D7F26B7">
                  <wp:extent cx="326390" cy="326390"/>
                  <wp:effectExtent l="0" t="0" r="0" b="0"/>
                  <wp:docPr id="382019137" name="Image 382019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3E0AF6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5116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10’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66A5FB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1FD015E" wp14:editId="622A202E">
                  <wp:extent cx="327660" cy="327660"/>
                  <wp:effectExtent l="0" t="0" r="0" b="0"/>
                  <wp:docPr id="832545117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9E780A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140040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Trinôme</w:t>
            </w:r>
          </w:p>
        </w:tc>
      </w:tr>
      <w:tr w:rsidR="003E19A5" w:rsidRPr="003E19A5" w14:paraId="36A1213F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21FFDA6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noProof/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52164ED" wp14:editId="6D2984E7">
                  <wp:extent cx="327660" cy="327660"/>
                  <wp:effectExtent l="0" t="0" r="0" b="0"/>
                  <wp:docPr id="832545118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6F69489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215F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Évaluation des pratiques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11E20B4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CDC8395" wp14:editId="62B0DA19">
                  <wp:extent cx="327660" cy="327660"/>
                  <wp:effectExtent l="0" t="0" r="0" b="0"/>
                  <wp:docPr id="832545119" name="Image 832545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27D7C5D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1BCD862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 prise de notes évaluation selon axe individu-collectif-monde</w:t>
            </w:r>
          </w:p>
        </w:tc>
      </w:tr>
      <w:tr w:rsidR="003E19A5" w:rsidRPr="003E19A5" w14:paraId="54A3BC41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5E8550D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noProof/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5ABCB5F" wp14:editId="1AA5D0A2">
                  <wp:extent cx="327660" cy="327660"/>
                  <wp:effectExtent l="0" t="0" r="0" b="0"/>
                  <wp:docPr id="832545120" name="Image 832545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3B7C2C7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25C2A69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Chaque groupe choisit au moins une pratique par dimension</w:t>
            </w:r>
          </w:p>
          <w:p w14:paraId="377D2AF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Les pratiques ne sont évaluées qu’une fois</w:t>
            </w:r>
          </w:p>
          <w:p w14:paraId="57E6569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Pour chaque pratique, évaluation selon les prismes individu/collectif/planète</w:t>
            </w:r>
          </w:p>
          <w:p w14:paraId="3A93D6C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 évaluation des pratiques (noté + les aspects positifs et – les aspects négatifs)</w:t>
            </w:r>
          </w:p>
        </w:tc>
      </w:tr>
      <w:tr w:rsidR="003E19A5" w:rsidRPr="003E19A5" w14:paraId="5BE9E619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2879DE4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noProof/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6419783" wp14:editId="7D5E736C">
                  <wp:extent cx="327660" cy="327660"/>
                  <wp:effectExtent l="0" t="0" r="0" b="0"/>
                  <wp:docPr id="832545121" name="Image 83254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665153B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3C7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Identifier en quoi ces pratiques en lien avec le changement climatique sur le territoire sont négatives ou positives, en raisonnant à plusieurs échelles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5F4BAEE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B7EF996" wp14:editId="4139B301">
                  <wp:extent cx="327660" cy="327660"/>
                  <wp:effectExtent l="0" t="0" r="0" b="0"/>
                  <wp:docPr id="832545122" name="Image 832545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75809FF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6284AED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Respect des consignes</w:t>
            </w:r>
          </w:p>
          <w:p w14:paraId="1734B3F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Prise de notes</w:t>
            </w:r>
          </w:p>
        </w:tc>
      </w:tr>
      <w:tr w:rsidR="003E19A5" w:rsidRPr="003E19A5" w14:paraId="66192721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72D2A3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noProof/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D94FA17" wp14:editId="374B1E32">
                  <wp:extent cx="327660" cy="327660"/>
                  <wp:effectExtent l="0" t="0" r="0" b="0"/>
                  <wp:docPr id="832545123" name="Image 832545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5AB977B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18328B5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6DFF0D9A" w14:textId="77777777" w:rsidR="003E19A5" w:rsidRPr="003E19A5" w:rsidRDefault="003E19A5" w:rsidP="003E19A5"/>
    <w:p w14:paraId="6CB9CD5F" w14:textId="77777777" w:rsidR="003E19A5" w:rsidRPr="003E19A5" w:rsidRDefault="003E19A5" w:rsidP="00995A1B">
      <w:pPr>
        <w:pStyle w:val="Titre2"/>
        <w:rPr>
          <w:lang w:eastAsia="en-US" w:bidi="ar-SA"/>
        </w:rPr>
      </w:pPr>
      <w:r w:rsidRPr="003E19A5">
        <w:rPr>
          <w:lang w:eastAsia="en-US" w:bidi="ar-SA"/>
        </w:rPr>
        <w:t>Vote sur les pratiques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18"/>
        <w:gridCol w:w="4655"/>
        <w:gridCol w:w="567"/>
        <w:gridCol w:w="1984"/>
        <w:gridCol w:w="4253"/>
      </w:tblGrid>
      <w:tr w:rsidR="003E19A5" w:rsidRPr="003E19A5" w14:paraId="6AD9E5BA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2F089C3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7D235D6" wp14:editId="36682C22">
                  <wp:extent cx="326390" cy="326390"/>
                  <wp:effectExtent l="0" t="0" r="0" b="0"/>
                  <wp:docPr id="382019138" name="Image 382019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85EAB3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655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919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05’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610A54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571E293" wp14:editId="0D0E1386">
                  <wp:extent cx="327660" cy="327660"/>
                  <wp:effectExtent l="0" t="0" r="0" b="0"/>
                  <wp:docPr id="832545134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7A1509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29D628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Plénière</w:t>
            </w:r>
          </w:p>
        </w:tc>
      </w:tr>
      <w:tr w:rsidR="003E19A5" w:rsidRPr="003E19A5" w14:paraId="299E36D8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444F071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700FA14B" wp14:editId="22AB9B21">
                  <wp:extent cx="327660" cy="327660"/>
                  <wp:effectExtent l="0" t="0" r="0" b="0"/>
                  <wp:docPr id="832545135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26D0955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EE29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Priorisation des pratiques qui seront approfondies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0F483BA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C6B1595" wp14:editId="2327D1BE">
                  <wp:extent cx="327660" cy="327660"/>
                  <wp:effectExtent l="0" t="0" r="0" b="0"/>
                  <wp:docPr id="832545136" name="Image 83254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6124A23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556F4B0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Gommettes</w:t>
            </w:r>
          </w:p>
        </w:tc>
      </w:tr>
      <w:tr w:rsidR="003E19A5" w:rsidRPr="003E19A5" w14:paraId="32B79CB2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5AAB42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9A62CFB" wp14:editId="0718738D">
                  <wp:extent cx="327660" cy="327660"/>
                  <wp:effectExtent l="0" t="0" r="0" b="0"/>
                  <wp:docPr id="832545137" name="Image 83254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70CDA15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1BB385C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Les participants votent et priorisent les pratiques à approfondir, au regard de leur adéquation à leurs aspirations et valeurs</w:t>
            </w:r>
          </w:p>
          <w:p w14:paraId="511F46C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Chacun dispose de 2 gommettes à placer sur les pratiques de chaque dimension qu’il souhaite approfondir</w:t>
            </w:r>
          </w:p>
          <w:p w14:paraId="37EA4DC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Les pratiques ayant eu le plus de suffrages seront approfondies lors du temps 2 de l’atelier</w:t>
            </w:r>
          </w:p>
        </w:tc>
      </w:tr>
      <w:tr w:rsidR="003E19A5" w:rsidRPr="003E19A5" w14:paraId="2536C0DF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49032FB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0159DF2" wp14:editId="68592FD1">
                  <wp:extent cx="327660" cy="327660"/>
                  <wp:effectExtent l="0" t="0" r="0" b="0"/>
                  <wp:docPr id="832545138" name="Image 83254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1A4AF55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Messages clés</w:t>
            </w:r>
          </w:p>
        </w:tc>
        <w:tc>
          <w:tcPr>
            <w:tcW w:w="4655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2233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Choisir les pratiques les plus inspirantes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74FD689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08C5C23" wp14:editId="63B7842D">
                  <wp:extent cx="327660" cy="327660"/>
                  <wp:effectExtent l="0" t="0" r="0" b="0"/>
                  <wp:docPr id="832545139" name="Image 832545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38A3505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6C4EC70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Respect des consignes</w:t>
            </w:r>
          </w:p>
        </w:tc>
      </w:tr>
      <w:tr w:rsidR="003E19A5" w:rsidRPr="003E19A5" w14:paraId="7874BDBC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4091F6C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1256ADE8" wp14:editId="225A64EA">
                  <wp:extent cx="327660" cy="327660"/>
                  <wp:effectExtent l="0" t="0" r="0" b="0"/>
                  <wp:docPr id="832545140" name="Image 832545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3AB4892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Points de vigilance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3AFF8A9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319FD14E" w14:textId="77777777" w:rsidR="003E19A5" w:rsidRPr="003E19A5" w:rsidRDefault="003E19A5" w:rsidP="003E19A5"/>
    <w:p w14:paraId="5B2D687D" w14:textId="77777777" w:rsidR="003E19A5" w:rsidRPr="003E19A5" w:rsidRDefault="003E19A5" w:rsidP="003E19A5">
      <w:pPr>
        <w:jc w:val="left"/>
        <w:rPr>
          <w:rFonts w:eastAsiaTheme="majorEastAsia" w:cs="Mangal"/>
          <w:color w:val="65757D" w:themeColor="background2" w:themeShade="80"/>
          <w:sz w:val="18"/>
          <w:szCs w:val="18"/>
        </w:rPr>
      </w:pPr>
      <w:r w:rsidRPr="003E19A5">
        <w:br w:type="page"/>
      </w:r>
    </w:p>
    <w:p w14:paraId="780E645D" w14:textId="77777777" w:rsidR="003E19A5" w:rsidRPr="003E19A5" w:rsidRDefault="003E19A5" w:rsidP="00995A1B">
      <w:pPr>
        <w:pStyle w:val="Titre2"/>
        <w:rPr>
          <w:lang w:eastAsia="en-US" w:bidi="ar-SA"/>
        </w:rPr>
      </w:pPr>
      <w:r w:rsidRPr="003E19A5">
        <w:rPr>
          <w:lang w:eastAsia="en-US" w:bidi="ar-SA"/>
        </w:rPr>
        <w:lastRenderedPageBreak/>
        <w:t xml:space="preserve">Temps 2 - </w:t>
      </w:r>
      <w:r w:rsidRPr="003E19A5">
        <w:rPr>
          <w:rFonts w:eastAsiaTheme="majorEastAsia"/>
          <w:lang w:eastAsia="en-US" w:bidi="ar-SA"/>
        </w:rPr>
        <w:t>Proposition d’actions</w:t>
      </w:r>
      <w:r w:rsidRPr="003E19A5">
        <w:rPr>
          <w:lang w:eastAsia="en-US" w:bidi="ar-SA"/>
        </w:rPr>
        <w:t xml:space="preserve"> pour une ou plusieurs pratiques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3E19A5" w:rsidRPr="003E19A5" w14:paraId="41DBC0D3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B2D45A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0DE315D" wp14:editId="671873C8">
                  <wp:extent cx="326390" cy="326390"/>
                  <wp:effectExtent l="0" t="0" r="0" b="0"/>
                  <wp:docPr id="382019139" name="Image 382019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2D54FC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3B0F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25’ * 2 pratiques par sous-groupes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78985E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01EA5F0" wp14:editId="22D0A4CE">
                  <wp:extent cx="327660" cy="327660"/>
                  <wp:effectExtent l="0" t="0" r="0" b="0"/>
                  <wp:docPr id="419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1E26DA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695296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Sous-groupes</w:t>
            </w:r>
          </w:p>
          <w:p w14:paraId="13626C2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1 rapporteur par sous-groupe</w:t>
            </w:r>
          </w:p>
        </w:tc>
      </w:tr>
      <w:tr w:rsidR="003E19A5" w:rsidRPr="003E19A5" w14:paraId="248100F1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2681426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94F4AA7" wp14:editId="31EFBE03">
                  <wp:extent cx="327660" cy="327660"/>
                  <wp:effectExtent l="0" t="0" r="0" b="0"/>
                  <wp:docPr id="42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47DC7A6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F875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Décrire les actions possibles pour la pratique examinée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360920D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5594EA8" wp14:editId="5E2B6D81">
                  <wp:extent cx="327660" cy="327660"/>
                  <wp:effectExtent l="0" t="0" r="0" b="0"/>
                  <wp:docPr id="421" name="Imag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173D2C4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20D8494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 prise de notes approfondissement</w:t>
            </w:r>
          </w:p>
        </w:tc>
      </w:tr>
    </w:tbl>
    <w:p w14:paraId="040DDB98" w14:textId="77777777" w:rsidR="003E19A5" w:rsidRPr="003E19A5" w:rsidRDefault="003E19A5" w:rsidP="00995A1B">
      <w:pPr>
        <w:pStyle w:val="Titre3"/>
      </w:pPr>
      <w:r w:rsidRPr="003E19A5">
        <w:t>Sous-Séquence 1 - État initial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3E19A5" w:rsidRPr="003E19A5" w14:paraId="00FBFD16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22AE18F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314CBF9" wp14:editId="0FE1EEB2">
                  <wp:extent cx="326390" cy="326390"/>
                  <wp:effectExtent l="0" t="0" r="0" b="0"/>
                  <wp:docPr id="382019140" name="Image 382019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C0128F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F55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5’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1AC657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98ED0F8" wp14:editId="26F39DAD">
                  <wp:extent cx="327660" cy="327660"/>
                  <wp:effectExtent l="0" t="0" r="0" b="0"/>
                  <wp:docPr id="427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DBC764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4212F7C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Sous-groupes</w:t>
            </w:r>
          </w:p>
          <w:p w14:paraId="6CB89A1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1 rapporteur par sous-groupe</w:t>
            </w:r>
          </w:p>
        </w:tc>
      </w:tr>
      <w:tr w:rsidR="003E19A5" w:rsidRPr="003E19A5" w14:paraId="00E7061A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5E28E65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AF4B8AE" wp14:editId="495DEC50">
                  <wp:extent cx="327660" cy="327660"/>
                  <wp:effectExtent l="0" t="0" r="0" b="0"/>
                  <wp:docPr id="428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621A98E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8219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Lecture et amendement des cartes pratiques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02DE8C7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33F91B4" wp14:editId="28C57BA9">
                  <wp:extent cx="327660" cy="327660"/>
                  <wp:effectExtent l="0" t="0" r="0" b="0"/>
                  <wp:docPr id="429" name="Imag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2EC01B9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1AEFE9B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 prise de notes approfondissement</w:t>
            </w:r>
          </w:p>
        </w:tc>
      </w:tr>
      <w:tr w:rsidR="003E19A5" w:rsidRPr="003E19A5" w14:paraId="0A66AA1A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9E1D26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B25D0FF" wp14:editId="34CF8EDE">
                  <wp:extent cx="327660" cy="327660"/>
                  <wp:effectExtent l="0" t="0" r="0" b="0"/>
                  <wp:docPr id="430" name="Imag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2750E99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661F4CE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Choisir une pratique par sous-groupe dans pratiques priorisées</w:t>
            </w:r>
          </w:p>
          <w:p w14:paraId="59D6397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Répondre à la question</w:t>
            </w:r>
            <w:r w:rsidRPr="003E19A5">
              <w:rPr>
                <w:rFonts w:ascii="Calibri" w:hAnsi="Calibri" w:cs="Calibri"/>
                <w:sz w:val="18"/>
              </w:rPr>
              <w:t> </w:t>
            </w:r>
            <w:r w:rsidRPr="003E19A5">
              <w:rPr>
                <w:sz w:val="18"/>
              </w:rPr>
              <w:t>: Aujourd</w:t>
            </w:r>
            <w:r w:rsidRPr="003E19A5">
              <w:rPr>
                <w:rFonts w:cs="Marianne"/>
                <w:sz w:val="18"/>
              </w:rPr>
              <w:t>’</w:t>
            </w:r>
            <w:r w:rsidRPr="003E19A5">
              <w:rPr>
                <w:sz w:val="18"/>
              </w:rPr>
              <w:t xml:space="preserve">hui, sur une </w:t>
            </w:r>
            <w:r w:rsidRPr="003E19A5">
              <w:rPr>
                <w:rFonts w:cs="Marianne"/>
                <w:sz w:val="18"/>
              </w:rPr>
              <w:t>é</w:t>
            </w:r>
            <w:r w:rsidRPr="003E19A5">
              <w:rPr>
                <w:sz w:val="18"/>
              </w:rPr>
              <w:t xml:space="preserve">chelle de 1 </w:t>
            </w:r>
            <w:r w:rsidRPr="003E19A5">
              <w:rPr>
                <w:rFonts w:cs="Marianne"/>
                <w:sz w:val="18"/>
              </w:rPr>
              <w:t>à</w:t>
            </w:r>
            <w:r w:rsidRPr="003E19A5">
              <w:rPr>
                <w:sz w:val="18"/>
              </w:rPr>
              <w:t xml:space="preserve"> 10 o</w:t>
            </w:r>
            <w:r w:rsidRPr="003E19A5">
              <w:rPr>
                <w:rFonts w:cs="Marianne"/>
                <w:sz w:val="18"/>
              </w:rPr>
              <w:t>ù</w:t>
            </w:r>
            <w:r w:rsidRPr="003E19A5">
              <w:rPr>
                <w:sz w:val="18"/>
              </w:rPr>
              <w:t xml:space="preserve"> nous situons-nous</w:t>
            </w:r>
            <w:r w:rsidRPr="003E19A5">
              <w:rPr>
                <w:rFonts w:ascii="Calibri" w:hAnsi="Calibri" w:cs="Calibri"/>
                <w:sz w:val="18"/>
              </w:rPr>
              <w:t> </w:t>
            </w:r>
            <w:r w:rsidRPr="003E19A5">
              <w:rPr>
                <w:sz w:val="18"/>
              </w:rPr>
              <w:t>?</w:t>
            </w:r>
          </w:p>
        </w:tc>
      </w:tr>
      <w:tr w:rsidR="003E19A5" w:rsidRPr="003E19A5" w14:paraId="495265BD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1F98593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19A8B863" wp14:editId="78B66A5B">
                  <wp:extent cx="327660" cy="327660"/>
                  <wp:effectExtent l="0" t="0" r="0" b="0"/>
                  <wp:docPr id="431" name="Imag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32A2C46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4A8B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2FD82D8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91B0E56" wp14:editId="6E01B4A8">
                  <wp:extent cx="327660" cy="327660"/>
                  <wp:effectExtent l="0" t="0" r="0" b="0"/>
                  <wp:docPr id="432" name="Imag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135823E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37656EA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Respect des consignes et du temps par groupe</w:t>
            </w:r>
          </w:p>
        </w:tc>
      </w:tr>
      <w:tr w:rsidR="003E19A5" w:rsidRPr="003E19A5" w14:paraId="1AF19A7F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7915ED8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27C92CE" wp14:editId="1018D9C2">
                  <wp:extent cx="327660" cy="327660"/>
                  <wp:effectExtent l="0" t="0" r="0" b="0"/>
                  <wp:docPr id="433" name="Imag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59466D7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7DE37AF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41C0AD50" w14:textId="77777777" w:rsidR="003E19A5" w:rsidRPr="003E19A5" w:rsidRDefault="003E19A5" w:rsidP="00995A1B">
      <w:pPr>
        <w:pStyle w:val="Titre3"/>
      </w:pPr>
      <w:r w:rsidRPr="003E19A5">
        <w:t>Sous-Séquence 2 - Petits pas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3E19A5" w:rsidRPr="003E19A5" w14:paraId="7B98EA68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7C5B23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46690B0" wp14:editId="0DC98609">
                  <wp:extent cx="326390" cy="326390"/>
                  <wp:effectExtent l="0" t="0" r="0" b="0"/>
                  <wp:docPr id="382019141" name="Image 382019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6531E9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906D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10’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418D96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727AF6F" wp14:editId="1881F697">
                  <wp:extent cx="327660" cy="327660"/>
                  <wp:effectExtent l="0" t="0" r="0" b="0"/>
                  <wp:docPr id="435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858EFB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06F18C1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Sous-groupes</w:t>
            </w:r>
          </w:p>
        </w:tc>
      </w:tr>
      <w:tr w:rsidR="003E19A5" w:rsidRPr="003E19A5" w14:paraId="0A9CAFE6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46588A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CDDBA59" wp14:editId="7142CAB6">
                  <wp:extent cx="327660" cy="327660"/>
                  <wp:effectExtent l="0" t="0" r="0" b="0"/>
                  <wp:docPr id="436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36372AE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4E1E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Quels petits pas pouvons-nous lancer dès à présent pour faire +1 sur l’échelle ?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080AADB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A6794EA" wp14:editId="62C8A4F4">
                  <wp:extent cx="327660" cy="327660"/>
                  <wp:effectExtent l="0" t="0" r="0" b="0"/>
                  <wp:docPr id="437" name="Imag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1CB7F14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57AFB41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 prise de notes approfondissement</w:t>
            </w:r>
          </w:p>
        </w:tc>
      </w:tr>
      <w:tr w:rsidR="003E19A5" w:rsidRPr="003E19A5" w14:paraId="09E0E80C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814C05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66D1D93" wp14:editId="631470AF">
                  <wp:extent cx="327660" cy="327660"/>
                  <wp:effectExtent l="0" t="0" r="0" b="0"/>
                  <wp:docPr id="438" name="Imag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0F24269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78E87BC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Réfléchir à des petits pas pour s’approcher des pratiques choisies</w:t>
            </w:r>
          </w:p>
        </w:tc>
      </w:tr>
      <w:tr w:rsidR="003E19A5" w:rsidRPr="003E19A5" w14:paraId="7103B7E2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1432BFB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233D313" wp14:editId="39355027">
                  <wp:extent cx="327660" cy="327660"/>
                  <wp:effectExtent l="0" t="0" r="0" b="0"/>
                  <wp:docPr id="439" name="Imag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79F2BC6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C5B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Rester sur du concret</w:t>
            </w:r>
          </w:p>
          <w:p w14:paraId="407A7CF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Imaginer des actions de toutes sortes y compris en rupture ou iconoclastes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3618928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D50B040" wp14:editId="2B86570D">
                  <wp:extent cx="327660" cy="327660"/>
                  <wp:effectExtent l="0" t="0" r="0" b="0"/>
                  <wp:docPr id="440" name="Imag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67B92DF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4626158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Respect des consignes</w:t>
            </w:r>
          </w:p>
          <w:p w14:paraId="3E15CFD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Faire s’exprimer tous les participants</w:t>
            </w:r>
          </w:p>
          <w:p w14:paraId="65D32A1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Appui aux rapporteurs</w:t>
            </w:r>
          </w:p>
        </w:tc>
      </w:tr>
      <w:tr w:rsidR="003E19A5" w:rsidRPr="003E19A5" w14:paraId="46555A9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6B2440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BC6525B" wp14:editId="62525595">
                  <wp:extent cx="327660" cy="327660"/>
                  <wp:effectExtent l="0" t="0" r="0" b="0"/>
                  <wp:docPr id="441" name="Imag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6FE87BC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44E2A80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5380BC87" w14:textId="77777777" w:rsidR="003E19A5" w:rsidRPr="003E19A5" w:rsidRDefault="003E19A5" w:rsidP="003E19A5"/>
    <w:p w14:paraId="0CCD5BF1" w14:textId="77777777" w:rsidR="003E19A5" w:rsidRPr="003E19A5" w:rsidRDefault="003E19A5" w:rsidP="00995A1B">
      <w:pPr>
        <w:pStyle w:val="Titre3"/>
      </w:pPr>
      <w:r w:rsidRPr="003E19A5">
        <w:lastRenderedPageBreak/>
        <w:t>Sous-Séquence 3 - Catégorisation et évaluation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3E19A5" w:rsidRPr="003E19A5" w14:paraId="10A44906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D4CD84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BAA1DE2" wp14:editId="18491808">
                  <wp:extent cx="326390" cy="326390"/>
                  <wp:effectExtent l="0" t="0" r="0" b="0"/>
                  <wp:docPr id="382019142" name="Image 382019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48132B8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A02A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10’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DC3CED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72BB5D6" wp14:editId="72EB9ECB">
                  <wp:extent cx="327660" cy="327660"/>
                  <wp:effectExtent l="0" t="0" r="0" b="0"/>
                  <wp:docPr id="443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BE35E6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CA9941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Sous-groupes</w:t>
            </w:r>
          </w:p>
        </w:tc>
      </w:tr>
      <w:tr w:rsidR="003E19A5" w:rsidRPr="003E19A5" w14:paraId="3F1E91C6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0992240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437B999" wp14:editId="78D7F320">
                  <wp:extent cx="327660" cy="327660"/>
                  <wp:effectExtent l="0" t="0" r="0" b="0"/>
                  <wp:docPr id="444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467DDB6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66EE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Catégorisation et évaluation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3FE9A37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F971CF2" wp14:editId="333E2F61">
                  <wp:extent cx="327660" cy="327660"/>
                  <wp:effectExtent l="0" t="0" r="0" b="0"/>
                  <wp:docPr id="445" name="Imag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0131806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631887C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 prise de notes approfondissement</w:t>
            </w:r>
          </w:p>
        </w:tc>
      </w:tr>
      <w:tr w:rsidR="003E19A5" w:rsidRPr="003E19A5" w14:paraId="6AD3C9F4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12CB371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73AC704E" wp14:editId="395D58E5">
                  <wp:extent cx="327660" cy="327660"/>
                  <wp:effectExtent l="0" t="0" r="0" b="0"/>
                  <wp:docPr id="446" name="Imag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190E39B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51C9D83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Transformer les petits pas en actions</w:t>
            </w:r>
          </w:p>
          <w:p w14:paraId="47784D3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 xml:space="preserve">Catégoriser des actions : individuelles, collectives, normatives </w:t>
            </w:r>
          </w:p>
          <w:p w14:paraId="6D36CFE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Évaluer les actions, ajouter l'échelle de temporalité (court terme, moyen terme …)</w:t>
            </w:r>
          </w:p>
        </w:tc>
      </w:tr>
      <w:tr w:rsidR="003E19A5" w:rsidRPr="003E19A5" w14:paraId="7A0F47CF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59F7967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D282D12" wp14:editId="1955EA40">
                  <wp:extent cx="327660" cy="327660"/>
                  <wp:effectExtent l="0" t="0" r="0" b="0"/>
                  <wp:docPr id="447" name="Imag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0A53502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7DA7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2EC4D45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10086382" wp14:editId="2CDE25EE">
                  <wp:extent cx="327660" cy="327660"/>
                  <wp:effectExtent l="0" t="0" r="0" b="0"/>
                  <wp:docPr id="512" name="Imag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5012973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743F3C9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Respect des consignes</w:t>
            </w:r>
          </w:p>
          <w:p w14:paraId="39046E7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Faire s’exprimer tous les participants</w:t>
            </w:r>
          </w:p>
        </w:tc>
      </w:tr>
      <w:tr w:rsidR="003E19A5" w:rsidRPr="003E19A5" w14:paraId="1F2369A3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  <w:shd w:val="clear" w:color="auto" w:fill="auto"/>
          </w:tcPr>
          <w:p w14:paraId="3742DC5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161DBAC" wp14:editId="023548E1">
                  <wp:extent cx="327660" cy="327660"/>
                  <wp:effectExtent l="0" t="0" r="0" b="0"/>
                  <wp:docPr id="513" name="Imag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1B0ADCAE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0AC0BD1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2C9847DD" w14:textId="77777777" w:rsidR="003E19A5" w:rsidRPr="003E19A5" w:rsidRDefault="003E19A5" w:rsidP="00995A1B">
      <w:pPr>
        <w:pStyle w:val="Titre2"/>
        <w:rPr>
          <w:lang w:eastAsia="en-US" w:bidi="ar-SA"/>
        </w:rPr>
      </w:pPr>
      <w:r w:rsidRPr="003E19A5">
        <w:rPr>
          <w:lang w:eastAsia="en-US" w:bidi="ar-SA"/>
        </w:rPr>
        <w:t>Temps 3 - Mise en commun des actions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12"/>
        <w:gridCol w:w="4961"/>
        <w:gridCol w:w="567"/>
        <w:gridCol w:w="1984"/>
        <w:gridCol w:w="4253"/>
      </w:tblGrid>
      <w:tr w:rsidR="003E19A5" w:rsidRPr="003E19A5" w14:paraId="32361AD9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</w:tcPr>
          <w:p w14:paraId="6909C53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13988B9" wp14:editId="273F08C3">
                  <wp:extent cx="326390" cy="326390"/>
                  <wp:effectExtent l="0" t="0" r="0" b="0"/>
                  <wp:docPr id="382019144" name="Image 382019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6DFF0A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961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0F5F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15’</w:t>
            </w:r>
          </w:p>
        </w:tc>
        <w:tc>
          <w:tcPr>
            <w:tcW w:w="567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3387D0E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83FEC5E" wp14:editId="075BAF96">
                  <wp:extent cx="327660" cy="327660"/>
                  <wp:effectExtent l="0" t="0" r="0" b="0"/>
                  <wp:docPr id="832545146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C660A2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4253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1A06B0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Plénière</w:t>
            </w:r>
          </w:p>
        </w:tc>
      </w:tr>
      <w:tr w:rsidR="003E19A5" w:rsidRPr="003E19A5" w14:paraId="57A1B1B5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60B0B8B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36BD45F" wp14:editId="3ABF3A45">
                  <wp:extent cx="327660" cy="327660"/>
                  <wp:effectExtent l="0" t="0" r="0" b="0"/>
                  <wp:docPr id="832545147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76AA518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702E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Partage des réflexions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4B076E2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52B4946" wp14:editId="78A6E4F5">
                  <wp:extent cx="327660" cy="327660"/>
                  <wp:effectExtent l="0" t="0" r="0" b="0"/>
                  <wp:docPr id="832545148" name="Image 83254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771988F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29A91BF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Portrait robot réécrit</w:t>
            </w:r>
          </w:p>
        </w:tc>
      </w:tr>
      <w:tr w:rsidR="003E19A5" w:rsidRPr="003E19A5" w14:paraId="67D0574B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712B5FB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35AA85BD" wp14:editId="69D96B84">
                  <wp:extent cx="327660" cy="327660"/>
                  <wp:effectExtent l="0" t="0" r="0" b="0"/>
                  <wp:docPr id="832545149" name="Image 83254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2802FB9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1579C3A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Mise en commun des actions (3 min par pratique)</w:t>
            </w:r>
          </w:p>
          <w:p w14:paraId="7B54305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Présentation par animateur ou participant</w:t>
            </w:r>
          </w:p>
        </w:tc>
      </w:tr>
      <w:tr w:rsidR="003E19A5" w:rsidRPr="003E19A5" w14:paraId="3A4790CE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3EB1CDA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54FE8836" wp14:editId="43BC509D">
                  <wp:extent cx="327660" cy="327660"/>
                  <wp:effectExtent l="0" t="0" r="0" b="0"/>
                  <wp:docPr id="832545150" name="Image 83254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462B981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Messages clés</w:t>
            </w:r>
          </w:p>
        </w:tc>
        <w:tc>
          <w:tcPr>
            <w:tcW w:w="4961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D5E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Expression libre, pas de jugements</w:t>
            </w:r>
          </w:p>
        </w:tc>
        <w:tc>
          <w:tcPr>
            <w:tcW w:w="567" w:type="dxa"/>
            <w:tcBorders>
              <w:bottom w:val="single" w:sz="4" w:space="0" w:color="5983B0"/>
            </w:tcBorders>
            <w:shd w:val="clear" w:color="auto" w:fill="auto"/>
          </w:tcPr>
          <w:p w14:paraId="709C30A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A6D7E70" wp14:editId="45985BA4">
                  <wp:extent cx="327660" cy="327660"/>
                  <wp:effectExtent l="0" t="0" r="0" b="0"/>
                  <wp:docPr id="832545151" name="Image 83254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5983B0"/>
            </w:tcBorders>
            <w:shd w:val="clear" w:color="auto" w:fill="auto"/>
          </w:tcPr>
          <w:p w14:paraId="33032473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Rôle de l’animateur</w:t>
            </w:r>
          </w:p>
        </w:tc>
        <w:tc>
          <w:tcPr>
            <w:tcW w:w="4253" w:type="dxa"/>
            <w:tcBorders>
              <w:bottom w:val="single" w:sz="4" w:space="0" w:color="5983B0"/>
            </w:tcBorders>
            <w:shd w:val="clear" w:color="auto" w:fill="auto"/>
          </w:tcPr>
          <w:p w14:paraId="1A9A290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Respect des consignes</w:t>
            </w:r>
          </w:p>
          <w:p w14:paraId="2724651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Synthèse</w:t>
            </w:r>
          </w:p>
        </w:tc>
      </w:tr>
      <w:tr w:rsidR="003E19A5" w:rsidRPr="003E19A5" w14:paraId="35217797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668AFA1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1006AF7" wp14:editId="081424AE">
                  <wp:extent cx="327660" cy="327660"/>
                  <wp:effectExtent l="0" t="0" r="0" b="0"/>
                  <wp:docPr id="384" name="Imag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bottom w:val="single" w:sz="4" w:space="0" w:color="5983B0"/>
            </w:tcBorders>
            <w:shd w:val="clear" w:color="auto" w:fill="auto"/>
          </w:tcPr>
          <w:p w14:paraId="7CA81FB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Points de vigilance</w:t>
            </w:r>
          </w:p>
        </w:tc>
        <w:tc>
          <w:tcPr>
            <w:tcW w:w="11765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58D66D0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5FF5B1B9" w14:textId="77777777" w:rsidR="003E19A5" w:rsidRPr="003E19A5" w:rsidRDefault="003E19A5" w:rsidP="003E19A5">
      <w:pPr>
        <w:jc w:val="left"/>
      </w:pPr>
      <w:r w:rsidRPr="003E19A5">
        <w:br w:type="page"/>
      </w:r>
    </w:p>
    <w:p w14:paraId="6FAFE630" w14:textId="77777777" w:rsidR="003E19A5" w:rsidRPr="003E19A5" w:rsidRDefault="003E19A5" w:rsidP="00995A1B">
      <w:pPr>
        <w:pStyle w:val="Titre2"/>
        <w:rPr>
          <w:lang w:eastAsia="en-US" w:bidi="ar-SA"/>
        </w:rPr>
      </w:pPr>
      <w:r w:rsidRPr="003E19A5">
        <w:rPr>
          <w:lang w:eastAsia="en-US" w:bidi="ar-SA"/>
        </w:rPr>
        <w:lastRenderedPageBreak/>
        <w:t>Conclusion - Remerciements - Perspectives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18"/>
        <w:gridCol w:w="4848"/>
        <w:gridCol w:w="661"/>
        <w:gridCol w:w="2496"/>
        <w:gridCol w:w="3454"/>
      </w:tblGrid>
      <w:tr w:rsidR="003E19A5" w:rsidRPr="003E19A5" w14:paraId="4686A629" w14:textId="77777777" w:rsidTr="003C1F2A">
        <w:trPr>
          <w:trHeight w:val="1"/>
        </w:trPr>
        <w:tc>
          <w:tcPr>
            <w:tcW w:w="682" w:type="dxa"/>
            <w:tcBorders>
              <w:top w:val="single" w:sz="4" w:space="0" w:color="5983B0"/>
              <w:bottom w:val="single" w:sz="4" w:space="0" w:color="5983B0"/>
            </w:tcBorders>
          </w:tcPr>
          <w:p w14:paraId="4A1EB36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7CFDB5E" wp14:editId="4C1F4DF2">
                  <wp:extent cx="326390" cy="326390"/>
                  <wp:effectExtent l="0" t="0" r="0" b="0"/>
                  <wp:docPr id="382019145" name="Image 382019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16D63D5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Durée</w:t>
            </w:r>
          </w:p>
        </w:tc>
        <w:tc>
          <w:tcPr>
            <w:tcW w:w="4848" w:type="dxa"/>
            <w:tcBorders>
              <w:top w:val="single" w:sz="4" w:space="0" w:color="5983B0"/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AC76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05’</w:t>
            </w:r>
          </w:p>
        </w:tc>
        <w:tc>
          <w:tcPr>
            <w:tcW w:w="661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91408C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67FE2639" wp14:editId="1C0D510B">
                  <wp:extent cx="327660" cy="327660"/>
                  <wp:effectExtent l="0" t="0" r="0" b="0"/>
                  <wp:docPr id="411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70A09E71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Groupes</w:t>
            </w:r>
          </w:p>
        </w:tc>
        <w:tc>
          <w:tcPr>
            <w:tcW w:w="3454" w:type="dxa"/>
            <w:tcBorders>
              <w:top w:val="single" w:sz="4" w:space="0" w:color="5983B0"/>
              <w:bottom w:val="single" w:sz="4" w:space="0" w:color="5983B0"/>
            </w:tcBorders>
            <w:shd w:val="clear" w:color="auto" w:fill="auto"/>
          </w:tcPr>
          <w:p w14:paraId="5CEB361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Plénière</w:t>
            </w:r>
          </w:p>
        </w:tc>
      </w:tr>
      <w:tr w:rsidR="003E19A5" w:rsidRPr="003E19A5" w14:paraId="2E612D71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36A1474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5EAE1E5" wp14:editId="5EE8F24B">
                  <wp:extent cx="327660" cy="327660"/>
                  <wp:effectExtent l="0" t="0" r="0" b="0"/>
                  <wp:docPr id="412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6437C36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Objectifs</w:t>
            </w:r>
          </w:p>
        </w:tc>
        <w:tc>
          <w:tcPr>
            <w:tcW w:w="4848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06677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Perspectives d’utilisation des résultats des ateliers</w:t>
            </w:r>
          </w:p>
          <w:p w14:paraId="0977BC7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Remerciements</w:t>
            </w:r>
          </w:p>
        </w:tc>
        <w:tc>
          <w:tcPr>
            <w:tcW w:w="661" w:type="dxa"/>
            <w:tcBorders>
              <w:bottom w:val="single" w:sz="4" w:space="0" w:color="5983B0"/>
            </w:tcBorders>
            <w:shd w:val="clear" w:color="auto" w:fill="auto"/>
          </w:tcPr>
          <w:p w14:paraId="51862E3F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29A41ADD" wp14:editId="17A74E2E">
                  <wp:extent cx="327660" cy="327660"/>
                  <wp:effectExtent l="0" t="0" r="0" b="0"/>
                  <wp:docPr id="413" name="Imag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bottom w:val="single" w:sz="4" w:space="0" w:color="5983B0"/>
            </w:tcBorders>
            <w:shd w:val="clear" w:color="auto" w:fill="auto"/>
          </w:tcPr>
          <w:p w14:paraId="23A8FAE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Supports</w:t>
            </w:r>
          </w:p>
        </w:tc>
        <w:tc>
          <w:tcPr>
            <w:tcW w:w="3454" w:type="dxa"/>
            <w:tcBorders>
              <w:bottom w:val="single" w:sz="4" w:space="0" w:color="5983B0"/>
            </w:tcBorders>
            <w:shd w:val="clear" w:color="auto" w:fill="auto"/>
          </w:tcPr>
          <w:p w14:paraId="24AD7B5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 xml:space="preserve">Support (diaporama, poster...) </w:t>
            </w:r>
          </w:p>
        </w:tc>
      </w:tr>
      <w:tr w:rsidR="003E19A5" w:rsidRPr="003E19A5" w14:paraId="4E4D252B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61191F6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086EEF8A" wp14:editId="22E836C9">
                  <wp:extent cx="327660" cy="327660"/>
                  <wp:effectExtent l="0" t="0" r="0" b="0"/>
                  <wp:docPr id="414" name="Imag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1BD71DC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Déroulé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269DD680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Synthèse rapide des échanges par les animateurs</w:t>
            </w:r>
          </w:p>
          <w:p w14:paraId="103AAE5D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Utilisation projetée des résultats, format de restitution, plan d’actions...</w:t>
            </w:r>
          </w:p>
          <w:p w14:paraId="363FF2AA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Remerciements</w:t>
            </w:r>
          </w:p>
        </w:tc>
      </w:tr>
      <w:tr w:rsidR="003E19A5" w:rsidRPr="003E19A5" w14:paraId="28FAFFD5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0097D26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18A7298" wp14:editId="775B062F">
                  <wp:extent cx="327660" cy="327660"/>
                  <wp:effectExtent l="0" t="0" r="0" b="0"/>
                  <wp:docPr id="415" name="Imag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5B7006A5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Messages clés</w:t>
            </w:r>
          </w:p>
        </w:tc>
        <w:tc>
          <w:tcPr>
            <w:tcW w:w="4848" w:type="dxa"/>
            <w:tcBorders>
              <w:bottom w:val="single" w:sz="4" w:space="0" w:color="5983B0"/>
              <w:right w:val="single" w:sz="4" w:space="0" w:color="5983B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BD57C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5983B0"/>
            </w:tcBorders>
            <w:shd w:val="clear" w:color="auto" w:fill="auto"/>
          </w:tcPr>
          <w:p w14:paraId="07F9F0C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7A093886" wp14:editId="4ECA6BD5">
                  <wp:extent cx="327660" cy="327660"/>
                  <wp:effectExtent l="0" t="0" r="0" b="0"/>
                  <wp:docPr id="416" name="Imag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bottom w:val="single" w:sz="4" w:space="0" w:color="5983B0"/>
            </w:tcBorders>
            <w:shd w:val="clear" w:color="auto" w:fill="auto"/>
          </w:tcPr>
          <w:p w14:paraId="1A96F084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Rôle de l’animateur</w:t>
            </w:r>
          </w:p>
        </w:tc>
        <w:tc>
          <w:tcPr>
            <w:tcW w:w="3454" w:type="dxa"/>
            <w:tcBorders>
              <w:bottom w:val="single" w:sz="4" w:space="0" w:color="5983B0"/>
            </w:tcBorders>
            <w:shd w:val="clear" w:color="auto" w:fill="auto"/>
          </w:tcPr>
          <w:p w14:paraId="2B95B2D9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Présentation</w:t>
            </w:r>
          </w:p>
        </w:tc>
      </w:tr>
      <w:tr w:rsidR="003E19A5" w:rsidRPr="003E19A5" w14:paraId="13205195" w14:textId="77777777" w:rsidTr="003C1F2A">
        <w:trPr>
          <w:trHeight w:val="1"/>
        </w:trPr>
        <w:tc>
          <w:tcPr>
            <w:tcW w:w="682" w:type="dxa"/>
            <w:tcBorders>
              <w:bottom w:val="single" w:sz="4" w:space="0" w:color="5983B0"/>
            </w:tcBorders>
          </w:tcPr>
          <w:p w14:paraId="40354F6B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noProof/>
                <w:sz w:val="18"/>
              </w:rPr>
              <w:drawing>
                <wp:inline distT="0" distB="0" distL="0" distR="0" wp14:anchorId="4697ADA9" wp14:editId="43EDF9B8">
                  <wp:extent cx="327660" cy="327660"/>
                  <wp:effectExtent l="0" t="0" r="0" b="0"/>
                  <wp:docPr id="417" name="Imag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bottom w:val="single" w:sz="4" w:space="0" w:color="5983B0"/>
            </w:tcBorders>
            <w:shd w:val="clear" w:color="auto" w:fill="auto"/>
          </w:tcPr>
          <w:p w14:paraId="583488D2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  <w:r w:rsidRPr="003E19A5">
              <w:rPr>
                <w:sz w:val="18"/>
              </w:rPr>
              <w:t>Points de vigilance</w:t>
            </w:r>
          </w:p>
        </w:tc>
        <w:tc>
          <w:tcPr>
            <w:tcW w:w="11459" w:type="dxa"/>
            <w:gridSpan w:val="4"/>
            <w:tcBorders>
              <w:bottom w:val="single" w:sz="4" w:space="0" w:color="5983B0"/>
            </w:tcBorders>
            <w:shd w:val="clear" w:color="auto" w:fill="auto"/>
          </w:tcPr>
          <w:p w14:paraId="7271CF08" w14:textId="77777777" w:rsidR="003E19A5" w:rsidRPr="003E19A5" w:rsidRDefault="003E19A5" w:rsidP="003E19A5">
            <w:pPr>
              <w:widowControl w:val="0"/>
              <w:suppressLineNumbers/>
              <w:tabs>
                <w:tab w:val="left" w:pos="993"/>
              </w:tabs>
              <w:rPr>
                <w:sz w:val="18"/>
              </w:rPr>
            </w:pPr>
          </w:p>
        </w:tc>
      </w:tr>
    </w:tbl>
    <w:p w14:paraId="59E6755A" w14:textId="77777777" w:rsidR="003E19A5" w:rsidRPr="003E19A5" w:rsidRDefault="003E19A5" w:rsidP="003E19A5"/>
    <w:p w14:paraId="7575ECF1" w14:textId="7930EEAF" w:rsidR="0004077F" w:rsidRDefault="0004077F">
      <w:pPr>
        <w:jc w:val="left"/>
      </w:pPr>
      <w:r>
        <w:br w:type="page"/>
      </w:r>
    </w:p>
    <w:p w14:paraId="3F398BAE" w14:textId="77777777" w:rsidR="00C02205" w:rsidRDefault="00C02205" w:rsidP="00817989"/>
    <w:tbl>
      <w:tblPr>
        <w:tblW w:w="14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4"/>
        <w:gridCol w:w="7286"/>
      </w:tblGrid>
      <w:tr w:rsidR="00030990" w:rsidRPr="00DE5F77" w14:paraId="211522A4" w14:textId="77777777" w:rsidTr="005076B4">
        <w:trPr>
          <w:trHeight w:val="6158"/>
        </w:trPr>
        <w:tc>
          <w:tcPr>
            <w:tcW w:w="7284" w:type="dxa"/>
          </w:tcPr>
          <w:p w14:paraId="480FCBE4" w14:textId="77777777" w:rsidR="00CB3499" w:rsidRPr="00CB3499" w:rsidRDefault="00CB3499" w:rsidP="00CB3499">
            <w:pPr>
              <w:pStyle w:val="Corpsdetexte"/>
            </w:pPr>
          </w:p>
          <w:p w14:paraId="210DCADD" w14:textId="77777777" w:rsidR="00030990" w:rsidRPr="00DE5F77" w:rsidRDefault="00030990" w:rsidP="005626FD">
            <w:pPr>
              <w:pStyle w:val="Contenudetableau"/>
            </w:pPr>
          </w:p>
        </w:tc>
        <w:tc>
          <w:tcPr>
            <w:tcW w:w="7286" w:type="dxa"/>
          </w:tcPr>
          <w:p w14:paraId="292C3C61" w14:textId="77777777" w:rsidR="00030990" w:rsidRPr="00DE5F77" w:rsidRDefault="00030990" w:rsidP="005626FD">
            <w:pPr>
              <w:pStyle w:val="Contenudetableau"/>
            </w:pPr>
          </w:p>
        </w:tc>
      </w:tr>
      <w:tr w:rsidR="00030990" w:rsidRPr="00DE5F77" w14:paraId="225EC555" w14:textId="77777777" w:rsidTr="005076B4">
        <w:tc>
          <w:tcPr>
            <w:tcW w:w="7284" w:type="dxa"/>
          </w:tcPr>
          <w:p w14:paraId="42DEB968" w14:textId="77777777" w:rsidR="00030990" w:rsidRPr="00DE5F77" w:rsidRDefault="00030990" w:rsidP="005626FD">
            <w:pPr>
              <w:pStyle w:val="Contenudetableau"/>
            </w:pPr>
            <w:r w:rsidRPr="00DE5F77">
              <w:rPr>
                <w:noProof/>
              </w:rPr>
              <w:drawing>
                <wp:inline distT="0" distB="0" distL="0" distR="0" wp14:anchorId="19D31482" wp14:editId="51C6897B">
                  <wp:extent cx="1450340" cy="1336040"/>
                  <wp:effectExtent l="0" t="0" r="0" b="0"/>
                  <wp:docPr id="15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</w:tcPr>
          <w:p w14:paraId="757B9DB9" w14:textId="77777777" w:rsidR="00030990" w:rsidRPr="00DE5F77" w:rsidRDefault="00030990" w:rsidP="005626FD">
            <w:pPr>
              <w:pStyle w:val="Contenudetableau"/>
            </w:pPr>
          </w:p>
        </w:tc>
      </w:tr>
    </w:tbl>
    <w:p w14:paraId="28C522ED" w14:textId="77777777" w:rsidR="00030990" w:rsidRPr="00DE5F77" w:rsidRDefault="00030990" w:rsidP="00030990">
      <w:pPr>
        <w:rPr>
          <w:sz w:val="22"/>
          <w:szCs w:val="22"/>
        </w:rPr>
      </w:pPr>
    </w:p>
    <w:p w14:paraId="2DD997CB" w14:textId="77777777" w:rsidR="00C723D7" w:rsidRPr="00DE5F77" w:rsidRDefault="00C723D7" w:rsidP="00030990">
      <w:pPr>
        <w:rPr>
          <w:sz w:val="22"/>
          <w:szCs w:val="22"/>
        </w:rPr>
      </w:pPr>
    </w:p>
    <w:sectPr w:rsidR="00C723D7" w:rsidRPr="00DE5F77" w:rsidSect="006E411B">
      <w:headerReference w:type="default" r:id="rId29"/>
      <w:pgSz w:w="16838" w:h="11906" w:orient="landscape"/>
      <w:pgMar w:top="1134" w:right="1134" w:bottom="1134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35F5" w14:textId="77777777" w:rsidR="003C2E49" w:rsidRDefault="003C2E49">
      <w:r>
        <w:separator/>
      </w:r>
    </w:p>
    <w:p w14:paraId="1F48AFE7" w14:textId="77777777" w:rsidR="003C2E49" w:rsidRDefault="003C2E49"/>
  </w:endnote>
  <w:endnote w:type="continuationSeparator" w:id="0">
    <w:p w14:paraId="4E7C66FF" w14:textId="77777777" w:rsidR="003C2E49" w:rsidRDefault="003C2E49">
      <w:r>
        <w:continuationSeparator/>
      </w:r>
    </w:p>
    <w:p w14:paraId="158828F8" w14:textId="77777777" w:rsidR="003C2E49" w:rsidRDefault="003C2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E4A3" w14:textId="77777777" w:rsidR="003C2E49" w:rsidRDefault="003C2E49">
      <w:r>
        <w:separator/>
      </w:r>
    </w:p>
    <w:p w14:paraId="58CF49CF" w14:textId="77777777" w:rsidR="003C2E49" w:rsidRDefault="003C2E49"/>
  </w:footnote>
  <w:footnote w:type="continuationSeparator" w:id="0">
    <w:p w14:paraId="38811C83" w14:textId="77777777" w:rsidR="003C2E49" w:rsidRDefault="003C2E49">
      <w:r>
        <w:continuationSeparator/>
      </w:r>
    </w:p>
    <w:p w14:paraId="4C2F9B4A" w14:textId="77777777" w:rsidR="003C2E49" w:rsidRDefault="003C2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7C1" w14:textId="77777777" w:rsidR="00030990" w:rsidRPr="00D27483" w:rsidRDefault="00030990" w:rsidP="003023A2">
    <w:pPr>
      <w:pStyle w:val="En-tte"/>
      <w:spacing w:before="397"/>
      <w:ind w:left="3005"/>
      <w:jc w:val="left"/>
    </w:pPr>
    <w:r w:rsidRPr="00D27483">
      <w:rPr>
        <w:noProof/>
      </w:rPr>
      <w:drawing>
        <wp:anchor distT="0" distB="0" distL="0" distR="0" simplePos="0" relativeHeight="251697152" behindDoc="0" locked="0" layoutInCell="0" allowOverlap="1" wp14:anchorId="59E983EF" wp14:editId="6E774961">
          <wp:simplePos x="0" y="0"/>
          <wp:positionH relativeFrom="column">
            <wp:posOffset>-121920</wp:posOffset>
          </wp:positionH>
          <wp:positionV relativeFrom="paragraph">
            <wp:posOffset>-144145</wp:posOffset>
          </wp:positionV>
          <wp:extent cx="1450340" cy="1336040"/>
          <wp:effectExtent l="0" t="0" r="0" b="0"/>
          <wp:wrapSquare wrapText="largest"/>
          <wp:docPr id="2121178512" name="Image 212117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 C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1336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7483">
      <w:t xml:space="preserve">Direction régionale de l’environnement, </w:t>
    </w:r>
    <w:r w:rsidRPr="00D27483">
      <w:br/>
      <w:t>de l’aménagement et du logement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D3F6" w14:textId="77777777" w:rsidR="0037564B" w:rsidRDefault="003756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95253B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96E3A42"/>
    <w:lvl w:ilvl="0">
      <w:start w:val="1"/>
      <w:numFmt w:val="bullet"/>
      <w:pStyle w:val="Listepuces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99AE0F86"/>
    <w:lvl w:ilvl="0">
      <w:start w:val="1"/>
      <w:numFmt w:val="bullet"/>
      <w:pStyle w:val="Listepuces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1A713E8"/>
    <w:multiLevelType w:val="multilevel"/>
    <w:tmpl w:val="CC38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2384AAA"/>
    <w:multiLevelType w:val="hybridMultilevel"/>
    <w:tmpl w:val="28362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F3F34"/>
    <w:multiLevelType w:val="hybridMultilevel"/>
    <w:tmpl w:val="766204A0"/>
    <w:lvl w:ilvl="0" w:tplc="A7502E5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4A560D"/>
    <w:multiLevelType w:val="hybridMultilevel"/>
    <w:tmpl w:val="23F85F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A1559"/>
    <w:multiLevelType w:val="multilevel"/>
    <w:tmpl w:val="4E8E0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53277B3"/>
    <w:multiLevelType w:val="multilevel"/>
    <w:tmpl w:val="E53E319A"/>
    <w:lvl w:ilvl="0">
      <w:start w:val="1"/>
      <w:numFmt w:val="bullet"/>
      <w:lvlText w:val="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05E72A55"/>
    <w:multiLevelType w:val="hybridMultilevel"/>
    <w:tmpl w:val="DE62DAE0"/>
    <w:lvl w:ilvl="0" w:tplc="730E513C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232EE0"/>
    <w:multiLevelType w:val="hybridMultilevel"/>
    <w:tmpl w:val="E222D9C6"/>
    <w:lvl w:ilvl="0" w:tplc="19787D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8F9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25A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01D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613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09C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61C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CBD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E1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B4E58"/>
    <w:multiLevelType w:val="hybridMultilevel"/>
    <w:tmpl w:val="B29484A0"/>
    <w:lvl w:ilvl="0" w:tplc="FCBE89B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4C35F3"/>
    <w:multiLevelType w:val="hybridMultilevel"/>
    <w:tmpl w:val="F27E51DE"/>
    <w:lvl w:ilvl="0" w:tplc="01CA03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65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64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8A9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ED8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277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6AB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8B9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109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A4DAC"/>
    <w:multiLevelType w:val="hybridMultilevel"/>
    <w:tmpl w:val="7E645BC6"/>
    <w:lvl w:ilvl="0" w:tplc="30DCB7F4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7444CED"/>
    <w:multiLevelType w:val="hybridMultilevel"/>
    <w:tmpl w:val="4B509E66"/>
    <w:lvl w:ilvl="0" w:tplc="A7502E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4C644C"/>
    <w:multiLevelType w:val="hybridMultilevel"/>
    <w:tmpl w:val="CF6A8D88"/>
    <w:lvl w:ilvl="0" w:tplc="A7502E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636DEE"/>
    <w:multiLevelType w:val="hybridMultilevel"/>
    <w:tmpl w:val="A0207A9C"/>
    <w:lvl w:ilvl="0" w:tplc="B8B0AC54">
      <w:start w:val="1"/>
      <w:numFmt w:val="decimal"/>
      <w:pStyle w:val="Titrepratiqu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95327"/>
    <w:multiLevelType w:val="hybridMultilevel"/>
    <w:tmpl w:val="AD0297AA"/>
    <w:lvl w:ilvl="0" w:tplc="3926F2BC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9520F31"/>
    <w:multiLevelType w:val="hybridMultilevel"/>
    <w:tmpl w:val="EFA65D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403C4"/>
    <w:multiLevelType w:val="multilevel"/>
    <w:tmpl w:val="607CDAD6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A6F4EC5"/>
    <w:multiLevelType w:val="hybridMultilevel"/>
    <w:tmpl w:val="33942A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0B42"/>
    <w:multiLevelType w:val="multilevel"/>
    <w:tmpl w:val="1574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CCE37B4"/>
    <w:multiLevelType w:val="hybridMultilevel"/>
    <w:tmpl w:val="753CF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E37065"/>
    <w:multiLevelType w:val="hybridMultilevel"/>
    <w:tmpl w:val="D0526DDA"/>
    <w:lvl w:ilvl="0" w:tplc="A7502E5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C00A13"/>
    <w:multiLevelType w:val="hybridMultilevel"/>
    <w:tmpl w:val="5EE2899C"/>
    <w:lvl w:ilvl="0" w:tplc="C1F68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C7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835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05E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E3B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4F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C20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7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48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1B6FFC"/>
    <w:multiLevelType w:val="hybridMultilevel"/>
    <w:tmpl w:val="B1A69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75A47"/>
    <w:multiLevelType w:val="hybridMultilevel"/>
    <w:tmpl w:val="1C44B7F8"/>
    <w:lvl w:ilvl="0" w:tplc="28FA6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834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A95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243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C75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E8E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68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4A0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EED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5A6DE2"/>
    <w:multiLevelType w:val="hybridMultilevel"/>
    <w:tmpl w:val="14BA6B26"/>
    <w:lvl w:ilvl="0" w:tplc="A7502E5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97188E"/>
    <w:multiLevelType w:val="multilevel"/>
    <w:tmpl w:val="AB705CD2"/>
    <w:name w:val="Annexe"/>
    <w:lvl w:ilvl="0">
      <w:start w:val="1"/>
      <w:numFmt w:val="decimal"/>
      <w:pStyle w:val="Titreannexe"/>
      <w:lvlText w:val="Annexe 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Restart w:val="0"/>
      <w:pStyle w:val="Titreannexe2"/>
      <w:lvlText w:val="Annexe 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81146D1"/>
    <w:multiLevelType w:val="hybridMultilevel"/>
    <w:tmpl w:val="2214D9CE"/>
    <w:lvl w:ilvl="0" w:tplc="A7502E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247B24"/>
    <w:multiLevelType w:val="hybridMultilevel"/>
    <w:tmpl w:val="D846828E"/>
    <w:lvl w:ilvl="0" w:tplc="FF70F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07D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0A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803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4B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CE3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247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66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82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D28A5"/>
    <w:multiLevelType w:val="hybridMultilevel"/>
    <w:tmpl w:val="F70081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51155"/>
    <w:multiLevelType w:val="hybridMultilevel"/>
    <w:tmpl w:val="1500E4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47E33"/>
    <w:multiLevelType w:val="hybridMultilevel"/>
    <w:tmpl w:val="DF4A9D68"/>
    <w:lvl w:ilvl="0" w:tplc="A7502E5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E105674"/>
    <w:multiLevelType w:val="hybridMultilevel"/>
    <w:tmpl w:val="4672D0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B56326"/>
    <w:multiLevelType w:val="hybridMultilevel"/>
    <w:tmpl w:val="C3EE28D4"/>
    <w:lvl w:ilvl="0" w:tplc="6EB48B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0310BE7"/>
    <w:multiLevelType w:val="hybridMultilevel"/>
    <w:tmpl w:val="573ADE2C"/>
    <w:lvl w:ilvl="0" w:tplc="F89C22B2">
      <w:start w:val="1"/>
      <w:numFmt w:val="bullet"/>
      <w:pStyle w:val="Listepuces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10A78D5"/>
    <w:multiLevelType w:val="multilevel"/>
    <w:tmpl w:val="881631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</w:rPr>
    </w:lvl>
    <w:lvl w:ilvl="6">
      <w:start w:val="1"/>
      <w:numFmt w:val="bullet"/>
      <w:suff w:val="space"/>
      <w:lvlText w:val=""/>
      <w:lvlJc w:val="left"/>
      <w:pPr>
        <w:tabs>
          <w:tab w:val="num" w:pos="0"/>
        </w:tabs>
        <w:ind w:left="57" w:hanging="57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316B01C2"/>
    <w:multiLevelType w:val="hybridMultilevel"/>
    <w:tmpl w:val="8EA27A04"/>
    <w:lvl w:ilvl="0" w:tplc="A7502E5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6E0C22"/>
    <w:multiLevelType w:val="hybridMultilevel"/>
    <w:tmpl w:val="A6E08332"/>
    <w:lvl w:ilvl="0" w:tplc="A7502E5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2B80697"/>
    <w:multiLevelType w:val="hybridMultilevel"/>
    <w:tmpl w:val="733C3896"/>
    <w:lvl w:ilvl="0" w:tplc="A7502E5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3480BA1"/>
    <w:multiLevelType w:val="hybridMultilevel"/>
    <w:tmpl w:val="1FDCAAC4"/>
    <w:lvl w:ilvl="0" w:tplc="A7502E5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4D76B02"/>
    <w:multiLevelType w:val="multilevel"/>
    <w:tmpl w:val="F654B71E"/>
    <w:lvl w:ilvl="0">
      <w:start w:val="1"/>
      <w:numFmt w:val="bullet"/>
      <w:lvlText w:val="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3" w15:restartNumberingAfterBreak="0">
    <w:nsid w:val="37E80A48"/>
    <w:multiLevelType w:val="hybridMultilevel"/>
    <w:tmpl w:val="280A8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533205"/>
    <w:multiLevelType w:val="hybridMultilevel"/>
    <w:tmpl w:val="82B034E2"/>
    <w:lvl w:ilvl="0" w:tplc="A7502E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B197AA7"/>
    <w:multiLevelType w:val="hybridMultilevel"/>
    <w:tmpl w:val="7BA605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4547AA"/>
    <w:multiLevelType w:val="hybridMultilevel"/>
    <w:tmpl w:val="FFDAFA12"/>
    <w:lvl w:ilvl="0" w:tplc="A7502E5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E353520"/>
    <w:multiLevelType w:val="multilevel"/>
    <w:tmpl w:val="724434EE"/>
    <w:lvl w:ilvl="0">
      <w:start w:val="1"/>
      <w:numFmt w:val="bullet"/>
      <w:pStyle w:val="Listechangementclimatique"/>
      <w:lvlText w:val="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EB30E29"/>
    <w:multiLevelType w:val="hybridMultilevel"/>
    <w:tmpl w:val="B96602EC"/>
    <w:lvl w:ilvl="0" w:tplc="10ACD346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40745FA8"/>
    <w:multiLevelType w:val="hybridMultilevel"/>
    <w:tmpl w:val="DE3C4F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8A41A0"/>
    <w:multiLevelType w:val="hybridMultilevel"/>
    <w:tmpl w:val="B1A69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A164A9"/>
    <w:multiLevelType w:val="hybridMultilevel"/>
    <w:tmpl w:val="076616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437ADB"/>
    <w:multiLevelType w:val="hybridMultilevel"/>
    <w:tmpl w:val="B75E0884"/>
    <w:lvl w:ilvl="0" w:tplc="A7502E5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B5F2E60"/>
    <w:multiLevelType w:val="hybridMultilevel"/>
    <w:tmpl w:val="91F29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4A4370"/>
    <w:multiLevelType w:val="hybridMultilevel"/>
    <w:tmpl w:val="8CA64852"/>
    <w:lvl w:ilvl="0" w:tplc="A7502E5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E863D73"/>
    <w:multiLevelType w:val="hybridMultilevel"/>
    <w:tmpl w:val="844AAF18"/>
    <w:lvl w:ilvl="0" w:tplc="50BE0EC8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EB65783"/>
    <w:multiLevelType w:val="multilevel"/>
    <w:tmpl w:val="FEAC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4ED21CE9"/>
    <w:multiLevelType w:val="hybridMultilevel"/>
    <w:tmpl w:val="9CA025A2"/>
    <w:lvl w:ilvl="0" w:tplc="29CAA894">
      <w:start w:val="1"/>
      <w:numFmt w:val="bullet"/>
      <w:pStyle w:val="Listepucesillustration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45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2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AC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3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EC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6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A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6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4FC03407"/>
    <w:multiLevelType w:val="hybridMultilevel"/>
    <w:tmpl w:val="D8FE1EE0"/>
    <w:lvl w:ilvl="0" w:tplc="A7502E5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03549E8"/>
    <w:multiLevelType w:val="hybridMultilevel"/>
    <w:tmpl w:val="4E7C4186"/>
    <w:lvl w:ilvl="0" w:tplc="A7502E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21536C9"/>
    <w:multiLevelType w:val="hybridMultilevel"/>
    <w:tmpl w:val="87A65650"/>
    <w:lvl w:ilvl="0" w:tplc="A7502E5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312198D"/>
    <w:multiLevelType w:val="hybridMultilevel"/>
    <w:tmpl w:val="C0F88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7541D6"/>
    <w:multiLevelType w:val="hybridMultilevel"/>
    <w:tmpl w:val="EBAA6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3F009C"/>
    <w:multiLevelType w:val="hybridMultilevel"/>
    <w:tmpl w:val="46F46442"/>
    <w:lvl w:ilvl="0" w:tplc="14D0C9E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B1041A9"/>
    <w:multiLevelType w:val="hybridMultilevel"/>
    <w:tmpl w:val="5896C500"/>
    <w:lvl w:ilvl="0" w:tplc="A7502E5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C2B1F04"/>
    <w:multiLevelType w:val="hybridMultilevel"/>
    <w:tmpl w:val="27F2DB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B900C2"/>
    <w:multiLevelType w:val="multilevel"/>
    <w:tmpl w:val="9A8EA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7" w15:restartNumberingAfterBreak="0">
    <w:nsid w:val="5E9A7160"/>
    <w:multiLevelType w:val="hybridMultilevel"/>
    <w:tmpl w:val="28360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421613"/>
    <w:multiLevelType w:val="multilevel"/>
    <w:tmpl w:val="F77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657761ED"/>
    <w:multiLevelType w:val="hybridMultilevel"/>
    <w:tmpl w:val="DEB0A022"/>
    <w:lvl w:ilvl="0" w:tplc="A7502E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9ED6E00"/>
    <w:multiLevelType w:val="hybridMultilevel"/>
    <w:tmpl w:val="5F64D452"/>
    <w:lvl w:ilvl="0" w:tplc="A7502E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9F9318E"/>
    <w:multiLevelType w:val="hybridMultilevel"/>
    <w:tmpl w:val="7D7EB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021B24"/>
    <w:multiLevelType w:val="hybridMultilevel"/>
    <w:tmpl w:val="43C070C4"/>
    <w:lvl w:ilvl="0" w:tplc="67DCC8EC">
      <w:start w:val="1"/>
      <w:numFmt w:val="decimal"/>
      <w:pStyle w:val="Titre1"/>
      <w:lvlText w:val="%1."/>
      <w:lvlJc w:val="left"/>
      <w:pPr>
        <w:ind w:left="928" w:hanging="360"/>
      </w:pPr>
      <w:rPr>
        <w:sz w:val="144"/>
        <w:szCs w:val="52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6A342999"/>
    <w:multiLevelType w:val="hybridMultilevel"/>
    <w:tmpl w:val="F05CC136"/>
    <w:lvl w:ilvl="0" w:tplc="A7502E5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A6733FA"/>
    <w:multiLevelType w:val="hybridMultilevel"/>
    <w:tmpl w:val="867CA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365239"/>
    <w:multiLevelType w:val="hybridMultilevel"/>
    <w:tmpl w:val="28360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3D6E5C"/>
    <w:multiLevelType w:val="hybridMultilevel"/>
    <w:tmpl w:val="53FE9AA0"/>
    <w:lvl w:ilvl="0" w:tplc="DE306D4C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E7D74FD"/>
    <w:multiLevelType w:val="hybridMultilevel"/>
    <w:tmpl w:val="C27EE5D0"/>
    <w:lvl w:ilvl="0" w:tplc="0E0C64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EB5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B2C7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E85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4A1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EE0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C1A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44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670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D22D10"/>
    <w:multiLevelType w:val="hybridMultilevel"/>
    <w:tmpl w:val="F9B4F9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023087"/>
    <w:multiLevelType w:val="hybridMultilevel"/>
    <w:tmpl w:val="519A0230"/>
    <w:lvl w:ilvl="0" w:tplc="49280DEA">
      <w:start w:val="1"/>
      <w:numFmt w:val="bullet"/>
      <w:pStyle w:val="Bibliographie3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E521DB"/>
    <w:multiLevelType w:val="multilevel"/>
    <w:tmpl w:val="FD0EC75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1" w15:restartNumberingAfterBreak="0">
    <w:nsid w:val="77F66D7C"/>
    <w:multiLevelType w:val="hybridMultilevel"/>
    <w:tmpl w:val="F4168E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6640DE"/>
    <w:multiLevelType w:val="hybridMultilevel"/>
    <w:tmpl w:val="855CADFE"/>
    <w:lvl w:ilvl="0" w:tplc="7D20D0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C76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E3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AB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CD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800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C07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479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688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7E5409"/>
    <w:multiLevelType w:val="hybridMultilevel"/>
    <w:tmpl w:val="F7C015BE"/>
    <w:lvl w:ilvl="0" w:tplc="A7502E5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A23702D"/>
    <w:multiLevelType w:val="hybridMultilevel"/>
    <w:tmpl w:val="81CE2CD8"/>
    <w:lvl w:ilvl="0" w:tplc="A7502E5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FB236D9"/>
    <w:multiLevelType w:val="hybridMultilevel"/>
    <w:tmpl w:val="E8AA4C3E"/>
    <w:lvl w:ilvl="0" w:tplc="A7502E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2"/>
  </w:num>
  <w:num w:numId="2">
    <w:abstractNumId w:val="66"/>
  </w:num>
  <w:num w:numId="3">
    <w:abstractNumId w:val="66"/>
  </w:num>
  <w:num w:numId="4">
    <w:abstractNumId w:val="7"/>
  </w:num>
  <w:num w:numId="5">
    <w:abstractNumId w:val="6"/>
  </w:num>
  <w:num w:numId="6">
    <w:abstractNumId w:val="49"/>
  </w:num>
  <w:num w:numId="7">
    <w:abstractNumId w:val="51"/>
  </w:num>
  <w:num w:numId="8">
    <w:abstractNumId w:val="81"/>
  </w:num>
  <w:num w:numId="9">
    <w:abstractNumId w:val="78"/>
  </w:num>
  <w:num w:numId="10">
    <w:abstractNumId w:val="11"/>
  </w:num>
  <w:num w:numId="11">
    <w:abstractNumId w:val="47"/>
  </w:num>
  <w:num w:numId="12">
    <w:abstractNumId w:val="79"/>
  </w:num>
  <w:num w:numId="13">
    <w:abstractNumId w:val="37"/>
  </w:num>
  <w:num w:numId="14">
    <w:abstractNumId w:val="42"/>
  </w:num>
  <w:num w:numId="15">
    <w:abstractNumId w:val="34"/>
  </w:num>
  <w:num w:numId="16">
    <w:abstractNumId w:val="71"/>
  </w:num>
  <w:num w:numId="17">
    <w:abstractNumId w:val="65"/>
  </w:num>
  <w:num w:numId="18">
    <w:abstractNumId w:val="8"/>
  </w:num>
  <w:num w:numId="19">
    <w:abstractNumId w:val="3"/>
  </w:num>
  <w:num w:numId="20">
    <w:abstractNumId w:val="21"/>
  </w:num>
  <w:num w:numId="21">
    <w:abstractNumId w:val="80"/>
  </w:num>
  <w:num w:numId="22">
    <w:abstractNumId w:val="19"/>
  </w:num>
  <w:num w:numId="23">
    <w:abstractNumId w:val="57"/>
  </w:num>
  <w:num w:numId="24">
    <w:abstractNumId w:val="20"/>
  </w:num>
  <w:num w:numId="25">
    <w:abstractNumId w:val="31"/>
  </w:num>
  <w:num w:numId="26">
    <w:abstractNumId w:val="50"/>
  </w:num>
  <w:num w:numId="27">
    <w:abstractNumId w:val="32"/>
  </w:num>
  <w:num w:numId="28">
    <w:abstractNumId w:val="22"/>
  </w:num>
  <w:num w:numId="29">
    <w:abstractNumId w:val="68"/>
  </w:num>
  <w:num w:numId="30">
    <w:abstractNumId w:val="75"/>
  </w:num>
  <w:num w:numId="31">
    <w:abstractNumId w:val="43"/>
  </w:num>
  <w:num w:numId="32">
    <w:abstractNumId w:val="74"/>
  </w:num>
  <w:num w:numId="33">
    <w:abstractNumId w:val="62"/>
  </w:num>
  <w:num w:numId="34">
    <w:abstractNumId w:val="67"/>
  </w:num>
  <w:num w:numId="35">
    <w:abstractNumId w:val="16"/>
  </w:num>
  <w:num w:numId="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6"/>
  </w:num>
  <w:num w:numId="39">
    <w:abstractNumId w:val="2"/>
  </w:num>
  <w:num w:numId="40">
    <w:abstractNumId w:val="1"/>
  </w:num>
  <w:num w:numId="41">
    <w:abstractNumId w:val="16"/>
  </w:num>
  <w:num w:numId="42">
    <w:abstractNumId w:val="16"/>
    <w:lvlOverride w:ilvl="0">
      <w:startOverride w:val="1"/>
    </w:lvlOverride>
  </w:num>
  <w:num w:numId="43">
    <w:abstractNumId w:val="35"/>
  </w:num>
  <w:num w:numId="44">
    <w:abstractNumId w:val="48"/>
  </w:num>
  <w:num w:numId="45">
    <w:abstractNumId w:val="64"/>
  </w:num>
  <w:num w:numId="46">
    <w:abstractNumId w:val="9"/>
  </w:num>
  <w:num w:numId="47">
    <w:abstractNumId w:val="13"/>
  </w:num>
  <w:num w:numId="48">
    <w:abstractNumId w:val="44"/>
  </w:num>
  <w:num w:numId="49">
    <w:abstractNumId w:val="70"/>
  </w:num>
  <w:num w:numId="50">
    <w:abstractNumId w:val="40"/>
  </w:num>
  <w:num w:numId="51">
    <w:abstractNumId w:val="27"/>
  </w:num>
  <w:num w:numId="52">
    <w:abstractNumId w:val="39"/>
  </w:num>
  <w:num w:numId="53">
    <w:abstractNumId w:val="41"/>
  </w:num>
  <w:num w:numId="54">
    <w:abstractNumId w:val="85"/>
  </w:num>
  <w:num w:numId="55">
    <w:abstractNumId w:val="69"/>
  </w:num>
  <w:num w:numId="56">
    <w:abstractNumId w:val="23"/>
  </w:num>
  <w:num w:numId="57">
    <w:abstractNumId w:val="60"/>
  </w:num>
  <w:num w:numId="58">
    <w:abstractNumId w:val="73"/>
  </w:num>
  <w:num w:numId="59">
    <w:abstractNumId w:val="38"/>
  </w:num>
  <w:num w:numId="60">
    <w:abstractNumId w:val="17"/>
  </w:num>
  <w:num w:numId="61">
    <w:abstractNumId w:val="29"/>
  </w:num>
  <w:num w:numId="62">
    <w:abstractNumId w:val="15"/>
  </w:num>
  <w:num w:numId="63">
    <w:abstractNumId w:val="33"/>
  </w:num>
  <w:num w:numId="64">
    <w:abstractNumId w:val="52"/>
  </w:num>
  <w:num w:numId="65">
    <w:abstractNumId w:val="83"/>
  </w:num>
  <w:num w:numId="66">
    <w:abstractNumId w:val="46"/>
  </w:num>
  <w:num w:numId="67">
    <w:abstractNumId w:val="55"/>
  </w:num>
  <w:num w:numId="68">
    <w:abstractNumId w:val="76"/>
  </w:num>
  <w:num w:numId="69">
    <w:abstractNumId w:val="59"/>
  </w:num>
  <w:num w:numId="70">
    <w:abstractNumId w:val="14"/>
  </w:num>
  <w:num w:numId="71">
    <w:abstractNumId w:val="58"/>
  </w:num>
  <w:num w:numId="72">
    <w:abstractNumId w:val="54"/>
  </w:num>
  <w:num w:numId="73">
    <w:abstractNumId w:val="84"/>
  </w:num>
  <w:num w:numId="74">
    <w:abstractNumId w:val="5"/>
  </w:num>
  <w:num w:numId="75">
    <w:abstractNumId w:val="63"/>
  </w:num>
  <w:num w:numId="76">
    <w:abstractNumId w:val="28"/>
  </w:num>
  <w:num w:numId="77">
    <w:abstractNumId w:val="25"/>
  </w:num>
  <w:num w:numId="78">
    <w:abstractNumId w:val="53"/>
  </w:num>
  <w:num w:numId="79">
    <w:abstractNumId w:val="45"/>
  </w:num>
  <w:num w:numId="80">
    <w:abstractNumId w:val="18"/>
  </w:num>
  <w:num w:numId="81">
    <w:abstractNumId w:val="10"/>
  </w:num>
  <w:num w:numId="82">
    <w:abstractNumId w:val="82"/>
  </w:num>
  <w:num w:numId="83">
    <w:abstractNumId w:val="12"/>
  </w:num>
  <w:num w:numId="84">
    <w:abstractNumId w:val="26"/>
  </w:num>
  <w:num w:numId="85">
    <w:abstractNumId w:val="77"/>
  </w:num>
  <w:num w:numId="86">
    <w:abstractNumId w:val="24"/>
  </w:num>
  <w:num w:numId="87">
    <w:abstractNumId w:val="30"/>
  </w:num>
  <w:num w:numId="88">
    <w:abstractNumId w:val="61"/>
  </w:num>
  <w:num w:numId="89">
    <w:abstractNumId w:val="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C"/>
    <w:rsid w:val="000065A6"/>
    <w:rsid w:val="00014A6E"/>
    <w:rsid w:val="000157CD"/>
    <w:rsid w:val="000163E2"/>
    <w:rsid w:val="00020D97"/>
    <w:rsid w:val="00025841"/>
    <w:rsid w:val="00026E48"/>
    <w:rsid w:val="00030990"/>
    <w:rsid w:val="00034A32"/>
    <w:rsid w:val="0004077F"/>
    <w:rsid w:val="00042EAE"/>
    <w:rsid w:val="00046051"/>
    <w:rsid w:val="000466CA"/>
    <w:rsid w:val="00050EA9"/>
    <w:rsid w:val="00052437"/>
    <w:rsid w:val="000524BA"/>
    <w:rsid w:val="00052574"/>
    <w:rsid w:val="00053C1E"/>
    <w:rsid w:val="000542AE"/>
    <w:rsid w:val="00060BDE"/>
    <w:rsid w:val="00065FBC"/>
    <w:rsid w:val="0008147A"/>
    <w:rsid w:val="00091F65"/>
    <w:rsid w:val="000A2DCE"/>
    <w:rsid w:val="000B2842"/>
    <w:rsid w:val="000B31B3"/>
    <w:rsid w:val="000B448C"/>
    <w:rsid w:val="000B614E"/>
    <w:rsid w:val="000C2AF7"/>
    <w:rsid w:val="000D76A7"/>
    <w:rsid w:val="000E63A4"/>
    <w:rsid w:val="001111EA"/>
    <w:rsid w:val="00112077"/>
    <w:rsid w:val="001135F8"/>
    <w:rsid w:val="00114F98"/>
    <w:rsid w:val="001206D8"/>
    <w:rsid w:val="00123929"/>
    <w:rsid w:val="00125C93"/>
    <w:rsid w:val="0013355F"/>
    <w:rsid w:val="00134B3B"/>
    <w:rsid w:val="001357DB"/>
    <w:rsid w:val="0014019C"/>
    <w:rsid w:val="00140E2F"/>
    <w:rsid w:val="0014296F"/>
    <w:rsid w:val="0015427E"/>
    <w:rsid w:val="0015503B"/>
    <w:rsid w:val="0015585C"/>
    <w:rsid w:val="00166336"/>
    <w:rsid w:val="00193027"/>
    <w:rsid w:val="001A1B96"/>
    <w:rsid w:val="001C171B"/>
    <w:rsid w:val="001C254F"/>
    <w:rsid w:val="001C27F5"/>
    <w:rsid w:val="001C4271"/>
    <w:rsid w:val="001C4417"/>
    <w:rsid w:val="001C7229"/>
    <w:rsid w:val="001C7CB2"/>
    <w:rsid w:val="001D3E5A"/>
    <w:rsid w:val="001D585F"/>
    <w:rsid w:val="001E2261"/>
    <w:rsid w:val="001E28C8"/>
    <w:rsid w:val="001E5361"/>
    <w:rsid w:val="001F3916"/>
    <w:rsid w:val="001F4282"/>
    <w:rsid w:val="001F7CA4"/>
    <w:rsid w:val="002014AC"/>
    <w:rsid w:val="00203B82"/>
    <w:rsid w:val="00205168"/>
    <w:rsid w:val="0021123B"/>
    <w:rsid w:val="0021174B"/>
    <w:rsid w:val="00211FB5"/>
    <w:rsid w:val="00216663"/>
    <w:rsid w:val="00216A1A"/>
    <w:rsid w:val="00223997"/>
    <w:rsid w:val="0023550C"/>
    <w:rsid w:val="00240674"/>
    <w:rsid w:val="00243378"/>
    <w:rsid w:val="00246853"/>
    <w:rsid w:val="002479A4"/>
    <w:rsid w:val="00251997"/>
    <w:rsid w:val="00256B84"/>
    <w:rsid w:val="002570AF"/>
    <w:rsid w:val="00257900"/>
    <w:rsid w:val="002674E1"/>
    <w:rsid w:val="00271594"/>
    <w:rsid w:val="00274F84"/>
    <w:rsid w:val="002849D0"/>
    <w:rsid w:val="00285755"/>
    <w:rsid w:val="00285C1F"/>
    <w:rsid w:val="002A4E66"/>
    <w:rsid w:val="002A7FDA"/>
    <w:rsid w:val="002B2090"/>
    <w:rsid w:val="002C25A7"/>
    <w:rsid w:val="002C5B46"/>
    <w:rsid w:val="002F33E5"/>
    <w:rsid w:val="002F6BA1"/>
    <w:rsid w:val="002F74D0"/>
    <w:rsid w:val="003023A2"/>
    <w:rsid w:val="0030273B"/>
    <w:rsid w:val="00303DF5"/>
    <w:rsid w:val="003070C0"/>
    <w:rsid w:val="00307260"/>
    <w:rsid w:val="00312B3A"/>
    <w:rsid w:val="0031343E"/>
    <w:rsid w:val="00313A85"/>
    <w:rsid w:val="00314749"/>
    <w:rsid w:val="0032173C"/>
    <w:rsid w:val="00322A37"/>
    <w:rsid w:val="00324C85"/>
    <w:rsid w:val="003328B5"/>
    <w:rsid w:val="00340E7A"/>
    <w:rsid w:val="003424DC"/>
    <w:rsid w:val="00344D0E"/>
    <w:rsid w:val="00346A14"/>
    <w:rsid w:val="0035140F"/>
    <w:rsid w:val="003554D5"/>
    <w:rsid w:val="003621DB"/>
    <w:rsid w:val="0036274F"/>
    <w:rsid w:val="0036503F"/>
    <w:rsid w:val="00372246"/>
    <w:rsid w:val="003744F3"/>
    <w:rsid w:val="00374BE8"/>
    <w:rsid w:val="0037564B"/>
    <w:rsid w:val="00377E24"/>
    <w:rsid w:val="00385649"/>
    <w:rsid w:val="003934E3"/>
    <w:rsid w:val="00393A8B"/>
    <w:rsid w:val="003948A4"/>
    <w:rsid w:val="003956A4"/>
    <w:rsid w:val="00397F7E"/>
    <w:rsid w:val="003A5F1E"/>
    <w:rsid w:val="003B1DA9"/>
    <w:rsid w:val="003B7079"/>
    <w:rsid w:val="003C2E49"/>
    <w:rsid w:val="003C65EA"/>
    <w:rsid w:val="003E0696"/>
    <w:rsid w:val="003E19A5"/>
    <w:rsid w:val="003E28FC"/>
    <w:rsid w:val="003E3466"/>
    <w:rsid w:val="003E4537"/>
    <w:rsid w:val="003E75AF"/>
    <w:rsid w:val="003F0F0B"/>
    <w:rsid w:val="00400104"/>
    <w:rsid w:val="004010A6"/>
    <w:rsid w:val="004033C7"/>
    <w:rsid w:val="004145C1"/>
    <w:rsid w:val="004201EF"/>
    <w:rsid w:val="004221A4"/>
    <w:rsid w:val="0042449E"/>
    <w:rsid w:val="004270D9"/>
    <w:rsid w:val="0042793C"/>
    <w:rsid w:val="00470CA8"/>
    <w:rsid w:val="00473504"/>
    <w:rsid w:val="00481977"/>
    <w:rsid w:val="00492D9B"/>
    <w:rsid w:val="00493163"/>
    <w:rsid w:val="00497D20"/>
    <w:rsid w:val="004A1887"/>
    <w:rsid w:val="004A69DB"/>
    <w:rsid w:val="004A7F36"/>
    <w:rsid w:val="004B3C64"/>
    <w:rsid w:val="004B5991"/>
    <w:rsid w:val="004D1E42"/>
    <w:rsid w:val="004D2C9F"/>
    <w:rsid w:val="004D5E70"/>
    <w:rsid w:val="004E11E1"/>
    <w:rsid w:val="004E1774"/>
    <w:rsid w:val="004E2A08"/>
    <w:rsid w:val="004F00C1"/>
    <w:rsid w:val="00502AA9"/>
    <w:rsid w:val="00503700"/>
    <w:rsid w:val="005076B4"/>
    <w:rsid w:val="005242E0"/>
    <w:rsid w:val="005352C0"/>
    <w:rsid w:val="00535708"/>
    <w:rsid w:val="00540602"/>
    <w:rsid w:val="00540A8C"/>
    <w:rsid w:val="00543C02"/>
    <w:rsid w:val="00546AD0"/>
    <w:rsid w:val="005530ED"/>
    <w:rsid w:val="00554CF2"/>
    <w:rsid w:val="00556D35"/>
    <w:rsid w:val="005601CB"/>
    <w:rsid w:val="005626FD"/>
    <w:rsid w:val="00570B4C"/>
    <w:rsid w:val="005857FE"/>
    <w:rsid w:val="00596F58"/>
    <w:rsid w:val="0059742F"/>
    <w:rsid w:val="005A030C"/>
    <w:rsid w:val="005A6863"/>
    <w:rsid w:val="005A76B0"/>
    <w:rsid w:val="005B60EF"/>
    <w:rsid w:val="005C191A"/>
    <w:rsid w:val="005C4B8C"/>
    <w:rsid w:val="005C68CA"/>
    <w:rsid w:val="005C7231"/>
    <w:rsid w:val="005D2F81"/>
    <w:rsid w:val="005E26F4"/>
    <w:rsid w:val="005E2B80"/>
    <w:rsid w:val="005E5E5B"/>
    <w:rsid w:val="005E79C9"/>
    <w:rsid w:val="005F264D"/>
    <w:rsid w:val="005F391A"/>
    <w:rsid w:val="00600208"/>
    <w:rsid w:val="0060196F"/>
    <w:rsid w:val="00605FF4"/>
    <w:rsid w:val="00611010"/>
    <w:rsid w:val="00614F92"/>
    <w:rsid w:val="00622F0C"/>
    <w:rsid w:val="006255C2"/>
    <w:rsid w:val="00627D3C"/>
    <w:rsid w:val="006315DA"/>
    <w:rsid w:val="00636D6B"/>
    <w:rsid w:val="00637A41"/>
    <w:rsid w:val="00642E57"/>
    <w:rsid w:val="0064798C"/>
    <w:rsid w:val="006512C2"/>
    <w:rsid w:val="00651878"/>
    <w:rsid w:val="00654641"/>
    <w:rsid w:val="00654ED7"/>
    <w:rsid w:val="006556DC"/>
    <w:rsid w:val="0065673F"/>
    <w:rsid w:val="00665411"/>
    <w:rsid w:val="006719D9"/>
    <w:rsid w:val="00674F03"/>
    <w:rsid w:val="006761CA"/>
    <w:rsid w:val="00685980"/>
    <w:rsid w:val="006928C8"/>
    <w:rsid w:val="00694AF5"/>
    <w:rsid w:val="006963B1"/>
    <w:rsid w:val="00697C88"/>
    <w:rsid w:val="006A0DD3"/>
    <w:rsid w:val="006A1F67"/>
    <w:rsid w:val="006A2559"/>
    <w:rsid w:val="006A2E26"/>
    <w:rsid w:val="006A5F56"/>
    <w:rsid w:val="006B30DF"/>
    <w:rsid w:val="006B6A1B"/>
    <w:rsid w:val="006C1D80"/>
    <w:rsid w:val="006C23BC"/>
    <w:rsid w:val="006D30E7"/>
    <w:rsid w:val="006D5EEF"/>
    <w:rsid w:val="006E1EF7"/>
    <w:rsid w:val="006E30BE"/>
    <w:rsid w:val="006E411B"/>
    <w:rsid w:val="006E4795"/>
    <w:rsid w:val="006F4353"/>
    <w:rsid w:val="006F597E"/>
    <w:rsid w:val="00713809"/>
    <w:rsid w:val="0071662E"/>
    <w:rsid w:val="00720339"/>
    <w:rsid w:val="00721353"/>
    <w:rsid w:val="00730295"/>
    <w:rsid w:val="00730788"/>
    <w:rsid w:val="0073082D"/>
    <w:rsid w:val="00731063"/>
    <w:rsid w:val="007341AB"/>
    <w:rsid w:val="00741EC9"/>
    <w:rsid w:val="00742B9D"/>
    <w:rsid w:val="007439ED"/>
    <w:rsid w:val="007439FC"/>
    <w:rsid w:val="007475FE"/>
    <w:rsid w:val="00750305"/>
    <w:rsid w:val="007607DD"/>
    <w:rsid w:val="00767031"/>
    <w:rsid w:val="00772889"/>
    <w:rsid w:val="00773D48"/>
    <w:rsid w:val="0077745C"/>
    <w:rsid w:val="00780648"/>
    <w:rsid w:val="007815E5"/>
    <w:rsid w:val="00781A94"/>
    <w:rsid w:val="00784794"/>
    <w:rsid w:val="00784A17"/>
    <w:rsid w:val="00785375"/>
    <w:rsid w:val="00793ED4"/>
    <w:rsid w:val="007A0AEB"/>
    <w:rsid w:val="007A50BA"/>
    <w:rsid w:val="007A5721"/>
    <w:rsid w:val="007C055E"/>
    <w:rsid w:val="007C09AB"/>
    <w:rsid w:val="007C26CB"/>
    <w:rsid w:val="007C3CE1"/>
    <w:rsid w:val="007C3EAB"/>
    <w:rsid w:val="007D35BE"/>
    <w:rsid w:val="007E40D7"/>
    <w:rsid w:val="007E43D4"/>
    <w:rsid w:val="007E5806"/>
    <w:rsid w:val="007F31ED"/>
    <w:rsid w:val="00802753"/>
    <w:rsid w:val="008047B7"/>
    <w:rsid w:val="008049B6"/>
    <w:rsid w:val="008115FB"/>
    <w:rsid w:val="00817989"/>
    <w:rsid w:val="008202B6"/>
    <w:rsid w:val="00820B36"/>
    <w:rsid w:val="00823999"/>
    <w:rsid w:val="00823BE8"/>
    <w:rsid w:val="00826C19"/>
    <w:rsid w:val="008345AB"/>
    <w:rsid w:val="00835C82"/>
    <w:rsid w:val="0083701D"/>
    <w:rsid w:val="00840748"/>
    <w:rsid w:val="00846454"/>
    <w:rsid w:val="00851F08"/>
    <w:rsid w:val="0085406F"/>
    <w:rsid w:val="008559F8"/>
    <w:rsid w:val="0086346E"/>
    <w:rsid w:val="00876B61"/>
    <w:rsid w:val="00877838"/>
    <w:rsid w:val="00882CD2"/>
    <w:rsid w:val="008831FC"/>
    <w:rsid w:val="0088408B"/>
    <w:rsid w:val="0088594E"/>
    <w:rsid w:val="00890221"/>
    <w:rsid w:val="00890B89"/>
    <w:rsid w:val="008B61A7"/>
    <w:rsid w:val="008C57AD"/>
    <w:rsid w:val="008D573C"/>
    <w:rsid w:val="008E196A"/>
    <w:rsid w:val="008E21DF"/>
    <w:rsid w:val="008E2CD9"/>
    <w:rsid w:val="008E3A3D"/>
    <w:rsid w:val="008F1E6D"/>
    <w:rsid w:val="008F4111"/>
    <w:rsid w:val="008F4A8F"/>
    <w:rsid w:val="008F5F50"/>
    <w:rsid w:val="009012BC"/>
    <w:rsid w:val="00907747"/>
    <w:rsid w:val="00915EA1"/>
    <w:rsid w:val="00926029"/>
    <w:rsid w:val="00931921"/>
    <w:rsid w:val="009332BB"/>
    <w:rsid w:val="00935BBA"/>
    <w:rsid w:val="00941808"/>
    <w:rsid w:val="0094290B"/>
    <w:rsid w:val="00950CE6"/>
    <w:rsid w:val="00953401"/>
    <w:rsid w:val="009607CC"/>
    <w:rsid w:val="0096427D"/>
    <w:rsid w:val="009756D1"/>
    <w:rsid w:val="009760C9"/>
    <w:rsid w:val="00977AF8"/>
    <w:rsid w:val="00981911"/>
    <w:rsid w:val="0098366A"/>
    <w:rsid w:val="00983F2A"/>
    <w:rsid w:val="009935BB"/>
    <w:rsid w:val="0099459C"/>
    <w:rsid w:val="00995765"/>
    <w:rsid w:val="00995A1B"/>
    <w:rsid w:val="00997A6B"/>
    <w:rsid w:val="009A03B8"/>
    <w:rsid w:val="009A2C9E"/>
    <w:rsid w:val="009A3234"/>
    <w:rsid w:val="009A66E5"/>
    <w:rsid w:val="009B1A0C"/>
    <w:rsid w:val="009B24F2"/>
    <w:rsid w:val="009B28EB"/>
    <w:rsid w:val="009B2D2F"/>
    <w:rsid w:val="009C0543"/>
    <w:rsid w:val="009C6754"/>
    <w:rsid w:val="009D17C3"/>
    <w:rsid w:val="009D1C0F"/>
    <w:rsid w:val="009E033C"/>
    <w:rsid w:val="009E25E2"/>
    <w:rsid w:val="009F4291"/>
    <w:rsid w:val="009F6968"/>
    <w:rsid w:val="00A01666"/>
    <w:rsid w:val="00A019E8"/>
    <w:rsid w:val="00A05E98"/>
    <w:rsid w:val="00A108D7"/>
    <w:rsid w:val="00A12793"/>
    <w:rsid w:val="00A1331D"/>
    <w:rsid w:val="00A17C28"/>
    <w:rsid w:val="00A17F21"/>
    <w:rsid w:val="00A20FEC"/>
    <w:rsid w:val="00A21B0A"/>
    <w:rsid w:val="00A24FB5"/>
    <w:rsid w:val="00A25701"/>
    <w:rsid w:val="00A30042"/>
    <w:rsid w:val="00A32592"/>
    <w:rsid w:val="00A333DF"/>
    <w:rsid w:val="00A40C58"/>
    <w:rsid w:val="00A423E6"/>
    <w:rsid w:val="00A42EF1"/>
    <w:rsid w:val="00A46E7F"/>
    <w:rsid w:val="00A544B2"/>
    <w:rsid w:val="00A603F7"/>
    <w:rsid w:val="00A62D0F"/>
    <w:rsid w:val="00A72333"/>
    <w:rsid w:val="00A72C7C"/>
    <w:rsid w:val="00A80028"/>
    <w:rsid w:val="00A80FAC"/>
    <w:rsid w:val="00A8161A"/>
    <w:rsid w:val="00A828E0"/>
    <w:rsid w:val="00A9012B"/>
    <w:rsid w:val="00A917E1"/>
    <w:rsid w:val="00A9323A"/>
    <w:rsid w:val="00A9382C"/>
    <w:rsid w:val="00A93AC6"/>
    <w:rsid w:val="00A96A51"/>
    <w:rsid w:val="00AA25B8"/>
    <w:rsid w:val="00AA4F0F"/>
    <w:rsid w:val="00AA671E"/>
    <w:rsid w:val="00AB0C47"/>
    <w:rsid w:val="00AB3F92"/>
    <w:rsid w:val="00AB79BA"/>
    <w:rsid w:val="00AC41EE"/>
    <w:rsid w:val="00AD194B"/>
    <w:rsid w:val="00AD3A50"/>
    <w:rsid w:val="00AD688D"/>
    <w:rsid w:val="00AE01B7"/>
    <w:rsid w:val="00AE0DE6"/>
    <w:rsid w:val="00AE1A72"/>
    <w:rsid w:val="00B01AC4"/>
    <w:rsid w:val="00B072F9"/>
    <w:rsid w:val="00B262A5"/>
    <w:rsid w:val="00B26648"/>
    <w:rsid w:val="00B268B2"/>
    <w:rsid w:val="00B26A45"/>
    <w:rsid w:val="00B31698"/>
    <w:rsid w:val="00B32125"/>
    <w:rsid w:val="00B345A8"/>
    <w:rsid w:val="00B35E47"/>
    <w:rsid w:val="00B41A3B"/>
    <w:rsid w:val="00B41D12"/>
    <w:rsid w:val="00B43EDB"/>
    <w:rsid w:val="00B4551D"/>
    <w:rsid w:val="00B45BDB"/>
    <w:rsid w:val="00B50DC1"/>
    <w:rsid w:val="00B53356"/>
    <w:rsid w:val="00B54003"/>
    <w:rsid w:val="00B56C6F"/>
    <w:rsid w:val="00B61D9A"/>
    <w:rsid w:val="00B675FC"/>
    <w:rsid w:val="00B71D50"/>
    <w:rsid w:val="00B81707"/>
    <w:rsid w:val="00B83221"/>
    <w:rsid w:val="00B86AFD"/>
    <w:rsid w:val="00B86B39"/>
    <w:rsid w:val="00B87D4C"/>
    <w:rsid w:val="00B904EB"/>
    <w:rsid w:val="00B913D6"/>
    <w:rsid w:val="00BA246C"/>
    <w:rsid w:val="00BA2B79"/>
    <w:rsid w:val="00BA79BE"/>
    <w:rsid w:val="00BB2237"/>
    <w:rsid w:val="00BB39A6"/>
    <w:rsid w:val="00BC23DE"/>
    <w:rsid w:val="00BC5D68"/>
    <w:rsid w:val="00BD01E1"/>
    <w:rsid w:val="00BD09DE"/>
    <w:rsid w:val="00BD318A"/>
    <w:rsid w:val="00BD4D8B"/>
    <w:rsid w:val="00BE7B89"/>
    <w:rsid w:val="00BF08F2"/>
    <w:rsid w:val="00BF7D14"/>
    <w:rsid w:val="00C02205"/>
    <w:rsid w:val="00C072B9"/>
    <w:rsid w:val="00C27C65"/>
    <w:rsid w:val="00C324E9"/>
    <w:rsid w:val="00C351F6"/>
    <w:rsid w:val="00C359C7"/>
    <w:rsid w:val="00C35B9E"/>
    <w:rsid w:val="00C404C0"/>
    <w:rsid w:val="00C422C0"/>
    <w:rsid w:val="00C45FEA"/>
    <w:rsid w:val="00C50702"/>
    <w:rsid w:val="00C50D24"/>
    <w:rsid w:val="00C535DB"/>
    <w:rsid w:val="00C542D6"/>
    <w:rsid w:val="00C65EA8"/>
    <w:rsid w:val="00C71651"/>
    <w:rsid w:val="00C723D7"/>
    <w:rsid w:val="00C7557F"/>
    <w:rsid w:val="00C82616"/>
    <w:rsid w:val="00C828AB"/>
    <w:rsid w:val="00C860C7"/>
    <w:rsid w:val="00C9155C"/>
    <w:rsid w:val="00C96CA3"/>
    <w:rsid w:val="00CA10D8"/>
    <w:rsid w:val="00CA40E6"/>
    <w:rsid w:val="00CA6E27"/>
    <w:rsid w:val="00CB186B"/>
    <w:rsid w:val="00CB3499"/>
    <w:rsid w:val="00CC25ED"/>
    <w:rsid w:val="00CC3478"/>
    <w:rsid w:val="00CC7542"/>
    <w:rsid w:val="00CD0F39"/>
    <w:rsid w:val="00CD1FF1"/>
    <w:rsid w:val="00CD5EF5"/>
    <w:rsid w:val="00CE3D98"/>
    <w:rsid w:val="00CF6FD6"/>
    <w:rsid w:val="00D029F3"/>
    <w:rsid w:val="00D04A6D"/>
    <w:rsid w:val="00D04CD5"/>
    <w:rsid w:val="00D12B4B"/>
    <w:rsid w:val="00D26666"/>
    <w:rsid w:val="00D27483"/>
    <w:rsid w:val="00D3512B"/>
    <w:rsid w:val="00D4701D"/>
    <w:rsid w:val="00D474A9"/>
    <w:rsid w:val="00D47B03"/>
    <w:rsid w:val="00D513D9"/>
    <w:rsid w:val="00D57A1E"/>
    <w:rsid w:val="00D63258"/>
    <w:rsid w:val="00D6451C"/>
    <w:rsid w:val="00D65C1B"/>
    <w:rsid w:val="00D66637"/>
    <w:rsid w:val="00D771AA"/>
    <w:rsid w:val="00D81F3F"/>
    <w:rsid w:val="00D82391"/>
    <w:rsid w:val="00D85F1F"/>
    <w:rsid w:val="00D86C84"/>
    <w:rsid w:val="00D87A42"/>
    <w:rsid w:val="00D9059D"/>
    <w:rsid w:val="00DA35C8"/>
    <w:rsid w:val="00DA5AF4"/>
    <w:rsid w:val="00DA7C70"/>
    <w:rsid w:val="00DB59D5"/>
    <w:rsid w:val="00DB5CAC"/>
    <w:rsid w:val="00DC2E0B"/>
    <w:rsid w:val="00DC410C"/>
    <w:rsid w:val="00DC5DF6"/>
    <w:rsid w:val="00DC7E91"/>
    <w:rsid w:val="00DE4973"/>
    <w:rsid w:val="00DE5F77"/>
    <w:rsid w:val="00DF4519"/>
    <w:rsid w:val="00DF75C2"/>
    <w:rsid w:val="00DF7A60"/>
    <w:rsid w:val="00E0420A"/>
    <w:rsid w:val="00E04DA5"/>
    <w:rsid w:val="00E05918"/>
    <w:rsid w:val="00E15F88"/>
    <w:rsid w:val="00E2198B"/>
    <w:rsid w:val="00E22676"/>
    <w:rsid w:val="00E22EE4"/>
    <w:rsid w:val="00E312FC"/>
    <w:rsid w:val="00E32DAB"/>
    <w:rsid w:val="00E33F7B"/>
    <w:rsid w:val="00E4523B"/>
    <w:rsid w:val="00E4677A"/>
    <w:rsid w:val="00E5244C"/>
    <w:rsid w:val="00E563D6"/>
    <w:rsid w:val="00E57922"/>
    <w:rsid w:val="00E73255"/>
    <w:rsid w:val="00E74456"/>
    <w:rsid w:val="00E761EE"/>
    <w:rsid w:val="00E80175"/>
    <w:rsid w:val="00E862CC"/>
    <w:rsid w:val="00E90ADC"/>
    <w:rsid w:val="00E91DDD"/>
    <w:rsid w:val="00E974A5"/>
    <w:rsid w:val="00EA3623"/>
    <w:rsid w:val="00EA3CC9"/>
    <w:rsid w:val="00EB7D14"/>
    <w:rsid w:val="00EC029F"/>
    <w:rsid w:val="00EC079C"/>
    <w:rsid w:val="00EC12C6"/>
    <w:rsid w:val="00EC2423"/>
    <w:rsid w:val="00EC54AB"/>
    <w:rsid w:val="00EC5CA7"/>
    <w:rsid w:val="00EC6934"/>
    <w:rsid w:val="00EC704F"/>
    <w:rsid w:val="00ED06E0"/>
    <w:rsid w:val="00ED3C21"/>
    <w:rsid w:val="00ED5402"/>
    <w:rsid w:val="00EE01EA"/>
    <w:rsid w:val="00EE4DC4"/>
    <w:rsid w:val="00EF55F3"/>
    <w:rsid w:val="00F03AB0"/>
    <w:rsid w:val="00F10071"/>
    <w:rsid w:val="00F10708"/>
    <w:rsid w:val="00F20C36"/>
    <w:rsid w:val="00F23926"/>
    <w:rsid w:val="00F2411F"/>
    <w:rsid w:val="00F3127C"/>
    <w:rsid w:val="00F31DE4"/>
    <w:rsid w:val="00F35400"/>
    <w:rsid w:val="00F36EF2"/>
    <w:rsid w:val="00F46D40"/>
    <w:rsid w:val="00F53960"/>
    <w:rsid w:val="00F54821"/>
    <w:rsid w:val="00F54968"/>
    <w:rsid w:val="00F55358"/>
    <w:rsid w:val="00F60BE1"/>
    <w:rsid w:val="00F62D1F"/>
    <w:rsid w:val="00F6776A"/>
    <w:rsid w:val="00F73ABA"/>
    <w:rsid w:val="00F74164"/>
    <w:rsid w:val="00F75D6B"/>
    <w:rsid w:val="00F9401B"/>
    <w:rsid w:val="00F963B5"/>
    <w:rsid w:val="00F968D8"/>
    <w:rsid w:val="00FA4655"/>
    <w:rsid w:val="00FA798B"/>
    <w:rsid w:val="00FB1438"/>
    <w:rsid w:val="00FB29EF"/>
    <w:rsid w:val="00FB6A83"/>
    <w:rsid w:val="00FC15FF"/>
    <w:rsid w:val="00FC1E9A"/>
    <w:rsid w:val="00FC5E6D"/>
    <w:rsid w:val="00FC66CB"/>
    <w:rsid w:val="00FD1E47"/>
    <w:rsid w:val="00FD2360"/>
    <w:rsid w:val="00FD387D"/>
    <w:rsid w:val="00FD5236"/>
    <w:rsid w:val="00FD5B02"/>
    <w:rsid w:val="00FE0D4D"/>
    <w:rsid w:val="00FE57F2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1C382A"/>
  <w15:docId w15:val="{7679D4CF-034D-4676-BD77-98E2F54B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="NSimSun" w:hAnsi="Marianne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97E"/>
    <w:pPr>
      <w:jc w:val="both"/>
    </w:pPr>
    <w:rPr>
      <w:sz w:val="20"/>
    </w:rPr>
  </w:style>
  <w:style w:type="paragraph" w:styleId="Titre1">
    <w:name w:val="heading 1"/>
    <w:basedOn w:val="Normal"/>
    <w:next w:val="Corpsdetexte"/>
    <w:link w:val="Titre1Car"/>
    <w:uiPriority w:val="9"/>
    <w:qFormat/>
    <w:rsid w:val="003E0696"/>
    <w:pPr>
      <w:numPr>
        <w:numId w:val="1"/>
      </w:numPr>
      <w:spacing w:before="240" w:after="120"/>
      <w:ind w:left="1276" w:hanging="1210"/>
      <w:outlineLvl w:val="0"/>
    </w:pPr>
    <w:rPr>
      <w:b/>
      <w:bCs/>
      <w:sz w:val="72"/>
      <w:szCs w:val="44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1111EA"/>
    <w:pPr>
      <w:numPr>
        <w:ilvl w:val="1"/>
        <w:numId w:val="3"/>
      </w:numPr>
      <w:shd w:val="clear" w:color="auto" w:fill="598781" w:themeFill="accent6" w:themeFillShade="BF"/>
      <w:spacing w:before="200" w:after="120"/>
      <w:outlineLvl w:val="1"/>
    </w:pPr>
    <w:rPr>
      <w:b/>
      <w:bCs/>
      <w:color w:val="FFFFFF"/>
      <w:sz w:val="38"/>
      <w:szCs w:val="32"/>
    </w:rPr>
  </w:style>
  <w:style w:type="paragraph" w:styleId="Titre3">
    <w:name w:val="heading 3"/>
    <w:basedOn w:val="Normal"/>
    <w:next w:val="Corpsdetexte"/>
    <w:link w:val="Titre3Car"/>
    <w:uiPriority w:val="9"/>
    <w:unhideWhenUsed/>
    <w:qFormat/>
    <w:rsid w:val="008345AB"/>
    <w:pPr>
      <w:numPr>
        <w:ilvl w:val="2"/>
        <w:numId w:val="3"/>
      </w:numPr>
      <w:pBdr>
        <w:left w:val="single" w:sz="24" w:space="14" w:color="000000"/>
      </w:pBdr>
      <w:tabs>
        <w:tab w:val="clear" w:pos="0"/>
        <w:tab w:val="num" w:pos="284"/>
      </w:tabs>
      <w:spacing w:before="140" w:after="120"/>
      <w:ind w:left="426"/>
      <w:outlineLvl w:val="2"/>
    </w:pPr>
    <w:rPr>
      <w:b/>
      <w:bCs/>
      <w:sz w:val="32"/>
      <w:szCs w:val="28"/>
    </w:rPr>
  </w:style>
  <w:style w:type="paragraph" w:styleId="Titre4">
    <w:name w:val="heading 4"/>
    <w:basedOn w:val="Normal"/>
    <w:next w:val="Corpsdetexte"/>
    <w:link w:val="Titre4Car"/>
    <w:uiPriority w:val="9"/>
    <w:unhideWhenUsed/>
    <w:qFormat/>
    <w:rsid w:val="00A108D7"/>
    <w:pPr>
      <w:numPr>
        <w:ilvl w:val="3"/>
        <w:numId w:val="3"/>
      </w:numPr>
      <w:tabs>
        <w:tab w:val="clear" w:pos="0"/>
        <w:tab w:val="num" w:pos="142"/>
      </w:tabs>
      <w:spacing w:before="120" w:after="120"/>
      <w:ind w:left="142"/>
      <w:outlineLvl w:val="3"/>
    </w:pPr>
    <w:rPr>
      <w:b/>
      <w:bCs/>
      <w:iCs/>
      <w:caps/>
      <w:color w:val="FFFFFF"/>
      <w:sz w:val="27"/>
      <w:szCs w:val="27"/>
      <w:shd w:val="clear" w:color="auto" w:fill="81ACA6"/>
    </w:rPr>
  </w:style>
  <w:style w:type="paragraph" w:styleId="Titre5">
    <w:name w:val="heading 5"/>
    <w:basedOn w:val="Normal"/>
    <w:next w:val="Corpsdetexte"/>
    <w:link w:val="Titre5Car"/>
    <w:uiPriority w:val="9"/>
    <w:unhideWhenUsed/>
    <w:qFormat/>
    <w:rsid w:val="00B913D6"/>
    <w:pPr>
      <w:numPr>
        <w:ilvl w:val="4"/>
        <w:numId w:val="3"/>
      </w:numPr>
      <w:spacing w:before="120" w:after="60"/>
      <w:outlineLvl w:val="4"/>
    </w:pPr>
    <w:rPr>
      <w:b/>
      <w:bCs/>
      <w:color w:val="598781" w:themeColor="accent6" w:themeShade="BF"/>
      <w:sz w:val="24"/>
      <w:szCs w:val="3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913D6"/>
    <w:pPr>
      <w:keepNext/>
      <w:keepLines/>
      <w:pBdr>
        <w:left w:val="threeDEmboss" w:sz="6" w:space="4" w:color="3C5A56" w:themeColor="accent6" w:themeShade="80"/>
      </w:pBdr>
      <w:spacing w:before="40"/>
      <w:ind w:left="284"/>
      <w:outlineLvl w:val="5"/>
    </w:pPr>
    <w:rPr>
      <w:rFonts w:eastAsiaTheme="majorEastAsia" w:cs="Mangal"/>
      <w:b/>
      <w:bCs/>
      <w:color w:val="3B5A55" w:themeColor="accent1" w:themeShade="7F"/>
      <w:sz w:val="22"/>
      <w:szCs w:val="22"/>
      <w:lang w:eastAsia="en-US" w:bidi="ar-S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C5B46"/>
    <w:pPr>
      <w:keepNext/>
      <w:keepLines/>
      <w:spacing w:before="40"/>
      <w:outlineLvl w:val="6"/>
    </w:pPr>
    <w:rPr>
      <w:rFonts w:eastAsiaTheme="majorEastAsia" w:cs="Mangal"/>
      <w:color w:val="65757D" w:themeColor="background2" w:themeShade="80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80FAC"/>
    <w:pPr>
      <w:keepNext/>
      <w:keepLines/>
      <w:spacing w:before="40"/>
      <w:ind w:left="284"/>
      <w:outlineLvl w:val="7"/>
    </w:pPr>
    <w:rPr>
      <w:rFonts w:eastAsia="Microsoft YaHei" w:cs="Mangal"/>
      <w:i/>
      <w:iCs/>
      <w:color w:val="65757D" w:themeColor="background2" w:themeShade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uiPriority w:val="99"/>
    <w:qFormat/>
    <w:rsid w:val="00203B82"/>
    <w:rPr>
      <w:bdr w:val="none" w:sz="0" w:space="0" w:color="auto"/>
    </w:rPr>
  </w:style>
  <w:style w:type="character" w:customStyle="1" w:styleId="Lettrines">
    <w:name w:val="Lettrines"/>
    <w:qFormat/>
    <w:rsid w:val="00203B82"/>
  </w:style>
  <w:style w:type="character" w:customStyle="1" w:styleId="Numrodechapitre">
    <w:name w:val="Numéro de chapitre"/>
    <w:qFormat/>
    <w:rsid w:val="00203B82"/>
    <w:rPr>
      <w:rFonts w:ascii="Arial" w:eastAsia="Microsoft YaHei" w:hAnsi="Arial" w:cs="Arial"/>
      <w:b/>
      <w:bCs/>
      <w:sz w:val="96"/>
      <w:szCs w:val="31"/>
      <w:bdr w:val="single" w:sz="16" w:space="1" w:color="000000"/>
    </w:rPr>
  </w:style>
  <w:style w:type="character" w:customStyle="1" w:styleId="LienInternet">
    <w:name w:val="Lien Internet"/>
    <w:rsid w:val="00203B82"/>
    <w:rPr>
      <w:color w:val="000080"/>
      <w:u w:val="single"/>
    </w:rPr>
  </w:style>
  <w:style w:type="character" w:styleId="Accentuation">
    <w:name w:val="Emphasis"/>
    <w:uiPriority w:val="14"/>
    <w:qFormat/>
    <w:rsid w:val="00203B82"/>
    <w:rPr>
      <w:b/>
      <w:i w:val="0"/>
      <w:iCs/>
    </w:rPr>
  </w:style>
  <w:style w:type="character" w:customStyle="1" w:styleId="Citation1">
    <w:name w:val="Citation1"/>
    <w:uiPriority w:val="99"/>
    <w:qFormat/>
    <w:rsid w:val="00203B82"/>
    <w:rPr>
      <w:i/>
      <w:iCs/>
    </w:rPr>
  </w:style>
  <w:style w:type="character" w:styleId="Numrodepage">
    <w:name w:val="page number"/>
    <w:rPr>
      <w:sz w:val="20"/>
    </w:rPr>
  </w:style>
  <w:style w:type="character" w:customStyle="1" w:styleId="Accentuationforte">
    <w:name w:val="Accentuation forte"/>
    <w:uiPriority w:val="14"/>
    <w:qFormat/>
    <w:rsid w:val="00203B82"/>
    <w:rPr>
      <w:b/>
      <w:bCs/>
      <w:color w:val="50938A"/>
      <w:sz w:val="22"/>
    </w:rPr>
  </w:style>
  <w:style w:type="character" w:customStyle="1" w:styleId="Caractresdenotedebasdepage">
    <w:name w:val="Caractères de note de bas de page"/>
    <w:uiPriority w:val="99"/>
    <w:qFormat/>
  </w:style>
  <w:style w:type="character" w:customStyle="1" w:styleId="Ancredenotedebasdepage">
    <w:name w:val="Ancre de note de bas de page"/>
    <w:uiPriority w:val="99"/>
    <w:rPr>
      <w:vertAlign w:val="superscript"/>
    </w:rPr>
  </w:style>
  <w:style w:type="paragraph" w:styleId="Titre">
    <w:name w:val="Title"/>
    <w:basedOn w:val="Normal"/>
    <w:next w:val="Corpsdetexte"/>
    <w:link w:val="TitreCar"/>
    <w:qFormat/>
    <w:rsid w:val="00203B82"/>
    <w:rPr>
      <w:rFonts w:eastAsia="Microsoft YaHei"/>
      <w:b/>
      <w:bCs/>
      <w:sz w:val="76"/>
      <w:szCs w:val="56"/>
    </w:rPr>
  </w:style>
  <w:style w:type="paragraph" w:styleId="Corpsdetexte">
    <w:name w:val="Body Text"/>
    <w:basedOn w:val="Normal"/>
    <w:link w:val="CorpsdetexteCar"/>
    <w:qFormat/>
    <w:rsid w:val="000157CD"/>
  </w:style>
  <w:style w:type="paragraph" w:styleId="Liste">
    <w:name w:val="List"/>
    <w:basedOn w:val="Corpsdetexte"/>
    <w:rsid w:val="00203B82"/>
  </w:style>
  <w:style w:type="paragraph" w:styleId="Lgende">
    <w:name w:val="caption"/>
    <w:basedOn w:val="Normal"/>
    <w:qFormat/>
    <w:rsid w:val="00203B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203B82"/>
    <w:pPr>
      <w:suppressLineNumbers/>
    </w:pPr>
  </w:style>
  <w:style w:type="paragraph" w:customStyle="1" w:styleId="En-tteetpieddepage">
    <w:name w:val="En-tête et pied de page"/>
    <w:basedOn w:val="Normal"/>
    <w:link w:val="En-tteetpieddepageCar"/>
    <w:qFormat/>
    <w:rsid w:val="00203B82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En-tteetpieddepage"/>
    <w:link w:val="En-tteCar"/>
    <w:rsid w:val="00D27483"/>
    <w:rPr>
      <w:b/>
    </w:rPr>
  </w:style>
  <w:style w:type="paragraph" w:customStyle="1" w:styleId="En-ttegauche">
    <w:name w:val="En-tête gauche"/>
    <w:basedOn w:val="En-tte"/>
    <w:qFormat/>
    <w:rsid w:val="00203B82"/>
  </w:style>
  <w:style w:type="paragraph" w:styleId="Sous-titre">
    <w:name w:val="Subtitle"/>
    <w:basedOn w:val="Normal"/>
    <w:next w:val="Corpsdetexte"/>
    <w:link w:val="Sous-titreCar"/>
    <w:uiPriority w:val="11"/>
    <w:qFormat/>
    <w:rsid w:val="003E0696"/>
    <w:rPr>
      <w:b/>
      <w:sz w:val="52"/>
      <w:szCs w:val="36"/>
    </w:rPr>
  </w:style>
  <w:style w:type="paragraph" w:styleId="Pieddepage">
    <w:name w:val="footer"/>
    <w:basedOn w:val="En-tteetpieddepage"/>
    <w:rsid w:val="000524BA"/>
    <w:pPr>
      <w:tabs>
        <w:tab w:val="clear" w:pos="4819"/>
      </w:tabs>
    </w:pPr>
    <w:rPr>
      <w:szCs w:val="20"/>
    </w:rPr>
  </w:style>
  <w:style w:type="paragraph" w:styleId="Formuledepolitesse">
    <w:name w:val="Closing"/>
    <w:basedOn w:val="Normal"/>
    <w:next w:val="Corpsdetexte"/>
    <w:rsid w:val="00203B82"/>
    <w:pPr>
      <w:jc w:val="center"/>
    </w:pPr>
    <w:rPr>
      <w:b/>
      <w:bCs/>
      <w:sz w:val="32"/>
      <w:szCs w:val="32"/>
    </w:rPr>
  </w:style>
  <w:style w:type="paragraph" w:customStyle="1" w:styleId="Bibliographie1">
    <w:name w:val="Bibliographie 1"/>
    <w:basedOn w:val="Index"/>
    <w:uiPriority w:val="99"/>
    <w:qFormat/>
    <w:rsid w:val="00203B82"/>
    <w:pPr>
      <w:tabs>
        <w:tab w:val="right" w:leader="dot" w:pos="9638"/>
      </w:tabs>
    </w:pPr>
  </w:style>
  <w:style w:type="paragraph" w:styleId="TM1">
    <w:name w:val="toc 1"/>
    <w:basedOn w:val="Index"/>
    <w:uiPriority w:val="39"/>
    <w:rsid w:val="005D2F81"/>
    <w:pPr>
      <w:tabs>
        <w:tab w:val="left" w:pos="566"/>
        <w:tab w:val="right" w:leader="dot" w:pos="14317"/>
      </w:tabs>
    </w:pPr>
    <w:rPr>
      <w:b/>
      <w:noProof/>
      <w:color w:val="598781" w:themeColor="accent6" w:themeShade="BF"/>
      <w:sz w:val="28"/>
      <w:szCs w:val="28"/>
    </w:rPr>
  </w:style>
  <w:style w:type="paragraph" w:styleId="TM2">
    <w:name w:val="toc 2"/>
    <w:basedOn w:val="Index"/>
    <w:uiPriority w:val="39"/>
    <w:rsid w:val="00502AA9"/>
    <w:pPr>
      <w:tabs>
        <w:tab w:val="right" w:leader="dot" w:pos="13750"/>
      </w:tabs>
      <w:ind w:left="993"/>
    </w:pPr>
    <w:rPr>
      <w:noProof/>
      <w:sz w:val="22"/>
    </w:rPr>
  </w:style>
  <w:style w:type="paragraph" w:customStyle="1" w:styleId="Contenudetableau">
    <w:name w:val="Contenu de tableau"/>
    <w:basedOn w:val="Normal"/>
    <w:link w:val="ContenudetableauCar"/>
    <w:qFormat/>
    <w:rsid w:val="005626FD"/>
    <w:pPr>
      <w:widowControl w:val="0"/>
      <w:suppressLineNumbers/>
      <w:tabs>
        <w:tab w:val="left" w:pos="993"/>
      </w:tabs>
    </w:pPr>
    <w:rPr>
      <w:sz w:val="18"/>
    </w:rPr>
  </w:style>
  <w:style w:type="paragraph" w:customStyle="1" w:styleId="Titredetableau">
    <w:name w:val="Titre de tableau"/>
    <w:basedOn w:val="Contenudetableau"/>
    <w:qFormat/>
    <w:rsid w:val="00203B82"/>
    <w:pPr>
      <w:spacing w:after="57"/>
      <w:jc w:val="center"/>
    </w:pPr>
    <w:rPr>
      <w:b/>
      <w:bCs/>
    </w:rPr>
  </w:style>
  <w:style w:type="paragraph" w:customStyle="1" w:styleId="Figure">
    <w:name w:val="Figure"/>
    <w:basedOn w:val="Lgende"/>
    <w:qFormat/>
    <w:rsid w:val="00784A17"/>
    <w:pPr>
      <w:jc w:val="center"/>
    </w:pPr>
    <w:rPr>
      <w:sz w:val="16"/>
      <w:szCs w:val="20"/>
    </w:rPr>
  </w:style>
  <w:style w:type="paragraph" w:customStyle="1" w:styleId="Lignehorizontale">
    <w:name w:val="Ligne horizontale"/>
    <w:basedOn w:val="Normal"/>
    <w:next w:val="Corpsdetexte"/>
    <w:qFormat/>
    <w:rsid w:val="00203B82"/>
    <w:pPr>
      <w:suppressLineNumbers/>
      <w:pBdr>
        <w:bottom w:val="single" w:sz="24" w:space="0" w:color="81ACA6"/>
      </w:pBdr>
      <w:spacing w:after="283"/>
    </w:pPr>
    <w:rPr>
      <w:sz w:val="12"/>
      <w:szCs w:val="12"/>
    </w:rPr>
  </w:style>
  <w:style w:type="paragraph" w:customStyle="1" w:styleId="Contenudecadre">
    <w:name w:val="Contenu de cadre"/>
    <w:basedOn w:val="Normal"/>
    <w:qFormat/>
    <w:rsid w:val="00203B82"/>
  </w:style>
  <w:style w:type="paragraph" w:customStyle="1" w:styleId="Pieddepagedroit">
    <w:name w:val="Pied de page droit"/>
    <w:basedOn w:val="Pieddepage"/>
    <w:qFormat/>
    <w:rsid w:val="00203B82"/>
    <w:pPr>
      <w:jc w:val="right"/>
    </w:pPr>
  </w:style>
  <w:style w:type="paragraph" w:customStyle="1" w:styleId="Pieddepagegauche">
    <w:name w:val="Pied de page gauche"/>
    <w:basedOn w:val="Pieddepage"/>
    <w:qFormat/>
    <w:rsid w:val="00203B82"/>
  </w:style>
  <w:style w:type="paragraph" w:customStyle="1" w:styleId="LogoImpacct">
    <w:name w:val="Logo_Impacct"/>
    <w:basedOn w:val="Normal"/>
    <w:qFormat/>
    <w:rsid w:val="003E0696"/>
    <w:rPr>
      <w:rFonts w:ascii="Marianne ExtraBold" w:hAnsi="Marianne ExtraBold"/>
      <w:spacing w:val="-24"/>
      <w:sz w:val="28"/>
      <w:szCs w:val="20"/>
    </w:rPr>
  </w:style>
  <w:style w:type="paragraph" w:customStyle="1" w:styleId="sous-titre2">
    <w:name w:val="sous-titre2"/>
    <w:basedOn w:val="Sous-titre"/>
    <w:qFormat/>
    <w:rsid w:val="00A80FAC"/>
    <w:pPr>
      <w:keepNext/>
      <w:spacing w:before="60" w:after="120"/>
      <w:ind w:right="227"/>
      <w:jc w:val="left"/>
    </w:pPr>
    <w:rPr>
      <w:b w:val="0"/>
      <w:bCs/>
    </w:rPr>
  </w:style>
  <w:style w:type="paragraph" w:customStyle="1" w:styleId="sous-titre3">
    <w:name w:val="sous-titre3"/>
    <w:basedOn w:val="Corpsdetexte"/>
    <w:qFormat/>
    <w:rsid w:val="00203B82"/>
    <w:pPr>
      <w:ind w:right="283"/>
    </w:pPr>
  </w:style>
  <w:style w:type="paragraph" w:customStyle="1" w:styleId="Texte">
    <w:name w:val="Texte"/>
    <w:basedOn w:val="Lgende"/>
    <w:qFormat/>
  </w:style>
  <w:style w:type="paragraph" w:styleId="Liste2">
    <w:name w:val="List 2"/>
    <w:basedOn w:val="Liste"/>
    <w:pPr>
      <w:spacing w:after="63"/>
      <w:ind w:left="360" w:hanging="360"/>
    </w:pPr>
  </w:style>
  <w:style w:type="paragraph" w:styleId="Listepuces3">
    <w:name w:val="List Bullet 3"/>
    <w:basedOn w:val="Liste"/>
    <w:qFormat/>
    <w:rsid w:val="00377E24"/>
    <w:pPr>
      <w:numPr>
        <w:numId w:val="38"/>
      </w:numPr>
    </w:pPr>
  </w:style>
  <w:style w:type="paragraph" w:styleId="Notedebasdepage">
    <w:name w:val="footnote text"/>
    <w:basedOn w:val="Normal"/>
    <w:link w:val="NotedebasdepageCar"/>
    <w:rsid w:val="00826C19"/>
    <w:pPr>
      <w:suppressLineNumbers/>
      <w:ind w:left="340" w:hanging="340"/>
    </w:pPr>
    <w:rPr>
      <w:sz w:val="16"/>
      <w:szCs w:val="20"/>
    </w:rPr>
  </w:style>
  <w:style w:type="numbering" w:customStyle="1" w:styleId="Numrotation123">
    <w:name w:val="Numérotation 123"/>
    <w:qFormat/>
    <w:rsid w:val="00203B82"/>
  </w:style>
  <w:style w:type="character" w:styleId="Accentuationintense">
    <w:name w:val="Intense Emphasis"/>
    <w:basedOn w:val="Policepardfaut"/>
    <w:uiPriority w:val="14"/>
    <w:qFormat/>
    <w:rsid w:val="00A96A51"/>
    <w:rPr>
      <w:rFonts w:ascii="Marianne ExtraBold" w:hAnsi="Marianne ExtraBold"/>
      <w:b/>
      <w:i w:val="0"/>
      <w:iCs/>
      <w:color w:val="FFFFFF" w:themeColor="background1"/>
      <w:sz w:val="22"/>
      <w:bdr w:val="none" w:sz="0" w:space="0" w:color="auto"/>
      <w:shd w:val="clear" w:color="auto" w:fill="598781" w:themeFill="accent6" w:themeFillShade="BF"/>
    </w:rPr>
  </w:style>
  <w:style w:type="character" w:styleId="Accentuationlgre">
    <w:name w:val="Subtle Emphasis"/>
    <w:basedOn w:val="Policepardfaut"/>
    <w:uiPriority w:val="14"/>
    <w:qFormat/>
    <w:rsid w:val="00203B82"/>
    <w:rPr>
      <w:rFonts w:ascii="Marianne" w:hAnsi="Marianne"/>
      <w:b/>
      <w:i w:val="0"/>
      <w:iCs/>
      <w:color w:val="3C5A56" w:themeColor="accent6" w:themeShade="80"/>
      <w:sz w:val="22"/>
    </w:rPr>
  </w:style>
  <w:style w:type="character" w:customStyle="1" w:styleId="Sautdindex">
    <w:name w:val="Saut d'index"/>
    <w:qFormat/>
    <w:rsid w:val="00203B82"/>
  </w:style>
  <w:style w:type="paragraph" w:styleId="Signature">
    <w:name w:val="Signature"/>
    <w:basedOn w:val="Normal"/>
    <w:link w:val="SignatureCar"/>
    <w:rsid w:val="00203B82"/>
    <w:pPr>
      <w:suppressLineNumbers/>
    </w:pPr>
  </w:style>
  <w:style w:type="character" w:customStyle="1" w:styleId="SignatureCar">
    <w:name w:val="Signature Car"/>
    <w:basedOn w:val="Policepardfaut"/>
    <w:link w:val="Signature"/>
    <w:rsid w:val="00203B82"/>
    <w:rPr>
      <w:sz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3B82"/>
    <w:pPr>
      <w:ind w:left="220" w:hanging="220"/>
    </w:pPr>
    <w:rPr>
      <w:rFonts w:cs="Mangal"/>
    </w:rPr>
  </w:style>
  <w:style w:type="paragraph" w:styleId="Titreindex">
    <w:name w:val="index heading"/>
    <w:basedOn w:val="Normal"/>
    <w:rsid w:val="00203B82"/>
    <w:pPr>
      <w:suppressLineNumbers/>
    </w:pPr>
    <w:rPr>
      <w:b/>
      <w:bCs/>
      <w:sz w:val="32"/>
      <w:szCs w:val="32"/>
    </w:rPr>
  </w:style>
  <w:style w:type="paragraph" w:styleId="TitreTR">
    <w:name w:val="toa heading"/>
    <w:basedOn w:val="Titreindex"/>
    <w:rsid w:val="00203B82"/>
  </w:style>
  <w:style w:type="paragraph" w:styleId="TM3">
    <w:name w:val="toc 3"/>
    <w:basedOn w:val="Index"/>
    <w:uiPriority w:val="39"/>
    <w:rsid w:val="00CC25ED"/>
    <w:pPr>
      <w:tabs>
        <w:tab w:val="right" w:leader="dot" w:pos="13750"/>
      </w:tabs>
      <w:ind w:left="1134"/>
    </w:pPr>
    <w:rPr>
      <w:noProof/>
    </w:rPr>
  </w:style>
  <w:style w:type="paragraph" w:styleId="TM4">
    <w:name w:val="toc 4"/>
    <w:basedOn w:val="Index"/>
    <w:rsid w:val="00203B82"/>
    <w:pPr>
      <w:tabs>
        <w:tab w:val="right" w:leader="dot" w:pos="8789"/>
      </w:tabs>
      <w:ind w:left="849"/>
    </w:pPr>
  </w:style>
  <w:style w:type="paragraph" w:styleId="TM5">
    <w:name w:val="toc 5"/>
    <w:basedOn w:val="Index"/>
    <w:rsid w:val="00203B82"/>
    <w:pPr>
      <w:tabs>
        <w:tab w:val="right" w:leader="dot" w:pos="8506"/>
      </w:tabs>
      <w:ind w:left="1132"/>
    </w:pPr>
  </w:style>
  <w:style w:type="character" w:customStyle="1" w:styleId="Titre1Car">
    <w:name w:val="Titre 1 Car"/>
    <w:basedOn w:val="Policepardfaut"/>
    <w:link w:val="Titre1"/>
    <w:uiPriority w:val="9"/>
    <w:rsid w:val="003E0696"/>
    <w:rPr>
      <w:b/>
      <w:bCs/>
      <w:sz w:val="72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6F597E"/>
    <w:rPr>
      <w:b/>
      <w:bCs/>
      <w:color w:val="FFFFFF"/>
      <w:sz w:val="38"/>
      <w:szCs w:val="32"/>
      <w:shd w:val="clear" w:color="auto" w:fill="598781" w:themeFill="accent6" w:themeFillShade="BF"/>
    </w:rPr>
  </w:style>
  <w:style w:type="character" w:customStyle="1" w:styleId="Titre4Car">
    <w:name w:val="Titre 4 Car"/>
    <w:basedOn w:val="Policepardfaut"/>
    <w:link w:val="Titre4"/>
    <w:uiPriority w:val="9"/>
    <w:rsid w:val="00A108D7"/>
    <w:rPr>
      <w:b/>
      <w:bCs/>
      <w:iCs/>
      <w:caps/>
      <w:color w:val="FFFFFF"/>
      <w:sz w:val="27"/>
      <w:szCs w:val="27"/>
    </w:rPr>
  </w:style>
  <w:style w:type="character" w:customStyle="1" w:styleId="TitreCar">
    <w:name w:val="Titre Car"/>
    <w:basedOn w:val="Policepardfaut"/>
    <w:link w:val="Titre"/>
    <w:rsid w:val="006F597E"/>
    <w:rPr>
      <w:rFonts w:eastAsia="Microsoft YaHei"/>
      <w:b/>
      <w:bCs/>
      <w:sz w:val="76"/>
      <w:szCs w:val="56"/>
    </w:rPr>
  </w:style>
  <w:style w:type="character" w:customStyle="1" w:styleId="CorpsdetexteCar">
    <w:name w:val="Corps de texte Car"/>
    <w:basedOn w:val="Policepardfaut"/>
    <w:link w:val="Corpsdetexte"/>
    <w:qFormat/>
    <w:rsid w:val="000157CD"/>
    <w:rPr>
      <w:sz w:val="20"/>
    </w:rPr>
  </w:style>
  <w:style w:type="character" w:customStyle="1" w:styleId="En-tteCar">
    <w:name w:val="En-tête Car"/>
    <w:basedOn w:val="Policepardfaut"/>
    <w:link w:val="En-tte"/>
    <w:rsid w:val="00D27483"/>
    <w:rPr>
      <w:b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3E0696"/>
    <w:rPr>
      <w:b/>
      <w:sz w:val="52"/>
      <w:szCs w:val="36"/>
    </w:rPr>
  </w:style>
  <w:style w:type="character" w:customStyle="1" w:styleId="NotedebasdepageCar">
    <w:name w:val="Note de bas de page Car"/>
    <w:basedOn w:val="Policepardfaut"/>
    <w:link w:val="Notedebasdepage"/>
    <w:rsid w:val="00826C19"/>
    <w:rPr>
      <w:sz w:val="16"/>
      <w:szCs w:val="20"/>
    </w:rPr>
  </w:style>
  <w:style w:type="table" w:styleId="Grilledutableau">
    <w:name w:val="Table Grid"/>
    <w:basedOn w:val="TableauNormal"/>
    <w:uiPriority w:val="39"/>
    <w:rsid w:val="006A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B2090"/>
    <w:rPr>
      <w:rFonts w:cs="Mangal"/>
      <w:sz w:val="12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04CD5"/>
    <w:pPr>
      <w:keepNext/>
      <w:keepLines/>
      <w:numPr>
        <w:numId w:val="0"/>
      </w:numPr>
      <w:suppressAutoHyphens w:val="0"/>
      <w:spacing w:before="0" w:after="0" w:line="259" w:lineRule="auto"/>
      <w:outlineLvl w:val="9"/>
    </w:pPr>
    <w:rPr>
      <w:rFonts w:eastAsiaTheme="majorEastAsia" w:cstheme="majorBidi"/>
      <w:color w:val="598781" w:themeColor="accent6" w:themeShade="BF"/>
      <w:kern w:val="0"/>
      <w:sz w:val="32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907747"/>
    <w:rPr>
      <w:color w:val="1C6194" w:themeColor="accent2" w:themeShade="BF"/>
      <w:u w:val="single"/>
    </w:rPr>
  </w:style>
  <w:style w:type="paragraph" w:customStyle="1" w:styleId="Afaire">
    <w:name w:val="A faire"/>
    <w:basedOn w:val="Corpsdetexte"/>
    <w:link w:val="AfaireCar"/>
    <w:uiPriority w:val="99"/>
    <w:qFormat/>
    <w:rsid w:val="003948A4"/>
    <w:pPr>
      <w:shd w:val="clear" w:color="auto" w:fill="D0E6F6" w:themeFill="accent2" w:themeFillTint="33"/>
    </w:pPr>
    <w:rPr>
      <w:szCs w:val="22"/>
    </w:rPr>
  </w:style>
  <w:style w:type="character" w:customStyle="1" w:styleId="AfaireCar">
    <w:name w:val="A faire Car"/>
    <w:basedOn w:val="CorpsdetexteCar"/>
    <w:link w:val="Afaire"/>
    <w:uiPriority w:val="99"/>
    <w:rsid w:val="006F597E"/>
    <w:rPr>
      <w:sz w:val="20"/>
      <w:szCs w:val="22"/>
      <w:shd w:val="clear" w:color="auto" w:fill="D0E6F6" w:themeFill="accent2" w:themeFillTint="33"/>
    </w:rPr>
  </w:style>
  <w:style w:type="table" w:styleId="TableauGrille4-Accentuation6">
    <w:name w:val="Grid Table 4 Accent 6"/>
    <w:basedOn w:val="TableauNormal"/>
    <w:uiPriority w:val="49"/>
    <w:rsid w:val="006255C2"/>
    <w:tblPr>
      <w:tblStyleRowBandSize w:val="1"/>
      <w:tblStyleColBandSize w:val="1"/>
      <w:tblBorders>
        <w:top w:val="single" w:sz="4" w:space="0" w:color="B3CDC9" w:themeColor="accent6" w:themeTint="99"/>
        <w:left w:val="single" w:sz="4" w:space="0" w:color="B3CDC9" w:themeColor="accent6" w:themeTint="99"/>
        <w:bottom w:val="single" w:sz="4" w:space="0" w:color="B3CDC9" w:themeColor="accent6" w:themeTint="99"/>
        <w:right w:val="single" w:sz="4" w:space="0" w:color="B3CDC9" w:themeColor="accent6" w:themeTint="99"/>
        <w:insideH w:val="single" w:sz="4" w:space="0" w:color="B3CDC9" w:themeColor="accent6" w:themeTint="99"/>
        <w:insideV w:val="single" w:sz="4" w:space="0" w:color="B3CD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CA6" w:themeColor="accent6"/>
          <w:left w:val="single" w:sz="4" w:space="0" w:color="81ACA6" w:themeColor="accent6"/>
          <w:bottom w:val="single" w:sz="4" w:space="0" w:color="81ACA6" w:themeColor="accent6"/>
          <w:right w:val="single" w:sz="4" w:space="0" w:color="81ACA6" w:themeColor="accent6"/>
          <w:insideH w:val="nil"/>
          <w:insideV w:val="nil"/>
        </w:tcBorders>
        <w:shd w:val="clear" w:color="auto" w:fill="81ACA6" w:themeFill="accent6"/>
      </w:tcPr>
    </w:tblStylePr>
    <w:tblStylePr w:type="lastRow">
      <w:rPr>
        <w:b/>
        <w:bCs/>
      </w:rPr>
      <w:tblPr/>
      <w:tcPr>
        <w:tcBorders>
          <w:top w:val="double" w:sz="4" w:space="0" w:color="81ACA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ED" w:themeFill="accent6" w:themeFillTint="33"/>
      </w:tcPr>
    </w:tblStylePr>
    <w:tblStylePr w:type="band1Horz">
      <w:tblPr/>
      <w:tcPr>
        <w:shd w:val="clear" w:color="auto" w:fill="E5EEED" w:themeFill="accent6" w:themeFillTint="33"/>
      </w:tcPr>
    </w:tblStylePr>
  </w:style>
  <w:style w:type="character" w:styleId="lev">
    <w:name w:val="Strong"/>
    <w:basedOn w:val="Policepardfaut"/>
    <w:uiPriority w:val="22"/>
    <w:qFormat/>
    <w:rsid w:val="007439FC"/>
    <w:rPr>
      <w:b/>
      <w:bCs/>
    </w:rPr>
  </w:style>
  <w:style w:type="paragraph" w:customStyle="1" w:styleId="Accentuationtableau">
    <w:name w:val="Accentuation tableau"/>
    <w:basedOn w:val="Contenudetableau"/>
    <w:link w:val="AccentuationtableauCar"/>
    <w:uiPriority w:val="14"/>
    <w:qFormat/>
    <w:rsid w:val="0060196F"/>
  </w:style>
  <w:style w:type="character" w:customStyle="1" w:styleId="ContenudetableauCar">
    <w:name w:val="Contenu de tableau Car"/>
    <w:basedOn w:val="Policepardfaut"/>
    <w:link w:val="Contenudetableau"/>
    <w:qFormat/>
    <w:rsid w:val="005626FD"/>
    <w:rPr>
      <w:sz w:val="18"/>
    </w:rPr>
  </w:style>
  <w:style w:type="character" w:customStyle="1" w:styleId="AccentuationtableauCar">
    <w:name w:val="Accentuation tableau Car"/>
    <w:basedOn w:val="ContenudetableauCar"/>
    <w:link w:val="Accentuationtableau"/>
    <w:uiPriority w:val="14"/>
    <w:rsid w:val="006F597E"/>
    <w:rPr>
      <w:sz w:val="18"/>
    </w:rPr>
  </w:style>
  <w:style w:type="character" w:styleId="Mentionnonrsolue">
    <w:name w:val="Unresolved Mention"/>
    <w:basedOn w:val="Policepardfaut"/>
    <w:uiPriority w:val="99"/>
    <w:semiHidden/>
    <w:unhideWhenUsed/>
    <w:rsid w:val="009E25E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4E1774"/>
    <w:rPr>
      <w:b/>
      <w:bC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A9323A"/>
    <w:pPr>
      <w:contextualSpacing/>
    </w:pPr>
    <w:rPr>
      <w:rFonts w:cs="Mangal"/>
      <w:sz w:val="16"/>
      <w:szCs w:val="16"/>
    </w:rPr>
  </w:style>
  <w:style w:type="character" w:styleId="Rfrencelgre">
    <w:name w:val="Subtle Reference"/>
    <w:basedOn w:val="Policepardfaut"/>
    <w:qFormat/>
    <w:rsid w:val="00E74456"/>
    <w:rPr>
      <w:color w:val="7F7F7F"/>
      <w:sz w:val="20"/>
      <w:szCs w:val="20"/>
    </w:rPr>
  </w:style>
  <w:style w:type="paragraph" w:customStyle="1" w:styleId="Contenu2">
    <w:name w:val="Contenu2"/>
    <w:basedOn w:val="Normal"/>
    <w:qFormat/>
    <w:rsid w:val="006A1F67"/>
    <w:pPr>
      <w:widowControl w:val="0"/>
      <w:suppressLineNumbers/>
      <w:tabs>
        <w:tab w:val="left" w:pos="4546"/>
      </w:tabs>
      <w:overflowPunct w:val="0"/>
      <w:ind w:left="113" w:right="57"/>
    </w:pPr>
    <w:rPr>
      <w:rFonts w:eastAsia="Calibri" w:cs="Tahoma"/>
      <w:color w:val="333333"/>
      <w:kern w:val="0"/>
      <w:sz w:val="22"/>
      <w:szCs w:val="12"/>
      <w:lang w:eastAsia="en-US" w:bidi="ar-SA"/>
    </w:rPr>
  </w:style>
  <w:style w:type="paragraph" w:customStyle="1" w:styleId="Bibliographie2">
    <w:name w:val="Bibliographie 2"/>
    <w:basedOn w:val="Normal"/>
    <w:uiPriority w:val="99"/>
    <w:qFormat/>
    <w:rsid w:val="00E74456"/>
    <w:pPr>
      <w:widowControl w:val="0"/>
      <w:overflowPunct w:val="0"/>
    </w:pPr>
    <w:rPr>
      <w:rFonts w:eastAsia="Calibri" w:cs="Tahoma"/>
      <w:color w:val="666666"/>
      <w:kern w:val="0"/>
      <w:sz w:val="16"/>
      <w:szCs w:val="16"/>
      <w:lang w:eastAsia="en-US" w:bidi="ar-SA"/>
    </w:rPr>
  </w:style>
  <w:style w:type="character" w:customStyle="1" w:styleId="Titre6Car">
    <w:name w:val="Titre 6 Car"/>
    <w:basedOn w:val="Policepardfaut"/>
    <w:link w:val="Titre6"/>
    <w:uiPriority w:val="9"/>
    <w:rsid w:val="00B913D6"/>
    <w:rPr>
      <w:rFonts w:eastAsiaTheme="majorEastAsia" w:cs="Mangal"/>
      <w:b/>
      <w:bCs/>
      <w:color w:val="3B5A55" w:themeColor="accent1" w:themeShade="7F"/>
      <w:sz w:val="22"/>
      <w:szCs w:val="22"/>
      <w:lang w:eastAsia="en-US" w:bidi="ar-SA"/>
    </w:rPr>
  </w:style>
  <w:style w:type="paragraph" w:customStyle="1" w:styleId="Listechangementclimatique">
    <w:name w:val="Liste changement climatique"/>
    <w:basedOn w:val="Normal"/>
    <w:qFormat/>
    <w:rsid w:val="00C35B9E"/>
    <w:pPr>
      <w:numPr>
        <w:numId w:val="11"/>
      </w:numPr>
      <w:shd w:val="clear" w:color="auto" w:fill="DEE6EF"/>
      <w:tabs>
        <w:tab w:val="left" w:pos="1414"/>
      </w:tabs>
      <w:overflowPunct w:val="0"/>
      <w:spacing w:before="120" w:after="120"/>
      <w:ind w:left="737" w:right="964"/>
    </w:pPr>
    <w:rPr>
      <w:rFonts w:eastAsia="Calibri" w:cs="Times New Roman"/>
      <w:b/>
      <w:bCs/>
      <w:color w:val="333333"/>
      <w:kern w:val="0"/>
      <w:sz w:val="28"/>
      <w:szCs w:val="28"/>
      <w:lang w:eastAsia="fr-FR" w:bidi="ar-SA"/>
    </w:rPr>
  </w:style>
  <w:style w:type="paragraph" w:customStyle="1" w:styleId="Contenu3">
    <w:name w:val="Contenu3"/>
    <w:basedOn w:val="Normal"/>
    <w:qFormat/>
    <w:rsid w:val="00C35B9E"/>
    <w:pPr>
      <w:widowControl w:val="0"/>
      <w:overflowPunct w:val="0"/>
    </w:pPr>
    <w:rPr>
      <w:rFonts w:eastAsia="Calibri" w:cs="Tahoma"/>
      <w:color w:val="666666"/>
      <w:kern w:val="0"/>
      <w:sz w:val="18"/>
      <w:szCs w:val="18"/>
      <w:lang w:eastAsia="en-US" w:bidi="ar-SA"/>
    </w:rPr>
  </w:style>
  <w:style w:type="character" w:customStyle="1" w:styleId="Titre7Car">
    <w:name w:val="Titre 7 Car"/>
    <w:basedOn w:val="Policepardfaut"/>
    <w:link w:val="Titre7"/>
    <w:uiPriority w:val="9"/>
    <w:rsid w:val="002C5B46"/>
    <w:rPr>
      <w:rFonts w:eastAsiaTheme="majorEastAsia" w:cs="Mangal"/>
      <w:color w:val="65757D" w:themeColor="background2" w:themeShade="80"/>
      <w:sz w:val="18"/>
      <w:szCs w:val="18"/>
    </w:rPr>
  </w:style>
  <w:style w:type="paragraph" w:customStyle="1" w:styleId="Bibliographie3">
    <w:name w:val="Bibliographie 3"/>
    <w:basedOn w:val="Normal"/>
    <w:uiPriority w:val="99"/>
    <w:qFormat/>
    <w:rsid w:val="009C0543"/>
    <w:pPr>
      <w:numPr>
        <w:numId w:val="12"/>
      </w:numPr>
      <w:suppressLineNumbers/>
      <w:tabs>
        <w:tab w:val="left" w:pos="504"/>
      </w:tabs>
      <w:overflowPunct w:val="0"/>
      <w:spacing w:after="85"/>
    </w:pPr>
    <w:rPr>
      <w:rFonts w:eastAsia="Calibri"/>
      <w:color w:val="666666"/>
      <w:kern w:val="0"/>
      <w:sz w:val="18"/>
      <w:szCs w:val="12"/>
      <w:lang w:eastAsia="en-US" w:bidi="ar-SA"/>
    </w:rPr>
  </w:style>
  <w:style w:type="paragraph" w:customStyle="1" w:styleId="Contenu">
    <w:name w:val="Contenu"/>
    <w:basedOn w:val="Contenudetableau"/>
    <w:qFormat/>
    <w:rsid w:val="00497D20"/>
    <w:pPr>
      <w:overflowPunct w:val="0"/>
    </w:pPr>
    <w:rPr>
      <w:rFonts w:eastAsia="Calibri" w:cs="Tahoma"/>
      <w:color w:val="333333"/>
      <w:kern w:val="0"/>
      <w:szCs w:val="18"/>
      <w:lang w:eastAsia="en-US" w:bidi="ar-SA"/>
    </w:rPr>
  </w:style>
  <w:style w:type="paragraph" w:customStyle="1" w:styleId="TitredimensionA">
    <w:name w:val="Titre dimension A"/>
    <w:basedOn w:val="Contenudetableau"/>
    <w:qFormat/>
    <w:rsid w:val="002C5B46"/>
    <w:pPr>
      <w:shd w:val="clear" w:color="auto" w:fill="50938A"/>
      <w:tabs>
        <w:tab w:val="left" w:pos="10485"/>
      </w:tabs>
      <w:overflowPunct w:val="0"/>
    </w:pPr>
    <w:rPr>
      <w:rFonts w:eastAsia="Calibri" w:cs="Tahoma"/>
      <w:color w:val="FFFFFF"/>
      <w:kern w:val="0"/>
      <w:sz w:val="28"/>
      <w:szCs w:val="28"/>
      <w:lang w:eastAsia="en-US" w:bidi="ar-SA"/>
    </w:rPr>
  </w:style>
  <w:style w:type="paragraph" w:customStyle="1" w:styleId="Sous-titredimensionA">
    <w:name w:val="Sous-titre dimension A"/>
    <w:basedOn w:val="Contenudetableau"/>
    <w:qFormat/>
    <w:rsid w:val="002C5B46"/>
    <w:pPr>
      <w:shd w:val="clear" w:color="auto" w:fill="50938A"/>
      <w:overflowPunct w:val="0"/>
    </w:pPr>
    <w:rPr>
      <w:rFonts w:eastAsia="Calibri" w:cs="Tahoma"/>
      <w:i/>
      <w:iCs/>
      <w:color w:val="FFFFFF"/>
      <w:kern w:val="0"/>
      <w:szCs w:val="20"/>
      <w:lang w:eastAsia="en-US" w:bidi="ar-SA"/>
    </w:rPr>
  </w:style>
  <w:style w:type="paragraph" w:customStyle="1" w:styleId="Consquences">
    <w:name w:val="Conséquences"/>
    <w:basedOn w:val="Contenudetableau"/>
    <w:qFormat/>
    <w:rsid w:val="00497D20"/>
    <w:pPr>
      <w:overflowPunct w:val="0"/>
    </w:pPr>
    <w:rPr>
      <w:rFonts w:eastAsia="Calibri" w:cs="Tahoma"/>
      <w:i/>
      <w:iCs/>
      <w:color w:val="333333"/>
      <w:kern w:val="0"/>
      <w:sz w:val="16"/>
      <w:szCs w:val="16"/>
      <w:lang w:eastAsia="en-US" w:bidi="ar-SA"/>
    </w:rPr>
  </w:style>
  <w:style w:type="paragraph" w:customStyle="1" w:styleId="FaitsA">
    <w:name w:val="Faits A"/>
    <w:basedOn w:val="Normal"/>
    <w:link w:val="FaitsACar"/>
    <w:qFormat/>
    <w:rsid w:val="00497D20"/>
    <w:pPr>
      <w:widowControl w:val="0"/>
      <w:overflowPunct w:val="0"/>
      <w:spacing w:line="200" w:lineRule="atLeast"/>
    </w:pPr>
    <w:rPr>
      <w:rFonts w:eastAsia="Calibri" w:cs="Tahoma"/>
      <w:i/>
      <w:iCs/>
      <w:color w:val="50938A"/>
      <w:kern w:val="0"/>
      <w:sz w:val="16"/>
      <w:szCs w:val="16"/>
      <w:lang w:eastAsia="en-US" w:bidi="ar-SA"/>
    </w:rPr>
  </w:style>
  <w:style w:type="paragraph" w:customStyle="1" w:styleId="CheminA">
    <w:name w:val="Chemin A"/>
    <w:basedOn w:val="Contenudetableau"/>
    <w:uiPriority w:val="99"/>
    <w:qFormat/>
    <w:rsid w:val="002C5B46"/>
    <w:pPr>
      <w:shd w:val="clear" w:color="auto" w:fill="CCCCCC"/>
      <w:overflowPunct w:val="0"/>
      <w:spacing w:after="57"/>
    </w:pPr>
    <w:rPr>
      <w:rFonts w:eastAsia="Calibri" w:cs="Tahoma"/>
      <w:b/>
      <w:bCs/>
      <w:color w:val="50938A"/>
      <w:kern w:val="0"/>
      <w:szCs w:val="18"/>
      <w:lang w:eastAsia="en-US" w:bidi="ar-SA"/>
    </w:rPr>
  </w:style>
  <w:style w:type="paragraph" w:customStyle="1" w:styleId="Etsi">
    <w:name w:val="Et si"/>
    <w:basedOn w:val="Contenudetableau"/>
    <w:qFormat/>
    <w:rsid w:val="002C5B46"/>
    <w:pPr>
      <w:shd w:val="clear" w:color="auto" w:fill="CCCCCC"/>
      <w:overflowPunct w:val="0"/>
      <w:spacing w:after="57"/>
    </w:pPr>
    <w:rPr>
      <w:rFonts w:eastAsia="Calibri" w:cs="Tahoma"/>
      <w:color w:val="FFFFFF"/>
      <w:kern w:val="0"/>
      <w:szCs w:val="18"/>
      <w:shd w:val="clear" w:color="auto" w:fill="000000"/>
      <w:lang w:eastAsia="en-US" w:bidi="ar-SA"/>
    </w:rPr>
  </w:style>
  <w:style w:type="paragraph" w:customStyle="1" w:styleId="Changements">
    <w:name w:val="Changements"/>
    <w:basedOn w:val="Contenudetableau"/>
    <w:uiPriority w:val="99"/>
    <w:qFormat/>
    <w:rsid w:val="00497D20"/>
    <w:pPr>
      <w:overflowPunct w:val="0"/>
    </w:pPr>
    <w:rPr>
      <w:rFonts w:eastAsia="Calibri" w:cs="Tahoma"/>
      <w:color w:val="333333"/>
      <w:kern w:val="0"/>
      <w:sz w:val="16"/>
      <w:szCs w:val="16"/>
      <w:lang w:eastAsia="en-US" w:bidi="ar-SA"/>
    </w:rPr>
  </w:style>
  <w:style w:type="paragraph" w:customStyle="1" w:styleId="TitredimensionB">
    <w:name w:val="Titre dimension B"/>
    <w:basedOn w:val="Normal"/>
    <w:qFormat/>
    <w:rsid w:val="00600208"/>
    <w:pPr>
      <w:widowControl w:val="0"/>
      <w:suppressLineNumbers/>
      <w:shd w:val="clear" w:color="auto" w:fill="5983B0"/>
      <w:tabs>
        <w:tab w:val="left" w:pos="10485"/>
      </w:tabs>
      <w:overflowPunct w:val="0"/>
    </w:pPr>
    <w:rPr>
      <w:rFonts w:eastAsia="Calibri" w:cs="Tahoma"/>
      <w:color w:val="FFFFFF"/>
      <w:kern w:val="0"/>
      <w:sz w:val="28"/>
      <w:szCs w:val="28"/>
      <w:lang w:eastAsia="en-US" w:bidi="ar-SA"/>
    </w:rPr>
  </w:style>
  <w:style w:type="paragraph" w:customStyle="1" w:styleId="Sous-titredimensionB">
    <w:name w:val="Sous-titre dimension B"/>
    <w:basedOn w:val="Normal"/>
    <w:qFormat/>
    <w:rsid w:val="00D63258"/>
    <w:pPr>
      <w:widowControl w:val="0"/>
      <w:suppressLineNumbers/>
      <w:shd w:val="clear" w:color="auto" w:fill="5983B0"/>
      <w:overflowPunct w:val="0"/>
    </w:pPr>
    <w:rPr>
      <w:rFonts w:eastAsia="Calibri" w:cs="Tahoma"/>
      <w:i/>
      <w:iCs/>
      <w:color w:val="FFFFFF"/>
      <w:kern w:val="0"/>
      <w:sz w:val="18"/>
      <w:szCs w:val="20"/>
      <w:lang w:eastAsia="en-US" w:bidi="ar-SA"/>
    </w:rPr>
  </w:style>
  <w:style w:type="paragraph" w:customStyle="1" w:styleId="FaitsB">
    <w:name w:val="Faits B"/>
    <w:basedOn w:val="Normal"/>
    <w:qFormat/>
    <w:rsid w:val="00307260"/>
    <w:pPr>
      <w:widowControl w:val="0"/>
      <w:overflowPunct w:val="0"/>
      <w:spacing w:line="200" w:lineRule="atLeast"/>
    </w:pPr>
    <w:rPr>
      <w:rFonts w:eastAsia="Calibri" w:cs="Tahoma"/>
      <w:i/>
      <w:iCs/>
      <w:color w:val="5983B0"/>
      <w:kern w:val="0"/>
      <w:sz w:val="16"/>
      <w:szCs w:val="16"/>
      <w:lang w:eastAsia="en-US" w:bidi="ar-SA"/>
    </w:rPr>
  </w:style>
  <w:style w:type="paragraph" w:customStyle="1" w:styleId="CheminB">
    <w:name w:val="Chemin B"/>
    <w:basedOn w:val="Normal"/>
    <w:uiPriority w:val="99"/>
    <w:qFormat/>
    <w:rsid w:val="002C5B46"/>
    <w:pPr>
      <w:widowControl w:val="0"/>
      <w:suppressLineNumbers/>
      <w:shd w:val="clear" w:color="auto" w:fill="CCCCCC"/>
      <w:overflowPunct w:val="0"/>
      <w:spacing w:after="57"/>
    </w:pPr>
    <w:rPr>
      <w:rFonts w:eastAsia="Calibri" w:cs="Tahoma"/>
      <w:b/>
      <w:bCs/>
      <w:color w:val="5983B0"/>
      <w:kern w:val="0"/>
      <w:sz w:val="18"/>
      <w:szCs w:val="20"/>
      <w:lang w:eastAsia="en-US" w:bidi="ar-SA"/>
    </w:rPr>
  </w:style>
  <w:style w:type="paragraph" w:customStyle="1" w:styleId="TitredimensionD">
    <w:name w:val="Titre dimension D"/>
    <w:basedOn w:val="Normal"/>
    <w:qFormat/>
    <w:rsid w:val="00372246"/>
    <w:pPr>
      <w:pageBreakBefore/>
      <w:widowControl w:val="0"/>
      <w:suppressLineNumbers/>
      <w:shd w:val="clear" w:color="auto" w:fill="F5BF4E"/>
      <w:tabs>
        <w:tab w:val="left" w:pos="10485"/>
      </w:tabs>
      <w:overflowPunct w:val="0"/>
    </w:pPr>
    <w:rPr>
      <w:rFonts w:eastAsia="Calibri" w:cs="Tahoma"/>
      <w:color w:val="FFFFFF"/>
      <w:kern w:val="0"/>
      <w:sz w:val="28"/>
      <w:szCs w:val="6"/>
      <w:lang w:eastAsia="en-US" w:bidi="ar-SA"/>
    </w:rPr>
  </w:style>
  <w:style w:type="paragraph" w:customStyle="1" w:styleId="Sous-titredimensionD">
    <w:name w:val="Sous-titre dimension D"/>
    <w:basedOn w:val="Normal"/>
    <w:qFormat/>
    <w:rsid w:val="00D63258"/>
    <w:pPr>
      <w:widowControl w:val="0"/>
      <w:suppressLineNumbers/>
      <w:shd w:val="clear" w:color="auto" w:fill="F5BF4E"/>
      <w:overflowPunct w:val="0"/>
    </w:pPr>
    <w:rPr>
      <w:rFonts w:eastAsia="Calibri" w:cs="Tahoma"/>
      <w:i/>
      <w:iCs/>
      <w:color w:val="FFFFFF"/>
      <w:kern w:val="0"/>
      <w:sz w:val="18"/>
      <w:szCs w:val="12"/>
      <w:lang w:eastAsia="en-US" w:bidi="ar-SA"/>
    </w:rPr>
  </w:style>
  <w:style w:type="paragraph" w:customStyle="1" w:styleId="FaitsD">
    <w:name w:val="Faits D"/>
    <w:basedOn w:val="Normal"/>
    <w:qFormat/>
    <w:rsid w:val="00372246"/>
    <w:pPr>
      <w:widowControl w:val="0"/>
      <w:overflowPunct w:val="0"/>
      <w:spacing w:line="200" w:lineRule="atLeast"/>
    </w:pPr>
    <w:rPr>
      <w:rFonts w:eastAsia="Calibri" w:cs="Tahoma"/>
      <w:i/>
      <w:iCs/>
      <w:noProof/>
      <w:color w:val="F1A50D"/>
      <w:kern w:val="0"/>
      <w:sz w:val="16"/>
      <w:szCs w:val="16"/>
      <w:lang w:eastAsia="en-US" w:bidi="ar-SA"/>
    </w:rPr>
  </w:style>
  <w:style w:type="paragraph" w:customStyle="1" w:styleId="CheminD">
    <w:name w:val="Chemin D"/>
    <w:basedOn w:val="Normal"/>
    <w:uiPriority w:val="99"/>
    <w:qFormat/>
    <w:rsid w:val="00372246"/>
    <w:pPr>
      <w:widowControl w:val="0"/>
      <w:suppressLineNumbers/>
      <w:shd w:val="clear" w:color="auto" w:fill="CCCCCC"/>
      <w:overflowPunct w:val="0"/>
      <w:spacing w:after="57"/>
    </w:pPr>
    <w:rPr>
      <w:rFonts w:eastAsia="Calibri" w:cs="Tahoma"/>
      <w:b/>
      <w:bCs/>
      <w:color w:val="F1A50D"/>
      <w:kern w:val="0"/>
      <w:szCs w:val="20"/>
      <w:lang w:eastAsia="en-US" w:bidi="ar-SA"/>
    </w:rPr>
  </w:style>
  <w:style w:type="character" w:customStyle="1" w:styleId="Titre5Car">
    <w:name w:val="Titre 5 Car"/>
    <w:basedOn w:val="Policepardfaut"/>
    <w:link w:val="Titre5"/>
    <w:uiPriority w:val="9"/>
    <w:rsid w:val="00B913D6"/>
    <w:rPr>
      <w:b/>
      <w:bCs/>
      <w:color w:val="598781" w:themeColor="accent6" w:themeShade="BF"/>
      <w:szCs w:val="32"/>
    </w:rPr>
  </w:style>
  <w:style w:type="table" w:styleId="TableauGrille6Couleur-Accentuation1">
    <w:name w:val="Grid Table 6 Colorful Accent 1"/>
    <w:basedOn w:val="TableauNormal"/>
    <w:uiPriority w:val="51"/>
    <w:rsid w:val="00314749"/>
    <w:rPr>
      <w:color w:val="598781" w:themeColor="accent1" w:themeShade="BF"/>
    </w:rPr>
    <w:tblPr>
      <w:tblStyleRowBandSize w:val="1"/>
      <w:tblStyleColBandSize w:val="1"/>
      <w:tblBorders>
        <w:top w:val="single" w:sz="4" w:space="0" w:color="B3CDC9" w:themeColor="accent1" w:themeTint="99"/>
        <w:left w:val="single" w:sz="4" w:space="0" w:color="B3CDC9" w:themeColor="accent1" w:themeTint="99"/>
        <w:bottom w:val="single" w:sz="4" w:space="0" w:color="B3CDC9" w:themeColor="accent1" w:themeTint="99"/>
        <w:right w:val="single" w:sz="4" w:space="0" w:color="B3CDC9" w:themeColor="accent1" w:themeTint="99"/>
        <w:insideH w:val="single" w:sz="4" w:space="0" w:color="B3CDC9" w:themeColor="accent1" w:themeTint="99"/>
        <w:insideV w:val="single" w:sz="4" w:space="0" w:color="B3CDC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CD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CD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ED" w:themeFill="accent1" w:themeFillTint="33"/>
      </w:tcPr>
    </w:tblStylePr>
    <w:tblStylePr w:type="band1Horz">
      <w:tblPr/>
      <w:tcPr>
        <w:shd w:val="clear" w:color="auto" w:fill="E5EEED" w:themeFill="accent1" w:themeFillTint="33"/>
      </w:tcPr>
    </w:tblStylePr>
  </w:style>
  <w:style w:type="table" w:styleId="TableauGrille7Couleur-Accentuation6">
    <w:name w:val="Grid Table 7 Colorful Accent 6"/>
    <w:basedOn w:val="TableauNormal"/>
    <w:uiPriority w:val="52"/>
    <w:rsid w:val="005076B4"/>
    <w:rPr>
      <w:color w:val="598781" w:themeColor="accent6" w:themeShade="BF"/>
    </w:rPr>
    <w:tblPr>
      <w:tblStyleRowBandSize w:val="1"/>
      <w:tblStyleColBandSize w:val="1"/>
      <w:tblBorders>
        <w:top w:val="single" w:sz="4" w:space="0" w:color="B3CDC9" w:themeColor="accent6" w:themeTint="99"/>
        <w:left w:val="single" w:sz="4" w:space="0" w:color="B3CDC9" w:themeColor="accent6" w:themeTint="99"/>
        <w:bottom w:val="single" w:sz="4" w:space="0" w:color="B3CDC9" w:themeColor="accent6" w:themeTint="99"/>
        <w:right w:val="single" w:sz="4" w:space="0" w:color="B3CDC9" w:themeColor="accent6" w:themeTint="99"/>
        <w:insideH w:val="single" w:sz="4" w:space="0" w:color="B3CDC9" w:themeColor="accent6" w:themeTint="99"/>
        <w:insideV w:val="single" w:sz="4" w:space="0" w:color="B3CD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ED" w:themeFill="accent6" w:themeFillTint="33"/>
      </w:tcPr>
    </w:tblStylePr>
    <w:tblStylePr w:type="band1Horz">
      <w:tblPr/>
      <w:tcPr>
        <w:shd w:val="clear" w:color="auto" w:fill="E5EEED" w:themeFill="accent6" w:themeFillTint="33"/>
      </w:tcPr>
    </w:tblStylePr>
    <w:tblStylePr w:type="neCell">
      <w:tblPr/>
      <w:tcPr>
        <w:tcBorders>
          <w:bottom w:val="single" w:sz="4" w:space="0" w:color="B3CDC9" w:themeColor="accent6" w:themeTint="99"/>
        </w:tcBorders>
      </w:tcPr>
    </w:tblStylePr>
    <w:tblStylePr w:type="nwCell">
      <w:tblPr/>
      <w:tcPr>
        <w:tcBorders>
          <w:bottom w:val="single" w:sz="4" w:space="0" w:color="B3CDC9" w:themeColor="accent6" w:themeTint="99"/>
        </w:tcBorders>
      </w:tcPr>
    </w:tblStylePr>
    <w:tblStylePr w:type="seCell">
      <w:tblPr/>
      <w:tcPr>
        <w:tcBorders>
          <w:top w:val="single" w:sz="4" w:space="0" w:color="B3CDC9" w:themeColor="accent6" w:themeTint="99"/>
        </w:tcBorders>
      </w:tcPr>
    </w:tblStylePr>
    <w:tblStylePr w:type="swCell">
      <w:tblPr/>
      <w:tcPr>
        <w:tcBorders>
          <w:top w:val="single" w:sz="4" w:space="0" w:color="B3CDC9" w:themeColor="accent6" w:themeTint="99"/>
        </w:tcBorders>
      </w:tcPr>
    </w:tblStylePr>
  </w:style>
  <w:style w:type="table" w:styleId="TableauGrille1Clair-Accentuation6">
    <w:name w:val="Grid Table 1 Light Accent 6"/>
    <w:basedOn w:val="TableauNormal"/>
    <w:uiPriority w:val="46"/>
    <w:rsid w:val="005076B4"/>
    <w:tblPr>
      <w:tblStyleRowBandSize w:val="1"/>
      <w:tblStyleColBandSize w:val="1"/>
      <w:tblBorders>
        <w:top w:val="single" w:sz="4" w:space="0" w:color="CCDDDB" w:themeColor="accent6" w:themeTint="66"/>
        <w:left w:val="single" w:sz="4" w:space="0" w:color="CCDDDB" w:themeColor="accent6" w:themeTint="66"/>
        <w:bottom w:val="single" w:sz="4" w:space="0" w:color="CCDDDB" w:themeColor="accent6" w:themeTint="66"/>
        <w:right w:val="single" w:sz="4" w:space="0" w:color="CCDDDB" w:themeColor="accent6" w:themeTint="66"/>
        <w:insideH w:val="single" w:sz="4" w:space="0" w:color="CCDDDB" w:themeColor="accent6" w:themeTint="66"/>
        <w:insideV w:val="single" w:sz="4" w:space="0" w:color="CCDD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CD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CD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A80F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rsid w:val="00A80F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8Car">
    <w:name w:val="Titre 8 Car"/>
    <w:basedOn w:val="Policepardfaut"/>
    <w:link w:val="Titre8"/>
    <w:uiPriority w:val="9"/>
    <w:rsid w:val="00A80FAC"/>
    <w:rPr>
      <w:rFonts w:eastAsia="Microsoft YaHei" w:cs="Mangal"/>
      <w:i/>
      <w:iCs/>
      <w:color w:val="65757D" w:themeColor="background2" w:themeShade="80"/>
      <w:sz w:val="18"/>
      <w:szCs w:val="18"/>
    </w:rPr>
  </w:style>
  <w:style w:type="paragraph" w:customStyle="1" w:styleId="TitredimensionH">
    <w:name w:val="Titre dimension H"/>
    <w:basedOn w:val="Normal"/>
    <w:qFormat/>
    <w:rsid w:val="00637A41"/>
    <w:pPr>
      <w:pageBreakBefore/>
      <w:widowControl w:val="0"/>
      <w:suppressLineNumbers/>
      <w:shd w:val="clear" w:color="auto" w:fill="999999"/>
      <w:tabs>
        <w:tab w:val="left" w:pos="10485"/>
      </w:tabs>
      <w:overflowPunct w:val="0"/>
    </w:pPr>
    <w:rPr>
      <w:rFonts w:eastAsia="Calibri" w:cs="Tahoma"/>
      <w:color w:val="FFFFFF"/>
      <w:kern w:val="0"/>
      <w:sz w:val="28"/>
      <w:szCs w:val="6"/>
      <w:lang w:eastAsia="en-US" w:bidi="ar-SA"/>
    </w:rPr>
  </w:style>
  <w:style w:type="paragraph" w:customStyle="1" w:styleId="Sous-titredimensionH">
    <w:name w:val="Sous-titre dimension H"/>
    <w:basedOn w:val="Normal"/>
    <w:qFormat/>
    <w:rsid w:val="00D63258"/>
    <w:pPr>
      <w:widowControl w:val="0"/>
      <w:suppressLineNumbers/>
      <w:shd w:val="clear" w:color="auto" w:fill="999999"/>
      <w:overflowPunct w:val="0"/>
    </w:pPr>
    <w:rPr>
      <w:rFonts w:eastAsia="Calibri" w:cs="Tahoma"/>
      <w:i/>
      <w:iCs/>
      <w:color w:val="FFFFFF"/>
      <w:kern w:val="0"/>
      <w:sz w:val="18"/>
      <w:szCs w:val="12"/>
      <w:lang w:eastAsia="en-US" w:bidi="ar-SA"/>
    </w:rPr>
  </w:style>
  <w:style w:type="paragraph" w:customStyle="1" w:styleId="FaitsH">
    <w:name w:val="Faits H"/>
    <w:basedOn w:val="Normal"/>
    <w:qFormat/>
    <w:rsid w:val="00E15F88"/>
    <w:pPr>
      <w:widowControl w:val="0"/>
      <w:overflowPunct w:val="0"/>
      <w:spacing w:line="200" w:lineRule="atLeast"/>
      <w:jc w:val="left"/>
    </w:pPr>
    <w:rPr>
      <w:rFonts w:eastAsia="Calibri" w:cs="Tahoma"/>
      <w:i/>
      <w:iCs/>
      <w:color w:val="666666"/>
      <w:kern w:val="0"/>
      <w:sz w:val="16"/>
      <w:szCs w:val="16"/>
      <w:lang w:eastAsia="en-US" w:bidi="ar-SA"/>
    </w:rPr>
  </w:style>
  <w:style w:type="paragraph" w:customStyle="1" w:styleId="CheminH">
    <w:name w:val="Chemin H"/>
    <w:basedOn w:val="Normal"/>
    <w:uiPriority w:val="99"/>
    <w:qFormat/>
    <w:rsid w:val="00E15F88"/>
    <w:pPr>
      <w:widowControl w:val="0"/>
      <w:suppressLineNumbers/>
      <w:shd w:val="clear" w:color="auto" w:fill="CCCCCC"/>
      <w:overflowPunct w:val="0"/>
      <w:spacing w:after="57"/>
    </w:pPr>
    <w:rPr>
      <w:rFonts w:eastAsia="Calibri" w:cs="Tahoma"/>
      <w:b/>
      <w:bCs/>
      <w:color w:val="666666"/>
      <w:kern w:val="0"/>
      <w:szCs w:val="20"/>
      <w:lang w:eastAsia="en-US" w:bidi="ar-SA"/>
    </w:rPr>
  </w:style>
  <w:style w:type="paragraph" w:customStyle="1" w:styleId="TitredimensionT">
    <w:name w:val="Titre dimension T"/>
    <w:basedOn w:val="Normal"/>
    <w:qFormat/>
    <w:rsid w:val="00637A41"/>
    <w:pPr>
      <w:pageBreakBefore/>
      <w:widowControl w:val="0"/>
      <w:suppressLineNumbers/>
      <w:shd w:val="clear" w:color="auto" w:fill="C9211E"/>
      <w:tabs>
        <w:tab w:val="left" w:pos="10485"/>
      </w:tabs>
      <w:overflowPunct w:val="0"/>
    </w:pPr>
    <w:rPr>
      <w:rFonts w:eastAsia="Calibri" w:cs="Tahoma"/>
      <w:color w:val="FFFFFF"/>
      <w:kern w:val="0"/>
      <w:sz w:val="28"/>
      <w:szCs w:val="6"/>
      <w:lang w:eastAsia="en-US" w:bidi="ar-SA"/>
    </w:rPr>
  </w:style>
  <w:style w:type="paragraph" w:customStyle="1" w:styleId="Sous-titredimensionT">
    <w:name w:val="Sous-titre dimension T"/>
    <w:basedOn w:val="Normal"/>
    <w:qFormat/>
    <w:rsid w:val="00600208"/>
    <w:pPr>
      <w:widowControl w:val="0"/>
      <w:suppressLineNumbers/>
      <w:shd w:val="clear" w:color="auto" w:fill="C9211E"/>
      <w:overflowPunct w:val="0"/>
    </w:pPr>
    <w:rPr>
      <w:rFonts w:eastAsia="Calibri" w:cs="Tahoma"/>
      <w:i/>
      <w:iCs/>
      <w:color w:val="FFFFFF"/>
      <w:kern w:val="0"/>
      <w:sz w:val="18"/>
      <w:szCs w:val="12"/>
      <w:lang w:eastAsia="en-US" w:bidi="ar-SA"/>
    </w:rPr>
  </w:style>
  <w:style w:type="paragraph" w:customStyle="1" w:styleId="FaitsT">
    <w:name w:val="Faits T"/>
    <w:basedOn w:val="Normal"/>
    <w:qFormat/>
    <w:rsid w:val="00977AF8"/>
    <w:pPr>
      <w:widowControl w:val="0"/>
      <w:overflowPunct w:val="0"/>
      <w:spacing w:line="200" w:lineRule="atLeast"/>
      <w:jc w:val="left"/>
    </w:pPr>
    <w:rPr>
      <w:rFonts w:eastAsia="Calibri" w:cs="Tahoma"/>
      <w:i/>
      <w:iCs/>
      <w:color w:val="C9211E"/>
      <w:kern w:val="0"/>
      <w:sz w:val="16"/>
      <w:szCs w:val="16"/>
      <w:lang w:eastAsia="en-US" w:bidi="ar-SA"/>
    </w:rPr>
  </w:style>
  <w:style w:type="paragraph" w:customStyle="1" w:styleId="CheminT">
    <w:name w:val="Chemin T"/>
    <w:basedOn w:val="Normal"/>
    <w:uiPriority w:val="99"/>
    <w:qFormat/>
    <w:rsid w:val="00977AF8"/>
    <w:pPr>
      <w:widowControl w:val="0"/>
      <w:suppressLineNumbers/>
      <w:shd w:val="clear" w:color="auto" w:fill="CCCCCC"/>
      <w:overflowPunct w:val="0"/>
      <w:spacing w:after="57"/>
    </w:pPr>
    <w:rPr>
      <w:rFonts w:eastAsia="Calibri" w:cs="Tahoma"/>
      <w:b/>
      <w:bCs/>
      <w:color w:val="C9211E"/>
      <w:kern w:val="0"/>
      <w:szCs w:val="20"/>
      <w:lang w:eastAsia="en-US" w:bidi="ar-SA"/>
    </w:rPr>
  </w:style>
  <w:style w:type="paragraph" w:customStyle="1" w:styleId="Listepucesillustration">
    <w:name w:val="Liste puces illustration"/>
    <w:basedOn w:val="Paragraphedeliste"/>
    <w:qFormat/>
    <w:rsid w:val="00AA671E"/>
    <w:pPr>
      <w:numPr>
        <w:numId w:val="23"/>
      </w:numPr>
      <w:tabs>
        <w:tab w:val="clear" w:pos="720"/>
        <w:tab w:val="num" w:pos="426"/>
      </w:tabs>
      <w:suppressAutoHyphens w:val="0"/>
      <w:ind w:left="284"/>
      <w:jc w:val="left"/>
    </w:pPr>
    <w:rPr>
      <w:rFonts w:eastAsia="DejaVu Sans" w:cs="Arial"/>
      <w:color w:val="051922"/>
      <w:kern w:val="24"/>
    </w:rPr>
  </w:style>
  <w:style w:type="table" w:styleId="TableauGrille1Clair-Accentuation5">
    <w:name w:val="Grid Table 1 Light Accent 5"/>
    <w:basedOn w:val="TableauNormal"/>
    <w:uiPriority w:val="46"/>
    <w:rsid w:val="00AA4F0F"/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3-Accentuation6">
    <w:name w:val="List Table 3 Accent 6"/>
    <w:basedOn w:val="TableauNormal"/>
    <w:uiPriority w:val="48"/>
    <w:rsid w:val="00AA4F0F"/>
    <w:tblPr>
      <w:tblStyleRowBandSize w:val="1"/>
      <w:tblStyleColBandSize w:val="1"/>
      <w:tblBorders>
        <w:top w:val="single" w:sz="4" w:space="0" w:color="81ACA6" w:themeColor="accent6"/>
        <w:left w:val="single" w:sz="4" w:space="0" w:color="81ACA6" w:themeColor="accent6"/>
        <w:bottom w:val="single" w:sz="4" w:space="0" w:color="81ACA6" w:themeColor="accent6"/>
        <w:right w:val="single" w:sz="4" w:space="0" w:color="81ACA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1ACA6" w:themeFill="accent6"/>
      </w:tcPr>
    </w:tblStylePr>
    <w:tblStylePr w:type="lastRow">
      <w:rPr>
        <w:b/>
        <w:bCs/>
      </w:rPr>
      <w:tblPr/>
      <w:tcPr>
        <w:tcBorders>
          <w:top w:val="double" w:sz="4" w:space="0" w:color="81ACA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1ACA6" w:themeColor="accent6"/>
          <w:right w:val="single" w:sz="4" w:space="0" w:color="81ACA6" w:themeColor="accent6"/>
        </w:tcBorders>
      </w:tcPr>
    </w:tblStylePr>
    <w:tblStylePr w:type="band1Horz">
      <w:tblPr/>
      <w:tcPr>
        <w:tcBorders>
          <w:top w:val="single" w:sz="4" w:space="0" w:color="81ACA6" w:themeColor="accent6"/>
          <w:bottom w:val="single" w:sz="4" w:space="0" w:color="81ACA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1ACA6" w:themeColor="accent6"/>
          <w:left w:val="nil"/>
        </w:tcBorders>
      </w:tcPr>
    </w:tblStylePr>
    <w:tblStylePr w:type="swCell">
      <w:tblPr/>
      <w:tcPr>
        <w:tcBorders>
          <w:top w:val="double" w:sz="4" w:space="0" w:color="81ACA6" w:themeColor="accent6"/>
          <w:right w:val="nil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AA4F0F"/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Liste4-Accentuation1">
    <w:name w:val="List Table 4 Accent 1"/>
    <w:basedOn w:val="TableauNormal"/>
    <w:uiPriority w:val="49"/>
    <w:rsid w:val="00AA4F0F"/>
    <w:tblPr>
      <w:tblStyleRowBandSize w:val="1"/>
      <w:tblStyleColBandSize w:val="1"/>
      <w:tblBorders>
        <w:top w:val="single" w:sz="4" w:space="0" w:color="B3CDC9" w:themeColor="accent1" w:themeTint="99"/>
        <w:left w:val="single" w:sz="4" w:space="0" w:color="B3CDC9" w:themeColor="accent1" w:themeTint="99"/>
        <w:bottom w:val="single" w:sz="4" w:space="0" w:color="B3CDC9" w:themeColor="accent1" w:themeTint="99"/>
        <w:right w:val="single" w:sz="4" w:space="0" w:color="B3CDC9" w:themeColor="accent1" w:themeTint="99"/>
        <w:insideH w:val="single" w:sz="4" w:space="0" w:color="B3CD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CA6" w:themeColor="accent1"/>
          <w:left w:val="single" w:sz="4" w:space="0" w:color="81ACA6" w:themeColor="accent1"/>
          <w:bottom w:val="single" w:sz="4" w:space="0" w:color="81ACA6" w:themeColor="accent1"/>
          <w:right w:val="single" w:sz="4" w:space="0" w:color="81ACA6" w:themeColor="accent1"/>
          <w:insideH w:val="nil"/>
        </w:tcBorders>
        <w:shd w:val="clear" w:color="auto" w:fill="81ACA6" w:themeFill="accent1"/>
      </w:tcPr>
    </w:tblStylePr>
    <w:tblStylePr w:type="lastRow">
      <w:rPr>
        <w:b/>
        <w:bCs/>
      </w:rPr>
      <w:tblPr/>
      <w:tcPr>
        <w:tcBorders>
          <w:top w:val="double" w:sz="4" w:space="0" w:color="B3CD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ED" w:themeFill="accent1" w:themeFillTint="33"/>
      </w:tcPr>
    </w:tblStylePr>
    <w:tblStylePr w:type="band1Horz">
      <w:tblPr/>
      <w:tcPr>
        <w:shd w:val="clear" w:color="auto" w:fill="E5EEED" w:themeFill="accent1" w:themeFillTint="33"/>
      </w:tcPr>
    </w:tblStylePr>
  </w:style>
  <w:style w:type="character" w:styleId="Titredulivre">
    <w:name w:val="Book Title"/>
    <w:basedOn w:val="Policepardfaut"/>
    <w:uiPriority w:val="33"/>
    <w:qFormat/>
    <w:rsid w:val="008B61A7"/>
    <w:rPr>
      <w:b/>
      <w:bCs/>
      <w:i/>
      <w:iCs/>
      <w:spacing w:val="5"/>
    </w:rPr>
  </w:style>
  <w:style w:type="paragraph" w:customStyle="1" w:styleId="Standard">
    <w:name w:val="Standard"/>
    <w:rsid w:val="003744F3"/>
    <w:pPr>
      <w:autoSpaceDN w:val="0"/>
      <w:textAlignment w:val="baseline"/>
    </w:pPr>
    <w:rPr>
      <w:rFonts w:eastAsia="Marianne" w:cs="Marianne"/>
      <w:kern w:val="3"/>
    </w:rPr>
  </w:style>
  <w:style w:type="paragraph" w:customStyle="1" w:styleId="TableContents">
    <w:name w:val="Table Contents"/>
    <w:basedOn w:val="Standard"/>
    <w:rsid w:val="003744F3"/>
    <w:pPr>
      <w:widowControl w:val="0"/>
      <w:suppressLineNumbers/>
    </w:pPr>
  </w:style>
  <w:style w:type="paragraph" w:customStyle="1" w:styleId="TableHeading">
    <w:name w:val="Table Heading"/>
    <w:basedOn w:val="TableContents"/>
    <w:rsid w:val="003744F3"/>
    <w:pPr>
      <w:spacing w:after="57"/>
      <w:jc w:val="center"/>
    </w:pPr>
    <w:rPr>
      <w:b/>
      <w:bCs/>
    </w:rPr>
  </w:style>
  <w:style w:type="paragraph" w:customStyle="1" w:styleId="Entetetableau">
    <w:name w:val="Entete tableau"/>
    <w:basedOn w:val="Normal"/>
    <w:link w:val="EntetetableauCar"/>
    <w:qFormat/>
    <w:rsid w:val="003744F3"/>
    <w:rPr>
      <w:b/>
      <w:bCs/>
      <w:color w:val="FFFFFF" w:themeColor="background1"/>
      <w:sz w:val="18"/>
    </w:rPr>
  </w:style>
  <w:style w:type="character" w:customStyle="1" w:styleId="EntetetableauCar">
    <w:name w:val="Entete tableau Car"/>
    <w:basedOn w:val="Policepardfaut"/>
    <w:link w:val="Entetetableau"/>
    <w:rsid w:val="003744F3"/>
    <w:rPr>
      <w:b/>
      <w:bCs/>
      <w:color w:val="FFFFFF" w:themeColor="background1"/>
      <w:sz w:val="18"/>
    </w:rPr>
  </w:style>
  <w:style w:type="paragraph" w:customStyle="1" w:styleId="Parexemple">
    <w:name w:val="Par exemple"/>
    <w:basedOn w:val="Contenudetableau"/>
    <w:next w:val="Contenudetableau"/>
    <w:link w:val="ParexempleCar"/>
    <w:qFormat/>
    <w:rsid w:val="00FC66CB"/>
    <w:rPr>
      <w:i/>
      <w:iCs/>
      <w:color w:val="598781" w:themeColor="accent6" w:themeShade="BF"/>
      <w:sz w:val="20"/>
      <w:szCs w:val="22"/>
    </w:rPr>
  </w:style>
  <w:style w:type="character" w:customStyle="1" w:styleId="ParexempleCar">
    <w:name w:val="Par exemple Car"/>
    <w:basedOn w:val="ContenudetableauCar"/>
    <w:link w:val="Parexemple"/>
    <w:rsid w:val="00FC66CB"/>
    <w:rPr>
      <w:i/>
      <w:iCs/>
      <w:color w:val="598781" w:themeColor="accent6" w:themeShade="BF"/>
      <w:sz w:val="20"/>
      <w:szCs w:val="22"/>
    </w:rPr>
  </w:style>
  <w:style w:type="paragraph" w:customStyle="1" w:styleId="Notesatelier">
    <w:name w:val="Notes_atelier"/>
    <w:basedOn w:val="Normal"/>
    <w:link w:val="NotesatelierCar"/>
    <w:qFormat/>
    <w:rsid w:val="003328B5"/>
    <w:rPr>
      <w:b/>
      <w:bCs/>
      <w:sz w:val="22"/>
      <w:szCs w:val="28"/>
      <w:lang w:eastAsia="en-US" w:bidi="ar-SA"/>
    </w:rPr>
  </w:style>
  <w:style w:type="character" w:customStyle="1" w:styleId="NotesatelierCar">
    <w:name w:val="Notes_atelier Car"/>
    <w:basedOn w:val="Policepardfaut"/>
    <w:link w:val="Notesatelier"/>
    <w:rsid w:val="003328B5"/>
    <w:rPr>
      <w:b/>
      <w:bCs/>
      <w:sz w:val="22"/>
      <w:szCs w:val="28"/>
      <w:lang w:eastAsia="en-US" w:bidi="ar-SA"/>
    </w:rPr>
  </w:style>
  <w:style w:type="paragraph" w:customStyle="1" w:styleId="Textbody">
    <w:name w:val="Text body"/>
    <w:basedOn w:val="Standard"/>
    <w:rsid w:val="0098366A"/>
    <w:pPr>
      <w:spacing w:after="140" w:line="276" w:lineRule="auto"/>
    </w:pPr>
    <w:rPr>
      <w:rFonts w:eastAsia="NSimSun" w:cs="Arial"/>
    </w:rPr>
  </w:style>
  <w:style w:type="paragraph" w:customStyle="1" w:styleId="article1">
    <w:name w:val="article1"/>
    <w:basedOn w:val="TableContents"/>
    <w:uiPriority w:val="99"/>
    <w:rsid w:val="00BD318A"/>
    <w:pPr>
      <w:ind w:left="57" w:right="113"/>
      <w:jc w:val="both"/>
    </w:pPr>
    <w:rPr>
      <w:rFonts w:ascii="Tahoma" w:eastAsia="Tahoma" w:hAnsi="Tahoma" w:cs="Tahoma"/>
      <w:sz w:val="17"/>
      <w:szCs w:val="20"/>
    </w:rPr>
  </w:style>
  <w:style w:type="paragraph" w:customStyle="1" w:styleId="titrearticle1">
    <w:name w:val="titre article1"/>
    <w:basedOn w:val="Sous-titre"/>
    <w:rsid w:val="0098366A"/>
    <w:pPr>
      <w:keepNext/>
      <w:autoSpaceDN w:val="0"/>
      <w:spacing w:before="60" w:after="120"/>
      <w:jc w:val="center"/>
      <w:textAlignment w:val="baseline"/>
    </w:pPr>
    <w:rPr>
      <w:rFonts w:ascii="Segoe UI Light" w:eastAsia="Segoe UI Light" w:hAnsi="Segoe UI Light" w:cs="Segoe UI Light"/>
      <w:bCs/>
      <w:kern w:val="3"/>
      <w:sz w:val="28"/>
    </w:rPr>
  </w:style>
  <w:style w:type="paragraph" w:customStyle="1" w:styleId="article2">
    <w:name w:val="article2"/>
    <w:basedOn w:val="article1"/>
    <w:uiPriority w:val="99"/>
    <w:rsid w:val="000466CA"/>
    <w:rPr>
      <w:rFonts w:ascii="Sylfaen" w:eastAsia="Sylfaen" w:hAnsi="Sylfaen" w:cs="Sylfaen"/>
      <w:sz w:val="16"/>
      <w:szCs w:val="18"/>
    </w:rPr>
  </w:style>
  <w:style w:type="paragraph" w:customStyle="1" w:styleId="titrearticle2">
    <w:name w:val="titre article2"/>
    <w:basedOn w:val="titrearticle1"/>
    <w:rsid w:val="0030273B"/>
    <w:pPr>
      <w:jc w:val="left"/>
    </w:pPr>
    <w:rPr>
      <w:rFonts w:ascii="Sylfaen" w:eastAsia="Sylfaen" w:hAnsi="Sylfaen" w:cs="Sylfaen"/>
      <w:sz w:val="40"/>
    </w:rPr>
  </w:style>
  <w:style w:type="paragraph" w:customStyle="1" w:styleId="sous-titrearticle2">
    <w:name w:val="sous-titre article2"/>
    <w:basedOn w:val="Normal"/>
    <w:rsid w:val="000466CA"/>
    <w:pPr>
      <w:keepNext/>
      <w:autoSpaceDN w:val="0"/>
      <w:spacing w:before="60" w:after="120"/>
      <w:jc w:val="left"/>
      <w:textAlignment w:val="baseline"/>
    </w:pPr>
    <w:rPr>
      <w:rFonts w:ascii="Sylfaen" w:eastAsia="Sylfaen" w:hAnsi="Sylfaen" w:cs="Sylfaen"/>
      <w:kern w:val="3"/>
      <w:sz w:val="28"/>
      <w:szCs w:val="36"/>
    </w:rPr>
  </w:style>
  <w:style w:type="paragraph" w:customStyle="1" w:styleId="titre1article2">
    <w:name w:val="titre 1 article2"/>
    <w:basedOn w:val="sous-titrearticle2"/>
    <w:rsid w:val="000466CA"/>
    <w:pPr>
      <w:jc w:val="center"/>
    </w:pPr>
    <w:rPr>
      <w:b/>
      <w:bCs/>
      <w:color w:val="000091"/>
    </w:rPr>
  </w:style>
  <w:style w:type="paragraph" w:customStyle="1" w:styleId="titre1article1">
    <w:name w:val="titre 1 article1"/>
    <w:basedOn w:val="Normal"/>
    <w:rsid w:val="0098366A"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autoSpaceDN w:val="0"/>
      <w:spacing w:before="60" w:after="120"/>
      <w:jc w:val="center"/>
      <w:textAlignment w:val="baseline"/>
    </w:pPr>
    <w:rPr>
      <w:rFonts w:ascii="Tahoma" w:eastAsia="Tahoma" w:hAnsi="Tahoma" w:cs="Tahoma"/>
      <w:b/>
      <w:bCs/>
      <w:kern w:val="3"/>
      <w:sz w:val="28"/>
      <w:szCs w:val="36"/>
    </w:rPr>
  </w:style>
  <w:style w:type="paragraph" w:customStyle="1" w:styleId="article3">
    <w:name w:val="article3"/>
    <w:basedOn w:val="TableContents"/>
    <w:uiPriority w:val="99"/>
    <w:rsid w:val="0098366A"/>
    <w:pPr>
      <w:ind w:left="113" w:right="170"/>
      <w:jc w:val="both"/>
    </w:pPr>
    <w:rPr>
      <w:rFonts w:ascii="Rubik" w:eastAsia="Rubik" w:hAnsi="Rubik" w:cs="Rubik"/>
      <w:sz w:val="18"/>
    </w:rPr>
  </w:style>
  <w:style w:type="paragraph" w:customStyle="1" w:styleId="titre1article3">
    <w:name w:val="titre 1 article3"/>
    <w:basedOn w:val="titre1article2"/>
    <w:rsid w:val="0030273B"/>
    <w:pPr>
      <w:jc w:val="both"/>
    </w:pPr>
    <w:rPr>
      <w:rFonts w:ascii="Rubik" w:hAnsi="Rubik" w:cs="Rubik"/>
      <w:sz w:val="22"/>
      <w:szCs w:val="28"/>
    </w:rPr>
  </w:style>
  <w:style w:type="paragraph" w:customStyle="1" w:styleId="titrearticle4">
    <w:name w:val="titre article4"/>
    <w:basedOn w:val="titrearticle2"/>
    <w:rsid w:val="0098366A"/>
    <w:rPr>
      <w:rFonts w:ascii="Trebuchet MS" w:eastAsia="Trebuchet MS" w:hAnsi="Trebuchet MS" w:cs="Trebuchet MS"/>
    </w:rPr>
  </w:style>
  <w:style w:type="paragraph" w:customStyle="1" w:styleId="sous-titrearticle4">
    <w:name w:val="sous-titre article4"/>
    <w:basedOn w:val="TableContents"/>
    <w:rsid w:val="0098366A"/>
    <w:pPr>
      <w:ind w:left="113" w:right="170"/>
      <w:jc w:val="both"/>
    </w:pPr>
    <w:rPr>
      <w:rFonts w:ascii="Trebuchet MS" w:eastAsia="Trebuchet MS" w:hAnsi="Trebuchet MS" w:cs="Trebuchet MS"/>
      <w:sz w:val="20"/>
    </w:rPr>
  </w:style>
  <w:style w:type="paragraph" w:customStyle="1" w:styleId="article4">
    <w:name w:val="article4"/>
    <w:basedOn w:val="TableContents"/>
    <w:uiPriority w:val="99"/>
    <w:rsid w:val="00B072F9"/>
    <w:pPr>
      <w:ind w:left="113" w:right="170"/>
      <w:jc w:val="both"/>
    </w:pPr>
    <w:rPr>
      <w:rFonts w:ascii="Trebuchet MS" w:eastAsia="Trebuchet MS" w:hAnsi="Trebuchet MS" w:cs="Trebuchet MS"/>
      <w:sz w:val="17"/>
      <w:szCs w:val="18"/>
    </w:rPr>
  </w:style>
  <w:style w:type="paragraph" w:customStyle="1" w:styleId="titre1article4">
    <w:name w:val="titre 1 article4"/>
    <w:basedOn w:val="article4"/>
    <w:rsid w:val="0098366A"/>
    <w:rPr>
      <w:b/>
      <w:bCs/>
      <w:color w:val="000091"/>
    </w:rPr>
  </w:style>
  <w:style w:type="paragraph" w:customStyle="1" w:styleId="article5">
    <w:name w:val="article5"/>
    <w:basedOn w:val="TableContents"/>
    <w:uiPriority w:val="99"/>
    <w:rsid w:val="00EC2423"/>
    <w:pPr>
      <w:ind w:left="28" w:right="28"/>
      <w:jc w:val="both"/>
    </w:pPr>
    <w:rPr>
      <w:rFonts w:ascii="Arial" w:eastAsia="Arial" w:hAnsi="Arial" w:cs="Arial"/>
      <w:sz w:val="17"/>
      <w:szCs w:val="18"/>
    </w:rPr>
  </w:style>
  <w:style w:type="paragraph" w:customStyle="1" w:styleId="titre1article5">
    <w:name w:val="titre 1 article5"/>
    <w:basedOn w:val="article5"/>
    <w:rsid w:val="0098366A"/>
    <w:pPr>
      <w:jc w:val="center"/>
    </w:pPr>
    <w:rPr>
      <w:color w:val="C9211E"/>
      <w:sz w:val="22"/>
    </w:rPr>
  </w:style>
  <w:style w:type="paragraph" w:customStyle="1" w:styleId="titrearticle5">
    <w:name w:val="titre article5"/>
    <w:basedOn w:val="titre1article5"/>
    <w:rsid w:val="00556D35"/>
    <w:pPr>
      <w:spacing w:before="40" w:after="40"/>
    </w:pPr>
    <w:rPr>
      <w:sz w:val="20"/>
    </w:rPr>
  </w:style>
  <w:style w:type="paragraph" w:customStyle="1" w:styleId="titrearticle6">
    <w:name w:val="titre article6"/>
    <w:basedOn w:val="TableContents"/>
    <w:rsid w:val="00654ED7"/>
    <w:pPr>
      <w:ind w:left="113" w:right="170"/>
      <w:jc w:val="right"/>
    </w:pPr>
    <w:rPr>
      <w:rFonts w:ascii="Verdana" w:eastAsia="Verdana" w:hAnsi="Verdana" w:cs="Verdana"/>
      <w:b/>
      <w:bCs/>
      <w:color w:val="CE614A"/>
      <w:sz w:val="44"/>
      <w:szCs w:val="22"/>
    </w:rPr>
  </w:style>
  <w:style w:type="paragraph" w:customStyle="1" w:styleId="article6">
    <w:name w:val="article6"/>
    <w:basedOn w:val="TableContents"/>
    <w:uiPriority w:val="99"/>
    <w:rsid w:val="00654ED7"/>
    <w:pPr>
      <w:ind w:left="113" w:right="170"/>
      <w:jc w:val="both"/>
    </w:pPr>
    <w:rPr>
      <w:rFonts w:ascii="Verdana" w:eastAsia="Verdana" w:hAnsi="Verdana" w:cs="Verdana"/>
      <w:sz w:val="16"/>
      <w:szCs w:val="18"/>
    </w:rPr>
  </w:style>
  <w:style w:type="paragraph" w:customStyle="1" w:styleId="article6question">
    <w:name w:val="article6 question"/>
    <w:basedOn w:val="article6"/>
    <w:uiPriority w:val="99"/>
    <w:rsid w:val="00654ED7"/>
    <w:rPr>
      <w:b/>
      <w:bCs/>
      <w:color w:val="CE614A"/>
    </w:rPr>
  </w:style>
  <w:style w:type="paragraph" w:customStyle="1" w:styleId="sous-titrearticle6">
    <w:name w:val="sous-titre article6"/>
    <w:basedOn w:val="TableContents"/>
    <w:rsid w:val="00654ED7"/>
    <w:pPr>
      <w:ind w:left="113" w:right="170"/>
      <w:jc w:val="right"/>
    </w:pPr>
    <w:rPr>
      <w:rFonts w:ascii="Verdana" w:eastAsia="Verdana" w:hAnsi="Verdana" w:cs="Verdana"/>
      <w:b/>
      <w:bCs/>
      <w:color w:val="AEA397"/>
      <w:sz w:val="20"/>
      <w:szCs w:val="20"/>
    </w:rPr>
  </w:style>
  <w:style w:type="paragraph" w:customStyle="1" w:styleId="titrearticle3">
    <w:name w:val="titre article3"/>
    <w:basedOn w:val="titrearticle2"/>
    <w:qFormat/>
    <w:rsid w:val="00AE01B7"/>
    <w:rPr>
      <w:color w:val="FFFFFF" w:themeColor="background1"/>
    </w:rPr>
  </w:style>
  <w:style w:type="paragraph" w:customStyle="1" w:styleId="Plan6">
    <w:name w:val="Plan 6"/>
    <w:basedOn w:val="Normal"/>
    <w:rsid w:val="00B61D9A"/>
    <w:pPr>
      <w:spacing w:before="57" w:line="216" w:lineRule="auto"/>
      <w:jc w:val="left"/>
    </w:pPr>
    <w:rPr>
      <w:rFonts w:ascii="DejaVu Sans" w:eastAsia="Tahoma" w:hAnsi="DejaVu Sans"/>
      <w:color w:val="000000"/>
      <w:sz w:val="40"/>
    </w:rPr>
  </w:style>
  <w:style w:type="paragraph" w:customStyle="1" w:styleId="Notesatelier2">
    <w:name w:val="Notes_atelier2"/>
    <w:basedOn w:val="Notesatelier"/>
    <w:link w:val="Notesatelier2Car"/>
    <w:qFormat/>
    <w:rsid w:val="003328B5"/>
  </w:style>
  <w:style w:type="paragraph" w:customStyle="1" w:styleId="Stylededessinpardfaut">
    <w:name w:val="Style de dessin par défaut"/>
    <w:qFormat/>
    <w:rsid w:val="001D3E5A"/>
    <w:pPr>
      <w:suppressAutoHyphens w:val="0"/>
      <w:autoSpaceDE w:val="0"/>
      <w:autoSpaceDN w:val="0"/>
      <w:adjustRightInd w:val="0"/>
      <w:spacing w:line="200" w:lineRule="atLeast"/>
    </w:pPr>
    <w:rPr>
      <w:rFonts w:ascii="Arial" w:eastAsia="Microsoft YaHei" w:hAnsi="Arial"/>
      <w:kern w:val="1"/>
      <w:sz w:val="36"/>
      <w:szCs w:val="36"/>
      <w:lang w:bidi="ar-SA"/>
    </w:rPr>
  </w:style>
  <w:style w:type="character" w:customStyle="1" w:styleId="Notesatelier2Car">
    <w:name w:val="Notes_atelier2 Car"/>
    <w:basedOn w:val="NotesatelierCar"/>
    <w:link w:val="Notesatelier2"/>
    <w:rsid w:val="003328B5"/>
    <w:rPr>
      <w:b/>
      <w:bCs/>
      <w:sz w:val="22"/>
      <w:szCs w:val="28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BA246C"/>
    <w:pPr>
      <w:suppressAutoHyphens w:val="0"/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paragraph" w:customStyle="1" w:styleId="Questionssalimenter">
    <w:name w:val="Questions s'alimenter"/>
    <w:basedOn w:val="FaitsA"/>
    <w:link w:val="QuestionssalimenterCar"/>
    <w:qFormat/>
    <w:rsid w:val="00EE4DC4"/>
    <w:rPr>
      <w:b/>
      <w:i w:val="0"/>
      <w:sz w:val="24"/>
      <w:szCs w:val="24"/>
    </w:rPr>
  </w:style>
  <w:style w:type="paragraph" w:customStyle="1" w:styleId="Questionbien">
    <w:name w:val="Question bien"/>
    <w:basedOn w:val="Questionssalimenter"/>
    <w:link w:val="QuestionbienCar"/>
    <w:qFormat/>
    <w:rsid w:val="00EE4DC4"/>
    <w:rPr>
      <w:color w:val="6FA0C0" w:themeColor="text2" w:themeTint="99"/>
    </w:rPr>
  </w:style>
  <w:style w:type="character" w:customStyle="1" w:styleId="FaitsACar">
    <w:name w:val="Faits A Car"/>
    <w:basedOn w:val="Policepardfaut"/>
    <w:link w:val="FaitsA"/>
    <w:rsid w:val="00931921"/>
    <w:rPr>
      <w:rFonts w:eastAsia="Calibri" w:cs="Tahoma"/>
      <w:i/>
      <w:iCs/>
      <w:color w:val="50938A"/>
      <w:kern w:val="0"/>
      <w:sz w:val="16"/>
      <w:szCs w:val="16"/>
      <w:lang w:eastAsia="en-US" w:bidi="ar-SA"/>
    </w:rPr>
  </w:style>
  <w:style w:type="character" w:customStyle="1" w:styleId="QuestionssalimenterCar">
    <w:name w:val="Questions s'alimenter Car"/>
    <w:basedOn w:val="FaitsACar"/>
    <w:link w:val="Questionssalimenter"/>
    <w:rsid w:val="00EE4DC4"/>
    <w:rPr>
      <w:rFonts w:eastAsia="Calibri" w:cs="Tahoma"/>
      <w:b/>
      <w:i w:val="0"/>
      <w:iCs/>
      <w:color w:val="50938A"/>
      <w:kern w:val="0"/>
      <w:sz w:val="16"/>
      <w:szCs w:val="16"/>
      <w:lang w:eastAsia="en-US" w:bidi="ar-SA"/>
    </w:rPr>
  </w:style>
  <w:style w:type="paragraph" w:customStyle="1" w:styleId="Questionsedplacer">
    <w:name w:val="Question se déplacer"/>
    <w:basedOn w:val="Questionbien"/>
    <w:link w:val="QuestionsedplacerCar"/>
    <w:qFormat/>
    <w:rsid w:val="00EE4DC4"/>
    <w:rPr>
      <w:color w:val="F1A50D"/>
    </w:rPr>
  </w:style>
  <w:style w:type="character" w:customStyle="1" w:styleId="QuestionbienCar">
    <w:name w:val="Question bien Car"/>
    <w:basedOn w:val="QuestionssalimenterCar"/>
    <w:link w:val="Questionbien"/>
    <w:rsid w:val="00EE4DC4"/>
    <w:rPr>
      <w:rFonts w:eastAsia="Calibri" w:cs="Tahoma"/>
      <w:b/>
      <w:i w:val="0"/>
      <w:iCs/>
      <w:color w:val="6FA0C0" w:themeColor="text2" w:themeTint="99"/>
      <w:kern w:val="0"/>
      <w:sz w:val="16"/>
      <w:szCs w:val="16"/>
      <w:lang w:eastAsia="en-US" w:bidi="ar-SA"/>
    </w:rPr>
  </w:style>
  <w:style w:type="paragraph" w:customStyle="1" w:styleId="Questionhabiter">
    <w:name w:val="Question habiter"/>
    <w:basedOn w:val="Questionsedplacer"/>
    <w:link w:val="QuestionhabiterCar"/>
    <w:qFormat/>
    <w:rsid w:val="00EE4DC4"/>
    <w:rPr>
      <w:color w:val="A6A6A6" w:themeColor="background1" w:themeShade="A6"/>
    </w:rPr>
  </w:style>
  <w:style w:type="character" w:customStyle="1" w:styleId="QuestionsedplacerCar">
    <w:name w:val="Question se déplacer Car"/>
    <w:basedOn w:val="QuestionbienCar"/>
    <w:link w:val="Questionsedplacer"/>
    <w:rsid w:val="00EE4DC4"/>
    <w:rPr>
      <w:rFonts w:eastAsia="Calibri" w:cs="Tahoma"/>
      <w:b/>
      <w:i w:val="0"/>
      <w:iCs/>
      <w:color w:val="F1A50D"/>
      <w:kern w:val="0"/>
      <w:sz w:val="16"/>
      <w:szCs w:val="16"/>
      <w:lang w:eastAsia="en-US" w:bidi="ar-SA"/>
    </w:rPr>
  </w:style>
  <w:style w:type="paragraph" w:customStyle="1" w:styleId="Questiontravailler">
    <w:name w:val="Question travailler"/>
    <w:basedOn w:val="Questionhabiter"/>
    <w:link w:val="QuestiontravaillerCar"/>
    <w:qFormat/>
    <w:rsid w:val="00997A6B"/>
    <w:rPr>
      <w:color w:val="C00000"/>
    </w:rPr>
  </w:style>
  <w:style w:type="character" w:customStyle="1" w:styleId="QuestionhabiterCar">
    <w:name w:val="Question habiter Car"/>
    <w:basedOn w:val="QuestionsedplacerCar"/>
    <w:link w:val="Questionhabiter"/>
    <w:rsid w:val="00EE4DC4"/>
    <w:rPr>
      <w:rFonts w:eastAsia="Calibri" w:cs="Tahoma"/>
      <w:b/>
      <w:i w:val="0"/>
      <w:iCs/>
      <w:color w:val="A6A6A6" w:themeColor="background1" w:themeShade="A6"/>
      <w:kern w:val="0"/>
      <w:sz w:val="16"/>
      <w:szCs w:val="16"/>
      <w:lang w:eastAsia="en-US" w:bidi="ar-SA"/>
    </w:rPr>
  </w:style>
  <w:style w:type="paragraph" w:customStyle="1" w:styleId="Titrepratique">
    <w:name w:val="Titre_pratique"/>
    <w:basedOn w:val="En-tteetpieddepage"/>
    <w:link w:val="TitrepratiqueCar"/>
    <w:qFormat/>
    <w:rsid w:val="00324C85"/>
    <w:pPr>
      <w:numPr>
        <w:numId w:val="35"/>
      </w:numPr>
      <w:jc w:val="left"/>
    </w:pPr>
    <w:rPr>
      <w:b/>
      <w:iCs/>
      <w:sz w:val="28"/>
      <w:szCs w:val="36"/>
    </w:rPr>
  </w:style>
  <w:style w:type="character" w:customStyle="1" w:styleId="QuestiontravaillerCar">
    <w:name w:val="Question travailler Car"/>
    <w:basedOn w:val="QuestionhabiterCar"/>
    <w:link w:val="Questiontravailler"/>
    <w:rsid w:val="00997A6B"/>
    <w:rPr>
      <w:rFonts w:eastAsia="Calibri" w:cs="Tahoma"/>
      <w:b/>
      <w:i w:val="0"/>
      <w:iCs/>
      <w:color w:val="C00000"/>
      <w:kern w:val="0"/>
      <w:sz w:val="16"/>
      <w:szCs w:val="16"/>
      <w:lang w:eastAsia="en-US" w:bidi="ar-SA"/>
    </w:rPr>
  </w:style>
  <w:style w:type="character" w:customStyle="1" w:styleId="En-tteetpieddepageCar">
    <w:name w:val="En-tête et pied de page Car"/>
    <w:basedOn w:val="Policepardfaut"/>
    <w:link w:val="En-tteetpieddepage"/>
    <w:rsid w:val="007A5721"/>
    <w:rPr>
      <w:sz w:val="20"/>
    </w:rPr>
  </w:style>
  <w:style w:type="character" w:customStyle="1" w:styleId="TitrepratiqueCar">
    <w:name w:val="Titre_pratique Car"/>
    <w:basedOn w:val="En-tteetpieddepageCar"/>
    <w:link w:val="Titrepratique"/>
    <w:rsid w:val="00503700"/>
    <w:rPr>
      <w:b/>
      <w:iCs/>
      <w:sz w:val="28"/>
      <w:szCs w:val="36"/>
    </w:rPr>
  </w:style>
  <w:style w:type="paragraph" w:customStyle="1" w:styleId="normalgauche">
    <w:name w:val="normal_gauche"/>
    <w:basedOn w:val="Normal"/>
    <w:link w:val="normalgaucheCar"/>
    <w:qFormat/>
    <w:rsid w:val="00503700"/>
    <w:pPr>
      <w:jc w:val="left"/>
    </w:pPr>
  </w:style>
  <w:style w:type="paragraph" w:styleId="Listepuces">
    <w:name w:val="List Bullet"/>
    <w:basedOn w:val="Normal"/>
    <w:uiPriority w:val="99"/>
    <w:unhideWhenUsed/>
    <w:rsid w:val="00377E24"/>
    <w:pPr>
      <w:numPr>
        <w:numId w:val="39"/>
      </w:numPr>
      <w:contextualSpacing/>
    </w:pPr>
    <w:rPr>
      <w:rFonts w:cs="Mangal"/>
    </w:rPr>
  </w:style>
  <w:style w:type="character" w:customStyle="1" w:styleId="normalgaucheCar">
    <w:name w:val="normal_gauche Car"/>
    <w:basedOn w:val="Policepardfaut"/>
    <w:link w:val="normalgauche"/>
    <w:rsid w:val="00503700"/>
    <w:rPr>
      <w:sz w:val="20"/>
    </w:rPr>
  </w:style>
  <w:style w:type="paragraph" w:styleId="Listepuces2">
    <w:name w:val="List Bullet 2"/>
    <w:basedOn w:val="Normal"/>
    <w:uiPriority w:val="99"/>
    <w:semiHidden/>
    <w:unhideWhenUsed/>
    <w:rsid w:val="00377E24"/>
    <w:pPr>
      <w:numPr>
        <w:numId w:val="40"/>
      </w:numPr>
      <w:contextualSpacing/>
    </w:pPr>
    <w:rPr>
      <w:rFonts w:cs="Mangal"/>
    </w:rPr>
  </w:style>
  <w:style w:type="table" w:styleId="TableauListe3-Accentuation5">
    <w:name w:val="List Table 3 Accent 5"/>
    <w:basedOn w:val="TableauNormal"/>
    <w:uiPriority w:val="48"/>
    <w:rsid w:val="00CD1FF1"/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paragraph" w:customStyle="1" w:styleId="Titreannexe">
    <w:name w:val="Titre annexe"/>
    <w:basedOn w:val="Normal"/>
    <w:qFormat/>
    <w:rsid w:val="000065A6"/>
    <w:pPr>
      <w:numPr>
        <w:numId w:val="76"/>
      </w:numPr>
      <w:shd w:val="clear" w:color="auto" w:fill="598781" w:themeFill="accent6" w:themeFillShade="BF"/>
      <w:ind w:left="993"/>
    </w:pPr>
    <w:rPr>
      <w:b/>
      <w:color w:val="FFFFFF" w:themeColor="background1"/>
      <w:sz w:val="28"/>
    </w:rPr>
  </w:style>
  <w:style w:type="paragraph" w:customStyle="1" w:styleId="Titreannexe2">
    <w:name w:val="Titre annexe 2"/>
    <w:basedOn w:val="Titreannexe"/>
    <w:qFormat/>
    <w:rsid w:val="000065A6"/>
    <w:pPr>
      <w:numPr>
        <w:ilvl w:val="1"/>
      </w:numPr>
      <w:pBdr>
        <w:left w:val="single" w:sz="12" w:space="4" w:color="auto"/>
      </w:pBdr>
      <w:shd w:val="clear" w:color="auto" w:fill="auto"/>
      <w:ind w:left="1701"/>
    </w:pPr>
    <w:rPr>
      <w:color w:val="auto"/>
      <w:sz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A0AEB"/>
    <w:pPr>
      <w:spacing w:after="120"/>
      <w:ind w:left="283"/>
    </w:pPr>
    <w:rPr>
      <w:rFonts w:cs="Mang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A0AEB"/>
    <w:rPr>
      <w:rFonts w:cs="Mangal"/>
      <w:sz w:val="20"/>
    </w:rPr>
  </w:style>
  <w:style w:type="paragraph" w:styleId="Listepuces4">
    <w:name w:val="List Bullet 4"/>
    <w:basedOn w:val="Normal"/>
    <w:uiPriority w:val="99"/>
    <w:semiHidden/>
    <w:unhideWhenUsed/>
    <w:rsid w:val="007A0AEB"/>
    <w:pPr>
      <w:numPr>
        <w:numId w:val="89"/>
      </w:numPr>
      <w:contextualSpacing/>
    </w:pPr>
    <w:rPr>
      <w:rFonts w:cs="Mangal"/>
    </w:rPr>
  </w:style>
  <w:style w:type="paragraph" w:customStyle="1" w:styleId="Bibliographie4">
    <w:name w:val="Bibliographie 4"/>
    <w:basedOn w:val="Bibliographie2"/>
    <w:uiPriority w:val="99"/>
    <w:qFormat/>
    <w:rsid w:val="007A0AEB"/>
    <w:pPr>
      <w:ind w:left="709" w:hanging="709"/>
    </w:pPr>
  </w:style>
  <w:style w:type="character" w:styleId="Appelnotedebasdep">
    <w:name w:val="footnote reference"/>
    <w:basedOn w:val="Policepardfaut"/>
    <w:uiPriority w:val="99"/>
    <w:semiHidden/>
    <w:unhideWhenUsed/>
    <w:rsid w:val="0072033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20339"/>
    <w:rPr>
      <w:rFonts w:cs="Mangal"/>
      <w:szCs w:val="18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20339"/>
    <w:rPr>
      <w:rFonts w:cs="Mangal"/>
      <w:sz w:val="20"/>
      <w:szCs w:val="18"/>
    </w:rPr>
  </w:style>
  <w:style w:type="character" w:styleId="Appeldenotedefin">
    <w:name w:val="endnote reference"/>
    <w:basedOn w:val="Policepardfaut"/>
    <w:uiPriority w:val="99"/>
    <w:semiHidden/>
    <w:unhideWhenUsed/>
    <w:rsid w:val="00720339"/>
    <w:rPr>
      <w:vertAlign w:val="superscript"/>
    </w:rPr>
  </w:style>
  <w:style w:type="paragraph" w:customStyle="1" w:styleId="Titrepgannexe">
    <w:name w:val="Titre_pg_annexe"/>
    <w:basedOn w:val="Titre"/>
    <w:link w:val="TitrepgannexeCar"/>
    <w:qFormat/>
    <w:rsid w:val="001D585F"/>
    <w:pPr>
      <w:jc w:val="right"/>
    </w:pPr>
    <w:rPr>
      <w:bCs w:val="0"/>
      <w:sz w:val="36"/>
    </w:rPr>
  </w:style>
  <w:style w:type="character" w:customStyle="1" w:styleId="TitrepgannexeCar">
    <w:name w:val="Titre_pg_annexe Car"/>
    <w:basedOn w:val="TitreCar"/>
    <w:link w:val="Titrepgannexe"/>
    <w:rsid w:val="001D585F"/>
    <w:rPr>
      <w:rFonts w:eastAsia="Microsoft YaHei"/>
      <w:b/>
      <w:bCs w:val="0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6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3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88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76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01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13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10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75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76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56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07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73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84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44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76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37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57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57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19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45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14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15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8263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043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91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05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12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44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1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31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05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3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25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49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84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76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6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76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83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9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91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26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4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51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41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9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11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44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90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2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28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38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61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31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20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57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62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47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84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06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6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54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19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28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98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21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61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56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66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9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13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35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92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98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25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820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81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09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21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20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52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1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22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47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55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94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78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00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43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7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99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92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4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92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92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61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2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63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96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3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28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95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57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999">
          <w:marLeft w:val="3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50">
          <w:marLeft w:val="3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04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09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20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80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29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8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6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37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4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35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4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34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3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20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79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173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81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73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9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79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30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64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76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58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42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1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9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69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43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45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28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78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66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8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13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5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4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3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97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13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6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3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71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48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85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99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70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68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02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97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42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2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06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53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17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88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70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75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57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9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87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79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90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12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05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37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46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64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804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53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11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0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65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83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14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3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74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1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35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4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0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48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2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78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77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77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54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82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87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19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02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32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78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icones8.fr/icons" TargetMode="Externa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alab.gouv.fr/wp-content/uploads/2017/04/ETALAB-Licence-Ouverte-v2.0.pdf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hyperlink" Target="https://www.etalab.gouv.fr/wp-content/uploads/2017/04/ETALAB-Licence-Ouverte-v2.0.pdf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dicte.hougron\Documents\_TRANS\fin_Impacct\IMPACCT_modele.dotm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81ACA6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81ACA6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C89D-8B33-4878-86AD-200D8AB6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IMPACCT_modele.dotm</Template>
  <TotalTime>14</TotalTime>
  <Pages>24</Pages>
  <Words>3186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HOUGRON Bénédicte</dc:creator>
  <cp:keywords/>
  <dc:description/>
  <cp:lastModifiedBy>benedicte.hougron</cp:lastModifiedBy>
  <cp:revision>8</cp:revision>
  <cp:lastPrinted>2024-01-24T10:47:00Z</cp:lastPrinted>
  <dcterms:created xsi:type="dcterms:W3CDTF">2024-01-26T10:12:00Z</dcterms:created>
  <dcterms:modified xsi:type="dcterms:W3CDTF">2024-03-18T16:21:00Z</dcterms:modified>
  <dc:language>fr-FR</dc:language>
</cp:coreProperties>
</file>